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6B3" w:rsidRPr="00D77247" w:rsidRDefault="00647B83" w:rsidP="000851C4">
      <w:pPr>
        <w:pStyle w:val="Title"/>
        <w:rPr>
          <w:rFonts w:ascii="Open Sans" w:hAnsi="Open Sans" w:cs="Open Sans"/>
          <w:color w:val="365F91" w:themeColor="accent1" w:themeShade="BF"/>
        </w:rPr>
      </w:pPr>
      <w:r w:rsidRPr="00D77247">
        <w:rPr>
          <w:rFonts w:ascii="Open Sans" w:hAnsi="Open Sans" w:cs="Open Sans"/>
          <w:color w:val="365F91" w:themeColor="accent1" w:themeShade="BF"/>
        </w:rPr>
        <w:t>PRLED – Prospective Resident Ledger</w:t>
      </w:r>
    </w:p>
    <w:p w:rsidR="00647B83" w:rsidRPr="00D77247" w:rsidRDefault="00647B83" w:rsidP="00647B83">
      <w:pPr>
        <w:rPr>
          <w:rFonts w:ascii="Open Sans" w:hAnsi="Open Sans" w:cs="Open Sans"/>
          <w:color w:val="365F91" w:themeColor="accent1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2"/>
        <w:gridCol w:w="626"/>
        <w:gridCol w:w="933"/>
        <w:gridCol w:w="808"/>
        <w:gridCol w:w="911"/>
        <w:gridCol w:w="834"/>
        <w:gridCol w:w="1145"/>
        <w:gridCol w:w="2815"/>
      </w:tblGrid>
      <w:tr w:rsidR="00D77247" w:rsidRPr="00D77247" w:rsidTr="00963E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  <w:r w:rsidRPr="00D77247">
              <w:rPr>
                <w:rFonts w:ascii="Open Sans" w:hAnsi="Open Sans" w:cs="Open Sans"/>
                <w:color w:val="365F91" w:themeColor="accent1" w:themeShade="BF"/>
              </w:rPr>
              <w:t>Date ____________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  <w:r w:rsidRPr="00D77247">
              <w:rPr>
                <w:rFonts w:ascii="Open Sans" w:hAnsi="Open Sans" w:cs="Open Sans"/>
                <w:color w:val="365F91" w:themeColor="accent1" w:themeShade="BF"/>
              </w:rPr>
              <w:t>Staff _________________</w:t>
            </w:r>
          </w:p>
        </w:tc>
      </w:tr>
      <w:tr w:rsidR="00D77247" w:rsidRPr="00D77247" w:rsidTr="00D77247">
        <w:tc>
          <w:tcPr>
            <w:tcW w:w="2245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  <w:vAlign w:val="center"/>
          </w:tcPr>
          <w:p w:rsidR="00647B83" w:rsidRPr="00D77247" w:rsidRDefault="00647B83" w:rsidP="00647B83">
            <w:pPr>
              <w:jc w:val="center"/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  <w:vAlign w:val="center"/>
          </w:tcPr>
          <w:p w:rsidR="00647B83" w:rsidRPr="00D77247" w:rsidRDefault="00647B83" w:rsidP="00647B83">
            <w:pPr>
              <w:jc w:val="center"/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  <w:vAlign w:val="center"/>
          </w:tcPr>
          <w:p w:rsidR="00647B83" w:rsidRPr="00D77247" w:rsidRDefault="00647B83" w:rsidP="00647B83">
            <w:pPr>
              <w:jc w:val="center"/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  <w:vAlign w:val="center"/>
          </w:tcPr>
          <w:p w:rsidR="00647B83" w:rsidRPr="00D77247" w:rsidRDefault="00647B83" w:rsidP="00647B83">
            <w:pPr>
              <w:jc w:val="center"/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  <w:vAlign w:val="center"/>
          </w:tcPr>
          <w:p w:rsidR="00647B83" w:rsidRPr="00D77247" w:rsidRDefault="00647B83" w:rsidP="00647B83">
            <w:pPr>
              <w:jc w:val="center"/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  <w:vAlign w:val="center"/>
          </w:tcPr>
          <w:p w:rsidR="00647B83" w:rsidRPr="00D77247" w:rsidRDefault="00647B83" w:rsidP="00647B83">
            <w:pPr>
              <w:jc w:val="center"/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  <w:vAlign w:val="center"/>
          </w:tcPr>
          <w:p w:rsidR="00647B83" w:rsidRPr="00D77247" w:rsidRDefault="00647B83" w:rsidP="00647B83">
            <w:pPr>
              <w:jc w:val="center"/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  <w:vAlign w:val="center"/>
          </w:tcPr>
          <w:p w:rsidR="00647B83" w:rsidRPr="00D77247" w:rsidRDefault="00647B83" w:rsidP="00647B83">
            <w:pPr>
              <w:jc w:val="center"/>
              <w:rPr>
                <w:rFonts w:ascii="Open Sans" w:hAnsi="Open Sans" w:cs="Open Sans"/>
                <w:color w:val="365F91" w:themeColor="accent1" w:themeShade="BF"/>
              </w:rPr>
            </w:pPr>
          </w:p>
        </w:tc>
      </w:tr>
      <w:tr w:rsidR="00D77247" w:rsidRPr="00D77247" w:rsidTr="00D77247">
        <w:tc>
          <w:tcPr>
            <w:tcW w:w="22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647B83" w:rsidRPr="00D77247" w:rsidRDefault="00647B83" w:rsidP="00647B83">
            <w:pPr>
              <w:jc w:val="center"/>
              <w:rPr>
                <w:rFonts w:ascii="Open Sans" w:hAnsi="Open Sans" w:cs="Open Sans"/>
                <w:color w:val="365F91" w:themeColor="accent1" w:themeShade="BF"/>
              </w:rPr>
            </w:pPr>
            <w:r w:rsidRPr="00D77247">
              <w:rPr>
                <w:rFonts w:ascii="Open Sans" w:hAnsi="Open Sans" w:cs="Open Sans"/>
                <w:color w:val="365F91" w:themeColor="accent1" w:themeShade="BF"/>
              </w:rPr>
              <w:t>Name</w:t>
            </w:r>
          </w:p>
        </w:tc>
        <w:tc>
          <w:tcPr>
            <w:tcW w:w="6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647B83" w:rsidRPr="00D77247" w:rsidRDefault="00647B83" w:rsidP="00647B83">
            <w:pPr>
              <w:jc w:val="center"/>
              <w:rPr>
                <w:rFonts w:ascii="Open Sans" w:hAnsi="Open Sans" w:cs="Open Sans"/>
                <w:color w:val="365F91" w:themeColor="accent1" w:themeShade="BF"/>
              </w:rPr>
            </w:pPr>
            <w:r w:rsidRPr="00D77247">
              <w:rPr>
                <w:rFonts w:ascii="Open Sans" w:hAnsi="Open Sans" w:cs="Open Sans"/>
                <w:color w:val="365F91" w:themeColor="accent1" w:themeShade="BF"/>
              </w:rPr>
              <w:t>Call</w:t>
            </w:r>
          </w:p>
        </w:tc>
        <w:tc>
          <w:tcPr>
            <w:tcW w:w="9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647B83" w:rsidRPr="00D77247" w:rsidRDefault="00647B83" w:rsidP="00647B83">
            <w:pPr>
              <w:jc w:val="center"/>
              <w:rPr>
                <w:rFonts w:ascii="Open Sans" w:hAnsi="Open Sans" w:cs="Open Sans"/>
                <w:color w:val="365F91" w:themeColor="accent1" w:themeShade="BF"/>
              </w:rPr>
            </w:pPr>
            <w:r w:rsidRPr="00D77247">
              <w:rPr>
                <w:rFonts w:ascii="Open Sans" w:hAnsi="Open Sans" w:cs="Open Sans"/>
                <w:color w:val="365F91" w:themeColor="accent1" w:themeShade="BF"/>
              </w:rPr>
              <w:t>Walk-in</w:t>
            </w:r>
          </w:p>
        </w:tc>
        <w:tc>
          <w:tcPr>
            <w:tcW w:w="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647B83" w:rsidRPr="00D77247" w:rsidRDefault="00647B83" w:rsidP="00647B83">
            <w:pPr>
              <w:jc w:val="center"/>
              <w:rPr>
                <w:rFonts w:ascii="Open Sans" w:hAnsi="Open Sans" w:cs="Open Sans"/>
                <w:color w:val="365F91" w:themeColor="accent1" w:themeShade="BF"/>
              </w:rPr>
            </w:pPr>
            <w:r w:rsidRPr="00D77247">
              <w:rPr>
                <w:rFonts w:ascii="Open Sans" w:hAnsi="Open Sans" w:cs="Open Sans"/>
                <w:color w:val="365F91" w:themeColor="accent1" w:themeShade="BF"/>
              </w:rPr>
              <w:t>Appts Made</w:t>
            </w:r>
          </w:p>
        </w:tc>
        <w:tc>
          <w:tcPr>
            <w:tcW w:w="88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647B83" w:rsidRPr="00D77247" w:rsidRDefault="00647B83" w:rsidP="00647B83">
            <w:pPr>
              <w:jc w:val="center"/>
              <w:rPr>
                <w:rFonts w:ascii="Open Sans" w:hAnsi="Open Sans" w:cs="Open Sans"/>
                <w:color w:val="365F91" w:themeColor="accent1" w:themeShade="BF"/>
              </w:rPr>
            </w:pPr>
            <w:proofErr w:type="spellStart"/>
            <w:r w:rsidRPr="00D77247">
              <w:rPr>
                <w:rFonts w:ascii="Open Sans" w:hAnsi="Open Sans" w:cs="Open Sans"/>
                <w:color w:val="365F91" w:themeColor="accent1" w:themeShade="BF"/>
              </w:rPr>
              <w:t>Ppty</w:t>
            </w:r>
            <w:proofErr w:type="spellEnd"/>
            <w:r w:rsidRPr="00D77247">
              <w:rPr>
                <w:rFonts w:ascii="Open Sans" w:hAnsi="Open Sans" w:cs="Open Sans"/>
                <w:color w:val="365F91" w:themeColor="accent1" w:themeShade="BF"/>
              </w:rPr>
              <w:t xml:space="preserve"> Shown</w:t>
            </w:r>
          </w:p>
        </w:tc>
        <w:tc>
          <w:tcPr>
            <w:tcW w:w="8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647B83" w:rsidRPr="00D77247" w:rsidRDefault="00647B83" w:rsidP="00647B83">
            <w:pPr>
              <w:jc w:val="center"/>
              <w:rPr>
                <w:rFonts w:ascii="Open Sans" w:hAnsi="Open Sans" w:cs="Open Sans"/>
                <w:color w:val="365F91" w:themeColor="accent1" w:themeShade="BF"/>
              </w:rPr>
            </w:pPr>
            <w:r w:rsidRPr="00D77247">
              <w:rPr>
                <w:rFonts w:ascii="Open Sans" w:hAnsi="Open Sans" w:cs="Open Sans"/>
                <w:color w:val="365F91" w:themeColor="accent1" w:themeShade="BF"/>
              </w:rPr>
              <w:t>Apps Taken</w:t>
            </w:r>
          </w:p>
        </w:tc>
        <w:tc>
          <w:tcPr>
            <w:tcW w:w="9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647B83" w:rsidRPr="00D77247" w:rsidRDefault="00D77247" w:rsidP="00647B83">
            <w:pPr>
              <w:jc w:val="center"/>
              <w:rPr>
                <w:rFonts w:ascii="Open Sans" w:hAnsi="Open Sans" w:cs="Open Sans"/>
                <w:color w:val="365F91" w:themeColor="accent1" w:themeShade="BF"/>
              </w:rPr>
            </w:pPr>
            <w:r>
              <w:rPr>
                <w:rFonts w:ascii="Open Sans" w:hAnsi="Open Sans" w:cs="Open Sans"/>
                <w:color w:val="365F91" w:themeColor="accent1" w:themeShade="BF"/>
              </w:rPr>
              <w:t xml:space="preserve">Qualified </w:t>
            </w:r>
            <w:bookmarkStart w:id="0" w:name="_GoBack"/>
            <w:bookmarkEnd w:id="0"/>
            <w:r w:rsidR="00647B83" w:rsidRPr="00D77247">
              <w:rPr>
                <w:rFonts w:ascii="Open Sans" w:hAnsi="Open Sans" w:cs="Open Sans"/>
                <w:color w:val="365F91" w:themeColor="accent1" w:themeShade="BF"/>
              </w:rPr>
              <w:t>Apps</w:t>
            </w:r>
          </w:p>
        </w:tc>
        <w:tc>
          <w:tcPr>
            <w:tcW w:w="292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647B83" w:rsidRPr="00D77247" w:rsidRDefault="00647B83" w:rsidP="00647B83">
            <w:pPr>
              <w:jc w:val="center"/>
              <w:rPr>
                <w:rFonts w:ascii="Open Sans" w:hAnsi="Open Sans" w:cs="Open Sans"/>
                <w:color w:val="365F91" w:themeColor="accent1" w:themeShade="BF"/>
              </w:rPr>
            </w:pPr>
            <w:r w:rsidRPr="00D77247">
              <w:rPr>
                <w:rFonts w:ascii="Open Sans" w:hAnsi="Open Sans" w:cs="Open Sans"/>
                <w:color w:val="365F91" w:themeColor="accent1" w:themeShade="BF"/>
              </w:rPr>
              <w:t>Comments</w:t>
            </w:r>
          </w:p>
        </w:tc>
      </w:tr>
      <w:tr w:rsidR="00D77247" w:rsidRPr="00D77247" w:rsidTr="00D77247">
        <w:trPr>
          <w:trHeight w:val="432"/>
        </w:trPr>
        <w:tc>
          <w:tcPr>
            <w:tcW w:w="22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6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8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292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</w:tr>
      <w:tr w:rsidR="00D77247" w:rsidRPr="00D77247" w:rsidTr="00D77247">
        <w:trPr>
          <w:trHeight w:val="432"/>
        </w:trPr>
        <w:tc>
          <w:tcPr>
            <w:tcW w:w="22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6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8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292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</w:tr>
      <w:tr w:rsidR="00D77247" w:rsidRPr="00D77247" w:rsidTr="00D77247">
        <w:trPr>
          <w:trHeight w:val="432"/>
        </w:trPr>
        <w:tc>
          <w:tcPr>
            <w:tcW w:w="22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6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8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292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</w:tr>
      <w:tr w:rsidR="00D77247" w:rsidRPr="00D77247" w:rsidTr="00D77247">
        <w:trPr>
          <w:trHeight w:val="432"/>
        </w:trPr>
        <w:tc>
          <w:tcPr>
            <w:tcW w:w="22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6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8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292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</w:tr>
      <w:tr w:rsidR="00D77247" w:rsidRPr="00D77247" w:rsidTr="00D77247">
        <w:trPr>
          <w:trHeight w:val="432"/>
        </w:trPr>
        <w:tc>
          <w:tcPr>
            <w:tcW w:w="22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6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8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292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</w:tr>
      <w:tr w:rsidR="00D77247" w:rsidRPr="00D77247" w:rsidTr="00D77247">
        <w:trPr>
          <w:trHeight w:val="432"/>
        </w:trPr>
        <w:tc>
          <w:tcPr>
            <w:tcW w:w="22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6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8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292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</w:tr>
      <w:tr w:rsidR="00D77247" w:rsidRPr="00D77247" w:rsidTr="00D77247">
        <w:trPr>
          <w:trHeight w:val="432"/>
        </w:trPr>
        <w:tc>
          <w:tcPr>
            <w:tcW w:w="22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6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8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292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</w:tr>
      <w:tr w:rsidR="00D77247" w:rsidRPr="00D77247" w:rsidTr="00D77247">
        <w:trPr>
          <w:trHeight w:val="432"/>
        </w:trPr>
        <w:tc>
          <w:tcPr>
            <w:tcW w:w="22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6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8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292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</w:tr>
      <w:tr w:rsidR="00D77247" w:rsidRPr="00D77247" w:rsidTr="00D77247">
        <w:trPr>
          <w:trHeight w:val="432"/>
        </w:trPr>
        <w:tc>
          <w:tcPr>
            <w:tcW w:w="22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6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8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292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</w:tr>
      <w:tr w:rsidR="00D77247" w:rsidRPr="00D77247" w:rsidTr="00D77247">
        <w:trPr>
          <w:trHeight w:val="432"/>
        </w:trPr>
        <w:tc>
          <w:tcPr>
            <w:tcW w:w="22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6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8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292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</w:tr>
      <w:tr w:rsidR="00D77247" w:rsidRPr="00D77247" w:rsidTr="00D77247">
        <w:trPr>
          <w:trHeight w:val="432"/>
        </w:trPr>
        <w:tc>
          <w:tcPr>
            <w:tcW w:w="22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6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8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292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</w:tr>
      <w:tr w:rsidR="00D77247" w:rsidRPr="00D77247" w:rsidTr="00D77247">
        <w:trPr>
          <w:trHeight w:val="432"/>
        </w:trPr>
        <w:tc>
          <w:tcPr>
            <w:tcW w:w="22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6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8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292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</w:tr>
      <w:tr w:rsidR="00D77247" w:rsidRPr="00D77247" w:rsidTr="00D77247">
        <w:trPr>
          <w:trHeight w:val="432"/>
        </w:trPr>
        <w:tc>
          <w:tcPr>
            <w:tcW w:w="22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6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8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292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</w:tr>
      <w:tr w:rsidR="00D77247" w:rsidRPr="00D77247" w:rsidTr="00D77247">
        <w:trPr>
          <w:trHeight w:val="432"/>
        </w:trPr>
        <w:tc>
          <w:tcPr>
            <w:tcW w:w="22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6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8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292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</w:tr>
      <w:tr w:rsidR="00D77247" w:rsidRPr="00D77247" w:rsidTr="00D77247">
        <w:trPr>
          <w:trHeight w:val="432"/>
        </w:trPr>
        <w:tc>
          <w:tcPr>
            <w:tcW w:w="22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6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8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292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</w:tr>
      <w:tr w:rsidR="00D77247" w:rsidRPr="00D77247" w:rsidTr="00D77247">
        <w:trPr>
          <w:trHeight w:val="432"/>
        </w:trPr>
        <w:tc>
          <w:tcPr>
            <w:tcW w:w="22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6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8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292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</w:tr>
      <w:tr w:rsidR="00D77247" w:rsidRPr="00D77247" w:rsidTr="00D77247">
        <w:trPr>
          <w:trHeight w:val="432"/>
        </w:trPr>
        <w:tc>
          <w:tcPr>
            <w:tcW w:w="22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6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8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292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</w:tr>
      <w:tr w:rsidR="00D77247" w:rsidRPr="00D77247" w:rsidTr="00D77247">
        <w:trPr>
          <w:trHeight w:val="432"/>
        </w:trPr>
        <w:tc>
          <w:tcPr>
            <w:tcW w:w="22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6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8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292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</w:tr>
      <w:tr w:rsidR="00D77247" w:rsidRPr="00D77247" w:rsidTr="00D77247">
        <w:trPr>
          <w:trHeight w:val="432"/>
        </w:trPr>
        <w:tc>
          <w:tcPr>
            <w:tcW w:w="22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6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8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292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</w:tr>
      <w:tr w:rsidR="00D77247" w:rsidRPr="00D77247" w:rsidTr="00D77247">
        <w:trPr>
          <w:trHeight w:val="432"/>
        </w:trPr>
        <w:tc>
          <w:tcPr>
            <w:tcW w:w="22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6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8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292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</w:tr>
      <w:tr w:rsidR="00D77247" w:rsidRPr="00D77247" w:rsidTr="00D77247">
        <w:trPr>
          <w:trHeight w:val="432"/>
        </w:trPr>
        <w:tc>
          <w:tcPr>
            <w:tcW w:w="22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6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8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292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</w:tr>
      <w:tr w:rsidR="00D77247" w:rsidRPr="00D77247" w:rsidTr="00D77247">
        <w:trPr>
          <w:trHeight w:val="432"/>
        </w:trPr>
        <w:tc>
          <w:tcPr>
            <w:tcW w:w="22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6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8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292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</w:tr>
      <w:tr w:rsidR="00D77247" w:rsidRPr="00D77247" w:rsidTr="00D77247">
        <w:trPr>
          <w:trHeight w:val="685"/>
        </w:trPr>
        <w:tc>
          <w:tcPr>
            <w:tcW w:w="2245" w:type="dxa"/>
            <w:tcBorders>
              <w:top w:val="single" w:sz="4" w:space="0" w:color="365F91" w:themeColor="accent1" w:themeShade="BF"/>
              <w:left w:val="single" w:sz="4" w:space="0" w:color="auto"/>
              <w:bottom w:val="single" w:sz="4" w:space="0" w:color="365F91" w:themeColor="accent1" w:themeShade="BF"/>
              <w:right w:val="nil"/>
            </w:tcBorders>
            <w:shd w:val="clear" w:color="auto" w:fill="DBE5F1" w:themeFill="accent1" w:themeFillTint="33"/>
            <w:vAlign w:val="center"/>
          </w:tcPr>
          <w:p w:rsidR="00647B83" w:rsidRPr="00D77247" w:rsidRDefault="00647B83" w:rsidP="00647B83">
            <w:pPr>
              <w:jc w:val="center"/>
              <w:rPr>
                <w:rFonts w:ascii="Open Sans" w:hAnsi="Open Sans" w:cs="Open Sans"/>
                <w:color w:val="365F91" w:themeColor="accent1" w:themeShade="BF"/>
              </w:rPr>
            </w:pPr>
            <w:r w:rsidRPr="00D77247">
              <w:rPr>
                <w:rFonts w:ascii="Open Sans" w:hAnsi="Open Sans" w:cs="Open Sans"/>
                <w:color w:val="365F91" w:themeColor="accent1" w:themeShade="BF"/>
              </w:rPr>
              <w:t>Total</w:t>
            </w:r>
          </w:p>
        </w:tc>
        <w:tc>
          <w:tcPr>
            <w:tcW w:w="630" w:type="dxa"/>
            <w:tcBorders>
              <w:top w:val="single" w:sz="4" w:space="0" w:color="365F91" w:themeColor="accent1" w:themeShade="BF"/>
              <w:left w:val="nil"/>
              <w:bottom w:val="single" w:sz="4" w:space="0" w:color="365F91" w:themeColor="accent1" w:themeShade="BF"/>
              <w:right w:val="nil"/>
            </w:tcBorders>
            <w:shd w:val="clear" w:color="auto" w:fill="DBE5F1" w:themeFill="accent1" w:themeFillTint="33"/>
            <w:vAlign w:val="center"/>
          </w:tcPr>
          <w:p w:rsidR="00647B83" w:rsidRPr="00D77247" w:rsidRDefault="00647B83" w:rsidP="00647B83">
            <w:pPr>
              <w:jc w:val="center"/>
              <w:rPr>
                <w:rFonts w:ascii="Open Sans" w:hAnsi="Open Sans" w:cs="Open Sans"/>
                <w:color w:val="365F91" w:themeColor="accent1" w:themeShade="BF"/>
              </w:rPr>
            </w:pPr>
            <w:r w:rsidRPr="00D77247">
              <w:rPr>
                <w:rFonts w:ascii="Open Sans" w:hAnsi="Open Sans" w:cs="Open Sans"/>
                <w:color w:val="365F91" w:themeColor="accent1" w:themeShade="BF"/>
              </w:rPr>
              <w:t>___</w:t>
            </w:r>
          </w:p>
        </w:tc>
        <w:tc>
          <w:tcPr>
            <w:tcW w:w="951" w:type="dxa"/>
            <w:tcBorders>
              <w:top w:val="single" w:sz="4" w:space="0" w:color="365F91" w:themeColor="accent1" w:themeShade="BF"/>
              <w:left w:val="nil"/>
              <w:bottom w:val="single" w:sz="4" w:space="0" w:color="365F91" w:themeColor="accent1" w:themeShade="BF"/>
              <w:right w:val="nil"/>
            </w:tcBorders>
            <w:shd w:val="clear" w:color="auto" w:fill="DBE5F1" w:themeFill="accent1" w:themeFillTint="33"/>
            <w:vAlign w:val="center"/>
          </w:tcPr>
          <w:p w:rsidR="00647B83" w:rsidRPr="00D77247" w:rsidRDefault="00647B83" w:rsidP="00647B83">
            <w:pPr>
              <w:jc w:val="center"/>
              <w:rPr>
                <w:rFonts w:ascii="Open Sans" w:hAnsi="Open Sans" w:cs="Open Sans"/>
                <w:color w:val="365F91" w:themeColor="accent1" w:themeShade="BF"/>
              </w:rPr>
            </w:pPr>
            <w:r w:rsidRPr="00D77247">
              <w:rPr>
                <w:rFonts w:ascii="Open Sans" w:hAnsi="Open Sans" w:cs="Open Sans"/>
                <w:color w:val="365F91" w:themeColor="accent1" w:themeShade="BF"/>
              </w:rPr>
              <w:t>___</w:t>
            </w:r>
          </w:p>
        </w:tc>
        <w:tc>
          <w:tcPr>
            <w:tcW w:w="779" w:type="dxa"/>
            <w:tcBorders>
              <w:top w:val="single" w:sz="4" w:space="0" w:color="365F91" w:themeColor="accent1" w:themeShade="BF"/>
              <w:left w:val="nil"/>
              <w:bottom w:val="single" w:sz="4" w:space="0" w:color="365F91" w:themeColor="accent1" w:themeShade="BF"/>
              <w:right w:val="nil"/>
            </w:tcBorders>
            <w:shd w:val="clear" w:color="auto" w:fill="DBE5F1" w:themeFill="accent1" w:themeFillTint="33"/>
            <w:vAlign w:val="center"/>
          </w:tcPr>
          <w:p w:rsidR="00647B83" w:rsidRPr="00D77247" w:rsidRDefault="00647B83" w:rsidP="00647B83">
            <w:pPr>
              <w:jc w:val="center"/>
              <w:rPr>
                <w:rFonts w:ascii="Open Sans" w:hAnsi="Open Sans" w:cs="Open Sans"/>
                <w:color w:val="365F91" w:themeColor="accent1" w:themeShade="BF"/>
              </w:rPr>
            </w:pPr>
            <w:r w:rsidRPr="00D77247">
              <w:rPr>
                <w:rFonts w:ascii="Open Sans" w:hAnsi="Open Sans" w:cs="Open Sans"/>
                <w:color w:val="365F91" w:themeColor="accent1" w:themeShade="BF"/>
              </w:rPr>
              <w:t>___</w:t>
            </w:r>
          </w:p>
        </w:tc>
        <w:tc>
          <w:tcPr>
            <w:tcW w:w="889" w:type="dxa"/>
            <w:tcBorders>
              <w:top w:val="single" w:sz="4" w:space="0" w:color="365F91" w:themeColor="accent1" w:themeShade="BF"/>
              <w:left w:val="nil"/>
              <w:bottom w:val="single" w:sz="4" w:space="0" w:color="365F91" w:themeColor="accent1" w:themeShade="BF"/>
              <w:right w:val="nil"/>
            </w:tcBorders>
            <w:shd w:val="clear" w:color="auto" w:fill="DBE5F1" w:themeFill="accent1" w:themeFillTint="33"/>
            <w:vAlign w:val="center"/>
          </w:tcPr>
          <w:p w:rsidR="00647B83" w:rsidRPr="00D77247" w:rsidRDefault="00647B83" w:rsidP="00647B83">
            <w:pPr>
              <w:jc w:val="center"/>
              <w:rPr>
                <w:rFonts w:ascii="Open Sans" w:hAnsi="Open Sans" w:cs="Open Sans"/>
                <w:color w:val="365F91" w:themeColor="accent1" w:themeShade="BF"/>
              </w:rPr>
            </w:pPr>
            <w:r w:rsidRPr="00D77247">
              <w:rPr>
                <w:rFonts w:ascii="Open Sans" w:hAnsi="Open Sans" w:cs="Open Sans"/>
                <w:color w:val="365F91" w:themeColor="accent1" w:themeShade="BF"/>
              </w:rPr>
              <w:t>___</w:t>
            </w:r>
          </w:p>
        </w:tc>
        <w:tc>
          <w:tcPr>
            <w:tcW w:w="828" w:type="dxa"/>
            <w:tcBorders>
              <w:top w:val="single" w:sz="4" w:space="0" w:color="365F91" w:themeColor="accent1" w:themeShade="BF"/>
              <w:left w:val="nil"/>
              <w:bottom w:val="single" w:sz="4" w:space="0" w:color="365F91" w:themeColor="accent1" w:themeShade="BF"/>
              <w:right w:val="nil"/>
            </w:tcBorders>
            <w:shd w:val="clear" w:color="auto" w:fill="DBE5F1" w:themeFill="accent1" w:themeFillTint="33"/>
            <w:vAlign w:val="center"/>
          </w:tcPr>
          <w:p w:rsidR="00647B83" w:rsidRPr="00D77247" w:rsidRDefault="00647B83" w:rsidP="00647B83">
            <w:pPr>
              <w:jc w:val="center"/>
              <w:rPr>
                <w:rFonts w:ascii="Open Sans" w:hAnsi="Open Sans" w:cs="Open Sans"/>
                <w:color w:val="365F91" w:themeColor="accent1" w:themeShade="BF"/>
              </w:rPr>
            </w:pPr>
            <w:r w:rsidRPr="00D77247">
              <w:rPr>
                <w:rFonts w:ascii="Open Sans" w:hAnsi="Open Sans" w:cs="Open Sans"/>
                <w:color w:val="365F91" w:themeColor="accent1" w:themeShade="BF"/>
              </w:rPr>
              <w:t>___</w:t>
            </w:r>
          </w:p>
        </w:tc>
        <w:tc>
          <w:tcPr>
            <w:tcW w:w="963" w:type="dxa"/>
            <w:tcBorders>
              <w:top w:val="single" w:sz="4" w:space="0" w:color="365F91" w:themeColor="accent1" w:themeShade="BF"/>
              <w:left w:val="nil"/>
              <w:bottom w:val="single" w:sz="4" w:space="0" w:color="365F91" w:themeColor="accent1" w:themeShade="BF"/>
              <w:right w:val="nil"/>
            </w:tcBorders>
            <w:shd w:val="clear" w:color="auto" w:fill="DBE5F1" w:themeFill="accent1" w:themeFillTint="33"/>
            <w:vAlign w:val="center"/>
          </w:tcPr>
          <w:p w:rsidR="00647B83" w:rsidRPr="00D77247" w:rsidRDefault="00647B83" w:rsidP="00647B83">
            <w:pPr>
              <w:jc w:val="center"/>
              <w:rPr>
                <w:rFonts w:ascii="Open Sans" w:hAnsi="Open Sans" w:cs="Open Sans"/>
                <w:color w:val="365F91" w:themeColor="accent1" w:themeShade="BF"/>
              </w:rPr>
            </w:pPr>
            <w:r w:rsidRPr="00D77247">
              <w:rPr>
                <w:rFonts w:ascii="Open Sans" w:hAnsi="Open Sans" w:cs="Open Sans"/>
                <w:color w:val="365F91" w:themeColor="accent1" w:themeShade="BF"/>
              </w:rPr>
              <w:t>___</w:t>
            </w:r>
          </w:p>
        </w:tc>
        <w:tc>
          <w:tcPr>
            <w:tcW w:w="2929" w:type="dxa"/>
            <w:tcBorders>
              <w:top w:val="single" w:sz="4" w:space="0" w:color="365F91" w:themeColor="accent1" w:themeShade="BF"/>
              <w:left w:val="nil"/>
              <w:bottom w:val="single" w:sz="4" w:space="0" w:color="365F91" w:themeColor="accent1" w:themeShade="BF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47B83" w:rsidRPr="00D77247" w:rsidRDefault="00647B83" w:rsidP="00647B83">
            <w:pPr>
              <w:jc w:val="center"/>
              <w:rPr>
                <w:rFonts w:ascii="Open Sans" w:hAnsi="Open Sans" w:cs="Open Sans"/>
                <w:color w:val="365F91" w:themeColor="accent1" w:themeShade="BF"/>
              </w:rPr>
            </w:pPr>
          </w:p>
        </w:tc>
      </w:tr>
    </w:tbl>
    <w:p w:rsidR="00647B83" w:rsidRPr="00D77247" w:rsidRDefault="00647B83" w:rsidP="00647B83">
      <w:pPr>
        <w:rPr>
          <w:rFonts w:ascii="Open Sans" w:hAnsi="Open Sans" w:cs="Open Sans"/>
          <w:color w:val="365F91" w:themeColor="accent1" w:themeShade="BF"/>
        </w:rPr>
      </w:pPr>
    </w:p>
    <w:sectPr w:rsidR="00647B83" w:rsidRPr="00D77247" w:rsidSect="005F3186">
      <w:headerReference w:type="default" r:id="rId6"/>
      <w:pgSz w:w="12240" w:h="15840"/>
      <w:pgMar w:top="1537" w:right="1008" w:bottom="1008" w:left="1008" w:header="720" w:footer="1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B83" w:rsidRDefault="00647B83" w:rsidP="003C4D60">
      <w:pPr>
        <w:spacing w:after="0" w:line="240" w:lineRule="auto"/>
      </w:pPr>
      <w:r>
        <w:separator/>
      </w:r>
    </w:p>
  </w:endnote>
  <w:endnote w:type="continuationSeparator" w:id="0">
    <w:p w:rsidR="00647B83" w:rsidRDefault="00647B83" w:rsidP="003C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B83" w:rsidRDefault="00647B83" w:rsidP="003C4D60">
      <w:pPr>
        <w:spacing w:after="0" w:line="240" w:lineRule="auto"/>
      </w:pPr>
      <w:r>
        <w:separator/>
      </w:r>
    </w:p>
  </w:footnote>
  <w:footnote w:type="continuationSeparator" w:id="0">
    <w:p w:rsidR="00647B83" w:rsidRDefault="00647B83" w:rsidP="003C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D60" w:rsidRDefault="00A12D2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BB4F2B" wp14:editId="7BD8D386">
              <wp:simplePos x="0" y="0"/>
              <wp:positionH relativeFrom="column">
                <wp:posOffset>-657225</wp:posOffset>
              </wp:positionH>
              <wp:positionV relativeFrom="paragraph">
                <wp:posOffset>-447675</wp:posOffset>
              </wp:positionV>
              <wp:extent cx="7828915" cy="10039350"/>
              <wp:effectExtent l="38100" t="38100" r="95885" b="9525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8915" cy="10039350"/>
                        <a:chOff x="0" y="0"/>
                        <a:chExt cx="7828915" cy="10039350"/>
                      </a:xfrm>
                    </wpg:grpSpPr>
                    <wpg:grpSp>
                      <wpg:cNvPr id="26" name="Group 26"/>
                      <wpg:cNvGrpSpPr/>
                      <wpg:grpSpPr>
                        <a:xfrm rot="10800000">
                          <a:off x="0" y="9029700"/>
                          <a:ext cx="7828915" cy="1009650"/>
                          <a:chOff x="0" y="-284973"/>
                          <a:chExt cx="7829180" cy="1009650"/>
                        </a:xfrm>
                      </wpg:grpSpPr>
                      <wps:wsp>
                        <wps:cNvPr id="27" name="Flowchart: Document 3"/>
                        <wps:cNvSpPr/>
                        <wps:spPr>
                          <a:xfrm>
                            <a:off x="0" y="0"/>
                            <a:ext cx="7815532" cy="724677"/>
                          </a:xfrm>
                          <a:custGeom>
                            <a:avLst/>
                            <a:gdLst>
                              <a:gd name="connsiteX0" fmla="*/ 0 w 21600"/>
                              <a:gd name="connsiteY0" fmla="*/ 0 h 21600"/>
                              <a:gd name="connsiteX1" fmla="*/ 21600 w 21600"/>
                              <a:gd name="connsiteY1" fmla="*/ 0 h 21600"/>
                              <a:gd name="connsiteX2" fmla="*/ 21600 w 21600"/>
                              <a:gd name="connsiteY2" fmla="*/ 17322 h 21600"/>
                              <a:gd name="connsiteX3" fmla="*/ 0 w 21600"/>
                              <a:gd name="connsiteY3" fmla="*/ 20172 h 21600"/>
                              <a:gd name="connsiteX4" fmla="*/ 0 w 21600"/>
                              <a:gd name="connsiteY4" fmla="*/ 0 h 21600"/>
                              <a:gd name="connsiteX0" fmla="*/ 0 w 21600"/>
                              <a:gd name="connsiteY0" fmla="*/ 0 h 31391"/>
                              <a:gd name="connsiteX1" fmla="*/ 21600 w 21600"/>
                              <a:gd name="connsiteY1" fmla="*/ 0 h 31391"/>
                              <a:gd name="connsiteX2" fmla="*/ 21600 w 21600"/>
                              <a:gd name="connsiteY2" fmla="*/ 31391 h 31391"/>
                              <a:gd name="connsiteX3" fmla="*/ 0 w 21600"/>
                              <a:gd name="connsiteY3" fmla="*/ 20172 h 31391"/>
                              <a:gd name="connsiteX4" fmla="*/ 0 w 21600"/>
                              <a:gd name="connsiteY4" fmla="*/ 0 h 31391"/>
                              <a:gd name="connsiteX0" fmla="*/ 0 w 21600"/>
                              <a:gd name="connsiteY0" fmla="*/ 0 h 31391"/>
                              <a:gd name="connsiteX1" fmla="*/ 21600 w 21600"/>
                              <a:gd name="connsiteY1" fmla="*/ 0 h 31391"/>
                              <a:gd name="connsiteX2" fmla="*/ 21600 w 21600"/>
                              <a:gd name="connsiteY2" fmla="*/ 31391 h 31391"/>
                              <a:gd name="connsiteX3" fmla="*/ 0 w 21600"/>
                              <a:gd name="connsiteY3" fmla="*/ 8361 h 31391"/>
                              <a:gd name="connsiteX4" fmla="*/ 0 w 21600"/>
                              <a:gd name="connsiteY4" fmla="*/ 0 h 31391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4593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0 w 21600"/>
                              <a:gd name="connsiteY3" fmla="*/ 4593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0 w 21600"/>
                              <a:gd name="connsiteY3" fmla="*/ 4593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54 w 21600"/>
                              <a:gd name="connsiteY3" fmla="*/ 5347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896 w 21600"/>
                              <a:gd name="connsiteY3" fmla="*/ 5598 h 31890"/>
                              <a:gd name="connsiteX4" fmla="*/ 0 w 21600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6101 h 31890"/>
                              <a:gd name="connsiteX4" fmla="*/ 14 w 21614"/>
                              <a:gd name="connsiteY4" fmla="*/ 0 h 31890"/>
                              <a:gd name="connsiteX0" fmla="*/ 0 w 21600"/>
                              <a:gd name="connsiteY0" fmla="*/ 0 h 41997"/>
                              <a:gd name="connsiteX1" fmla="*/ 21600 w 21600"/>
                              <a:gd name="connsiteY1" fmla="*/ 0 h 41997"/>
                              <a:gd name="connsiteX2" fmla="*/ 21600 w 21600"/>
                              <a:gd name="connsiteY2" fmla="*/ 31890 h 41997"/>
                              <a:gd name="connsiteX3" fmla="*/ 179 w 21600"/>
                              <a:gd name="connsiteY3" fmla="*/ 41784 h 41997"/>
                              <a:gd name="connsiteX4" fmla="*/ 0 w 21600"/>
                              <a:gd name="connsiteY4" fmla="*/ 0 h 41997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10381 h 31890"/>
                              <a:gd name="connsiteX4" fmla="*/ 14 w 21614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79 w 21600"/>
                              <a:gd name="connsiteY3" fmla="*/ 10381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79 w 21600"/>
                              <a:gd name="connsiteY3" fmla="*/ 7114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205 w 21600"/>
                              <a:gd name="connsiteY3" fmla="*/ 24202 h 31890"/>
                              <a:gd name="connsiteX4" fmla="*/ 0 w 21600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7732"/>
                              <a:gd name="connsiteX1" fmla="*/ 21614 w 21614"/>
                              <a:gd name="connsiteY1" fmla="*/ 0 h 37732"/>
                              <a:gd name="connsiteX2" fmla="*/ 21614 w 21614"/>
                              <a:gd name="connsiteY2" fmla="*/ 37732 h 37732"/>
                              <a:gd name="connsiteX3" fmla="*/ 14 w 21614"/>
                              <a:gd name="connsiteY3" fmla="*/ 8622 h 37732"/>
                              <a:gd name="connsiteX4" fmla="*/ 14 w 21614"/>
                              <a:gd name="connsiteY4" fmla="*/ 0 h 377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614" h="37732">
                                <a:moveTo>
                                  <a:pt x="14" y="0"/>
                                </a:moveTo>
                                <a:lnTo>
                                  <a:pt x="21614" y="0"/>
                                </a:lnTo>
                                <a:lnTo>
                                  <a:pt x="21614" y="37732"/>
                                </a:lnTo>
                                <a:cubicBezTo>
                                  <a:pt x="1743" y="33461"/>
                                  <a:pt x="18476" y="10613"/>
                                  <a:pt x="14" y="8622"/>
                                </a:cubicBezTo>
                                <a:cubicBezTo>
                                  <a:pt x="-37" y="6840"/>
                                  <a:pt x="65" y="1782"/>
                                  <a:pt x="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Flowchart: Document 3"/>
                        <wps:cNvSpPr/>
                        <wps:spPr>
                          <a:xfrm>
                            <a:off x="12925" y="-284973"/>
                            <a:ext cx="7816255" cy="856570"/>
                          </a:xfrm>
                          <a:custGeom>
                            <a:avLst/>
                            <a:gdLst>
                              <a:gd name="connsiteX0" fmla="*/ 0 w 21600"/>
                              <a:gd name="connsiteY0" fmla="*/ 0 h 21600"/>
                              <a:gd name="connsiteX1" fmla="*/ 21600 w 21600"/>
                              <a:gd name="connsiteY1" fmla="*/ 0 h 21600"/>
                              <a:gd name="connsiteX2" fmla="*/ 21600 w 21600"/>
                              <a:gd name="connsiteY2" fmla="*/ 17322 h 21600"/>
                              <a:gd name="connsiteX3" fmla="*/ 0 w 21600"/>
                              <a:gd name="connsiteY3" fmla="*/ 20172 h 21600"/>
                              <a:gd name="connsiteX4" fmla="*/ 0 w 21600"/>
                              <a:gd name="connsiteY4" fmla="*/ 0 h 21600"/>
                              <a:gd name="connsiteX0" fmla="*/ 0 w 21600"/>
                              <a:gd name="connsiteY0" fmla="*/ 0 h 31391"/>
                              <a:gd name="connsiteX1" fmla="*/ 21600 w 21600"/>
                              <a:gd name="connsiteY1" fmla="*/ 0 h 31391"/>
                              <a:gd name="connsiteX2" fmla="*/ 21600 w 21600"/>
                              <a:gd name="connsiteY2" fmla="*/ 31391 h 31391"/>
                              <a:gd name="connsiteX3" fmla="*/ 0 w 21600"/>
                              <a:gd name="connsiteY3" fmla="*/ 20172 h 31391"/>
                              <a:gd name="connsiteX4" fmla="*/ 0 w 21600"/>
                              <a:gd name="connsiteY4" fmla="*/ 0 h 31391"/>
                              <a:gd name="connsiteX0" fmla="*/ 0 w 21600"/>
                              <a:gd name="connsiteY0" fmla="*/ 0 h 31391"/>
                              <a:gd name="connsiteX1" fmla="*/ 21600 w 21600"/>
                              <a:gd name="connsiteY1" fmla="*/ 0 h 31391"/>
                              <a:gd name="connsiteX2" fmla="*/ 21600 w 21600"/>
                              <a:gd name="connsiteY2" fmla="*/ 31391 h 31391"/>
                              <a:gd name="connsiteX3" fmla="*/ 0 w 21600"/>
                              <a:gd name="connsiteY3" fmla="*/ 8361 h 31391"/>
                              <a:gd name="connsiteX4" fmla="*/ 0 w 21600"/>
                              <a:gd name="connsiteY4" fmla="*/ 0 h 31391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4593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0 w 21600"/>
                              <a:gd name="connsiteY3" fmla="*/ 4593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0 w 21600"/>
                              <a:gd name="connsiteY3" fmla="*/ 4593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54 w 21600"/>
                              <a:gd name="connsiteY3" fmla="*/ 5347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896 w 21600"/>
                              <a:gd name="connsiteY3" fmla="*/ 5598 h 31890"/>
                              <a:gd name="connsiteX4" fmla="*/ 0 w 21600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6101 h 31890"/>
                              <a:gd name="connsiteX4" fmla="*/ 14 w 21614"/>
                              <a:gd name="connsiteY4" fmla="*/ 0 h 31890"/>
                              <a:gd name="connsiteX0" fmla="*/ 0 w 21600"/>
                              <a:gd name="connsiteY0" fmla="*/ 0 h 41997"/>
                              <a:gd name="connsiteX1" fmla="*/ 21600 w 21600"/>
                              <a:gd name="connsiteY1" fmla="*/ 0 h 41997"/>
                              <a:gd name="connsiteX2" fmla="*/ 21600 w 21600"/>
                              <a:gd name="connsiteY2" fmla="*/ 31890 h 41997"/>
                              <a:gd name="connsiteX3" fmla="*/ 179 w 21600"/>
                              <a:gd name="connsiteY3" fmla="*/ 41784 h 41997"/>
                              <a:gd name="connsiteX4" fmla="*/ 0 w 21600"/>
                              <a:gd name="connsiteY4" fmla="*/ 0 h 41997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10381 h 31890"/>
                              <a:gd name="connsiteX4" fmla="*/ 14 w 21614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79 w 21600"/>
                              <a:gd name="connsiteY3" fmla="*/ 10381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79 w 21600"/>
                              <a:gd name="connsiteY3" fmla="*/ 7114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205 w 21600"/>
                              <a:gd name="connsiteY3" fmla="*/ 24202 h 31890"/>
                              <a:gd name="connsiteX4" fmla="*/ 0 w 21600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9950 h 41840"/>
                              <a:gd name="connsiteX1" fmla="*/ 21614 w 21614"/>
                              <a:gd name="connsiteY1" fmla="*/ 0 h 41840"/>
                              <a:gd name="connsiteX2" fmla="*/ 21614 w 21614"/>
                              <a:gd name="connsiteY2" fmla="*/ 41840 h 41840"/>
                              <a:gd name="connsiteX3" fmla="*/ 14 w 21614"/>
                              <a:gd name="connsiteY3" fmla="*/ 18572 h 41840"/>
                              <a:gd name="connsiteX4" fmla="*/ 14 w 21614"/>
                              <a:gd name="connsiteY4" fmla="*/ 9950 h 41840"/>
                              <a:gd name="connsiteX0" fmla="*/ 2 w 21616"/>
                              <a:gd name="connsiteY0" fmla="*/ 0 h 41840"/>
                              <a:gd name="connsiteX1" fmla="*/ 21616 w 21616"/>
                              <a:gd name="connsiteY1" fmla="*/ 0 h 41840"/>
                              <a:gd name="connsiteX2" fmla="*/ 21616 w 21616"/>
                              <a:gd name="connsiteY2" fmla="*/ 41840 h 41840"/>
                              <a:gd name="connsiteX3" fmla="*/ 16 w 21616"/>
                              <a:gd name="connsiteY3" fmla="*/ 18572 h 41840"/>
                              <a:gd name="connsiteX4" fmla="*/ 2 w 21616"/>
                              <a:gd name="connsiteY4" fmla="*/ 0 h 418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616" h="41840">
                                <a:moveTo>
                                  <a:pt x="2" y="0"/>
                                </a:moveTo>
                                <a:lnTo>
                                  <a:pt x="21616" y="0"/>
                                </a:lnTo>
                                <a:lnTo>
                                  <a:pt x="21616" y="41840"/>
                                </a:lnTo>
                                <a:cubicBezTo>
                                  <a:pt x="1745" y="37569"/>
                                  <a:pt x="18478" y="20563"/>
                                  <a:pt x="16" y="18572"/>
                                </a:cubicBezTo>
                                <a:cubicBezTo>
                                  <a:pt x="-35" y="16790"/>
                                  <a:pt x="53" y="1782"/>
                                  <a:pt x="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28915" cy="942966"/>
                          <a:chOff x="0" y="-218400"/>
                          <a:chExt cx="7829179" cy="943077"/>
                        </a:xfrm>
                      </wpg:grpSpPr>
                      <wps:wsp>
                        <wps:cNvPr id="4" name="Flowchart: Document 3"/>
                        <wps:cNvSpPr/>
                        <wps:spPr>
                          <a:xfrm>
                            <a:off x="0" y="0"/>
                            <a:ext cx="7815532" cy="724677"/>
                          </a:xfrm>
                          <a:custGeom>
                            <a:avLst/>
                            <a:gdLst>
                              <a:gd name="connsiteX0" fmla="*/ 0 w 21600"/>
                              <a:gd name="connsiteY0" fmla="*/ 0 h 21600"/>
                              <a:gd name="connsiteX1" fmla="*/ 21600 w 21600"/>
                              <a:gd name="connsiteY1" fmla="*/ 0 h 21600"/>
                              <a:gd name="connsiteX2" fmla="*/ 21600 w 21600"/>
                              <a:gd name="connsiteY2" fmla="*/ 17322 h 21600"/>
                              <a:gd name="connsiteX3" fmla="*/ 0 w 21600"/>
                              <a:gd name="connsiteY3" fmla="*/ 20172 h 21600"/>
                              <a:gd name="connsiteX4" fmla="*/ 0 w 21600"/>
                              <a:gd name="connsiteY4" fmla="*/ 0 h 21600"/>
                              <a:gd name="connsiteX0" fmla="*/ 0 w 21600"/>
                              <a:gd name="connsiteY0" fmla="*/ 0 h 31391"/>
                              <a:gd name="connsiteX1" fmla="*/ 21600 w 21600"/>
                              <a:gd name="connsiteY1" fmla="*/ 0 h 31391"/>
                              <a:gd name="connsiteX2" fmla="*/ 21600 w 21600"/>
                              <a:gd name="connsiteY2" fmla="*/ 31391 h 31391"/>
                              <a:gd name="connsiteX3" fmla="*/ 0 w 21600"/>
                              <a:gd name="connsiteY3" fmla="*/ 20172 h 31391"/>
                              <a:gd name="connsiteX4" fmla="*/ 0 w 21600"/>
                              <a:gd name="connsiteY4" fmla="*/ 0 h 31391"/>
                              <a:gd name="connsiteX0" fmla="*/ 0 w 21600"/>
                              <a:gd name="connsiteY0" fmla="*/ 0 h 31391"/>
                              <a:gd name="connsiteX1" fmla="*/ 21600 w 21600"/>
                              <a:gd name="connsiteY1" fmla="*/ 0 h 31391"/>
                              <a:gd name="connsiteX2" fmla="*/ 21600 w 21600"/>
                              <a:gd name="connsiteY2" fmla="*/ 31391 h 31391"/>
                              <a:gd name="connsiteX3" fmla="*/ 0 w 21600"/>
                              <a:gd name="connsiteY3" fmla="*/ 8361 h 31391"/>
                              <a:gd name="connsiteX4" fmla="*/ 0 w 21600"/>
                              <a:gd name="connsiteY4" fmla="*/ 0 h 31391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4593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0 w 21600"/>
                              <a:gd name="connsiteY3" fmla="*/ 4593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0 w 21600"/>
                              <a:gd name="connsiteY3" fmla="*/ 4593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54 w 21600"/>
                              <a:gd name="connsiteY3" fmla="*/ 5347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896 w 21600"/>
                              <a:gd name="connsiteY3" fmla="*/ 5598 h 31890"/>
                              <a:gd name="connsiteX4" fmla="*/ 0 w 21600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6101 h 31890"/>
                              <a:gd name="connsiteX4" fmla="*/ 14 w 21614"/>
                              <a:gd name="connsiteY4" fmla="*/ 0 h 31890"/>
                              <a:gd name="connsiteX0" fmla="*/ 0 w 21600"/>
                              <a:gd name="connsiteY0" fmla="*/ 0 h 41997"/>
                              <a:gd name="connsiteX1" fmla="*/ 21600 w 21600"/>
                              <a:gd name="connsiteY1" fmla="*/ 0 h 41997"/>
                              <a:gd name="connsiteX2" fmla="*/ 21600 w 21600"/>
                              <a:gd name="connsiteY2" fmla="*/ 31890 h 41997"/>
                              <a:gd name="connsiteX3" fmla="*/ 179 w 21600"/>
                              <a:gd name="connsiteY3" fmla="*/ 41784 h 41997"/>
                              <a:gd name="connsiteX4" fmla="*/ 0 w 21600"/>
                              <a:gd name="connsiteY4" fmla="*/ 0 h 41997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10381 h 31890"/>
                              <a:gd name="connsiteX4" fmla="*/ 14 w 21614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79 w 21600"/>
                              <a:gd name="connsiteY3" fmla="*/ 10381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79 w 21600"/>
                              <a:gd name="connsiteY3" fmla="*/ 7114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205 w 21600"/>
                              <a:gd name="connsiteY3" fmla="*/ 24202 h 31890"/>
                              <a:gd name="connsiteX4" fmla="*/ 0 w 21600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7732"/>
                              <a:gd name="connsiteX1" fmla="*/ 21614 w 21614"/>
                              <a:gd name="connsiteY1" fmla="*/ 0 h 37732"/>
                              <a:gd name="connsiteX2" fmla="*/ 21614 w 21614"/>
                              <a:gd name="connsiteY2" fmla="*/ 37732 h 37732"/>
                              <a:gd name="connsiteX3" fmla="*/ 14 w 21614"/>
                              <a:gd name="connsiteY3" fmla="*/ 8622 h 37732"/>
                              <a:gd name="connsiteX4" fmla="*/ 14 w 21614"/>
                              <a:gd name="connsiteY4" fmla="*/ 0 h 377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614" h="37732">
                                <a:moveTo>
                                  <a:pt x="14" y="0"/>
                                </a:moveTo>
                                <a:lnTo>
                                  <a:pt x="21614" y="0"/>
                                </a:lnTo>
                                <a:lnTo>
                                  <a:pt x="21614" y="37732"/>
                                </a:lnTo>
                                <a:cubicBezTo>
                                  <a:pt x="1743" y="33461"/>
                                  <a:pt x="18476" y="10613"/>
                                  <a:pt x="14" y="8622"/>
                                </a:cubicBezTo>
                                <a:cubicBezTo>
                                  <a:pt x="-37" y="6840"/>
                                  <a:pt x="65" y="1782"/>
                                  <a:pt x="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Flowchart: Document 3"/>
                        <wps:cNvSpPr/>
                        <wps:spPr>
                          <a:xfrm>
                            <a:off x="12924" y="-218400"/>
                            <a:ext cx="7816255" cy="803575"/>
                          </a:xfrm>
                          <a:custGeom>
                            <a:avLst/>
                            <a:gdLst>
                              <a:gd name="connsiteX0" fmla="*/ 0 w 21600"/>
                              <a:gd name="connsiteY0" fmla="*/ 0 h 21600"/>
                              <a:gd name="connsiteX1" fmla="*/ 21600 w 21600"/>
                              <a:gd name="connsiteY1" fmla="*/ 0 h 21600"/>
                              <a:gd name="connsiteX2" fmla="*/ 21600 w 21600"/>
                              <a:gd name="connsiteY2" fmla="*/ 17322 h 21600"/>
                              <a:gd name="connsiteX3" fmla="*/ 0 w 21600"/>
                              <a:gd name="connsiteY3" fmla="*/ 20172 h 21600"/>
                              <a:gd name="connsiteX4" fmla="*/ 0 w 21600"/>
                              <a:gd name="connsiteY4" fmla="*/ 0 h 21600"/>
                              <a:gd name="connsiteX0" fmla="*/ 0 w 21600"/>
                              <a:gd name="connsiteY0" fmla="*/ 0 h 31391"/>
                              <a:gd name="connsiteX1" fmla="*/ 21600 w 21600"/>
                              <a:gd name="connsiteY1" fmla="*/ 0 h 31391"/>
                              <a:gd name="connsiteX2" fmla="*/ 21600 w 21600"/>
                              <a:gd name="connsiteY2" fmla="*/ 31391 h 31391"/>
                              <a:gd name="connsiteX3" fmla="*/ 0 w 21600"/>
                              <a:gd name="connsiteY3" fmla="*/ 20172 h 31391"/>
                              <a:gd name="connsiteX4" fmla="*/ 0 w 21600"/>
                              <a:gd name="connsiteY4" fmla="*/ 0 h 31391"/>
                              <a:gd name="connsiteX0" fmla="*/ 0 w 21600"/>
                              <a:gd name="connsiteY0" fmla="*/ 0 h 31391"/>
                              <a:gd name="connsiteX1" fmla="*/ 21600 w 21600"/>
                              <a:gd name="connsiteY1" fmla="*/ 0 h 31391"/>
                              <a:gd name="connsiteX2" fmla="*/ 21600 w 21600"/>
                              <a:gd name="connsiteY2" fmla="*/ 31391 h 31391"/>
                              <a:gd name="connsiteX3" fmla="*/ 0 w 21600"/>
                              <a:gd name="connsiteY3" fmla="*/ 8361 h 31391"/>
                              <a:gd name="connsiteX4" fmla="*/ 0 w 21600"/>
                              <a:gd name="connsiteY4" fmla="*/ 0 h 31391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4593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0 w 21600"/>
                              <a:gd name="connsiteY3" fmla="*/ 4593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0 w 21600"/>
                              <a:gd name="connsiteY3" fmla="*/ 4593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54 w 21600"/>
                              <a:gd name="connsiteY3" fmla="*/ 5347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896 w 21600"/>
                              <a:gd name="connsiteY3" fmla="*/ 5598 h 31890"/>
                              <a:gd name="connsiteX4" fmla="*/ 0 w 21600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6101 h 31890"/>
                              <a:gd name="connsiteX4" fmla="*/ 14 w 21614"/>
                              <a:gd name="connsiteY4" fmla="*/ 0 h 31890"/>
                              <a:gd name="connsiteX0" fmla="*/ 0 w 21600"/>
                              <a:gd name="connsiteY0" fmla="*/ 0 h 41997"/>
                              <a:gd name="connsiteX1" fmla="*/ 21600 w 21600"/>
                              <a:gd name="connsiteY1" fmla="*/ 0 h 41997"/>
                              <a:gd name="connsiteX2" fmla="*/ 21600 w 21600"/>
                              <a:gd name="connsiteY2" fmla="*/ 31890 h 41997"/>
                              <a:gd name="connsiteX3" fmla="*/ 179 w 21600"/>
                              <a:gd name="connsiteY3" fmla="*/ 41784 h 41997"/>
                              <a:gd name="connsiteX4" fmla="*/ 0 w 21600"/>
                              <a:gd name="connsiteY4" fmla="*/ 0 h 41997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10381 h 31890"/>
                              <a:gd name="connsiteX4" fmla="*/ 14 w 21614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79 w 21600"/>
                              <a:gd name="connsiteY3" fmla="*/ 10381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79 w 21600"/>
                              <a:gd name="connsiteY3" fmla="*/ 7114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205 w 21600"/>
                              <a:gd name="connsiteY3" fmla="*/ 24202 h 31890"/>
                              <a:gd name="connsiteX4" fmla="*/ 0 w 21600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9950 h 41840"/>
                              <a:gd name="connsiteX1" fmla="*/ 21614 w 21614"/>
                              <a:gd name="connsiteY1" fmla="*/ 0 h 41840"/>
                              <a:gd name="connsiteX2" fmla="*/ 21614 w 21614"/>
                              <a:gd name="connsiteY2" fmla="*/ 41840 h 41840"/>
                              <a:gd name="connsiteX3" fmla="*/ 14 w 21614"/>
                              <a:gd name="connsiteY3" fmla="*/ 18572 h 41840"/>
                              <a:gd name="connsiteX4" fmla="*/ 14 w 21614"/>
                              <a:gd name="connsiteY4" fmla="*/ 9950 h 41840"/>
                              <a:gd name="connsiteX0" fmla="*/ 2 w 21616"/>
                              <a:gd name="connsiteY0" fmla="*/ 0 h 41840"/>
                              <a:gd name="connsiteX1" fmla="*/ 21616 w 21616"/>
                              <a:gd name="connsiteY1" fmla="*/ 0 h 41840"/>
                              <a:gd name="connsiteX2" fmla="*/ 21616 w 21616"/>
                              <a:gd name="connsiteY2" fmla="*/ 41840 h 41840"/>
                              <a:gd name="connsiteX3" fmla="*/ 16 w 21616"/>
                              <a:gd name="connsiteY3" fmla="*/ 18572 h 41840"/>
                              <a:gd name="connsiteX4" fmla="*/ 2 w 21616"/>
                              <a:gd name="connsiteY4" fmla="*/ 0 h 418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616" h="41840">
                                <a:moveTo>
                                  <a:pt x="2" y="0"/>
                                </a:moveTo>
                                <a:lnTo>
                                  <a:pt x="21616" y="0"/>
                                </a:lnTo>
                                <a:lnTo>
                                  <a:pt x="21616" y="41840"/>
                                </a:lnTo>
                                <a:cubicBezTo>
                                  <a:pt x="1745" y="37569"/>
                                  <a:pt x="18478" y="20563"/>
                                  <a:pt x="16" y="18572"/>
                                </a:cubicBezTo>
                                <a:cubicBezTo>
                                  <a:pt x="-35" y="16790"/>
                                  <a:pt x="53" y="1782"/>
                                  <a:pt x="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050" y="9620250"/>
                          <a:ext cx="775335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D2D" w:rsidRPr="00B67BA7" w:rsidRDefault="00A12D2D" w:rsidP="00A12D2D">
                            <w:pPr>
                              <w:jc w:val="center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89749F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Copyright © 2016 Management One Licensed Operating Systems, LLC. All rights reserved.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BB4F2B" id="Group 2" o:spid="_x0000_s1026" style="position:absolute;margin-left:-51.75pt;margin-top:-35.25pt;width:616.45pt;height:790.5pt;z-index:251659264" coordsize="78289,100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">
              <v:group id="Group 26" o:spid="_x0000_s1027" style="position:absolute;top:90297;width:78289;height:10096;rotation:180" coordorigin=",-2849" coordsize="78291,10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">
                <v:shape id="Flowchart: Document 3" o:spid="_x0000_s1028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" path="m14,l21614,r,37732c1743,33461,18476,10613,14,8622,-37,6840,65,1782,14,xe" fillcolor="#1f497d" strokecolor="#385d8a" strokeweight="2pt">
                  <v:path arrowok="t" o:connecttype="custom" o:connectlocs="5062,0;7815532,0;7815532,724677;5062,165593;5062,0" o:connectangles="0,0,0,0,0"/>
                </v:shape>
                <v:shape id="Flowchart: Document 3" o:spid="_x0000_s1029" style="position:absolute;left:129;top:-2849;width:78162;height:8564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" path="m2,l21616,r,41840c1745,37569,18478,20563,16,18572,-35,16790,53,1782,2,xe" fillcolor="#dbe5f1 [660]" stroked="f" strokeweight="2pt">
                  <v:shadow on="t" color="black" opacity="26214f" origin="-.5,-.5" offset=".74836mm,.74836mm"/>
                  <v:path arrowok="t" o:connecttype="custom" o:connectlocs="723,0;7816255,0;7816255,856570;5786,380216;723,0" o:connectangles="0,0,0,0,0"/>
                </v:shape>
              </v:group>
              <v:group id="Group 5" o:spid="_x0000_s1030" style="position:absolute;width:78289;height:9429" coordorigin=",-2184" coordsize="78291,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lowchart: Document 3" o:spid="_x0000_s1031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" path="m14,l21614,r,37732c1743,33461,18476,10613,14,8622,-37,6840,65,1782,14,xe" fillcolor="#1f497d" strokecolor="#385d8a" strokeweight="2pt">
                  <v:path arrowok="t" o:connecttype="custom" o:connectlocs="5062,0;7815532,0;7815532,724677;5062,165593;5062,0" o:connectangles="0,0,0,0,0"/>
                </v:shape>
                <v:shape id="Flowchart: Document 3" o:spid="_x0000_s1032" style="position:absolute;left:129;top:-2184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" path="m2,l21616,r,41840c1745,37569,18478,20563,16,18572,-35,16790,53,1782,2,xe" fillcolor="#dbe5f1 [660]" stroked="f" strokeweight="2pt">
                  <v:shadow on="t" color="black" opacity="26214f" origin="-.5,-.5" offset=".74836mm,.74836mm"/>
                  <v:path arrowok="t" o:connecttype="custom" o:connectlocs="723,0;7816255,0;7816255,803575;5786,356692;723,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left:190;top:96202;width:77534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:rsidR="00A12D2D" w:rsidRPr="00B67BA7" w:rsidRDefault="00A12D2D" w:rsidP="00A12D2D">
                      <w:pPr>
                        <w:jc w:val="center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89749F">
                        <w:rPr>
                          <w:color w:val="595959" w:themeColor="text1" w:themeTint="A6"/>
                          <w:sz w:val="16"/>
                          <w:szCs w:val="16"/>
                        </w:rPr>
                        <w:t>Copyright © 2016 Management One Licensed Operating Systems, LLC. All rights reserved.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83"/>
    <w:rsid w:val="000851C4"/>
    <w:rsid w:val="001816B3"/>
    <w:rsid w:val="00255386"/>
    <w:rsid w:val="003C4D60"/>
    <w:rsid w:val="00587940"/>
    <w:rsid w:val="005E090F"/>
    <w:rsid w:val="005F3186"/>
    <w:rsid w:val="00647B83"/>
    <w:rsid w:val="0080623B"/>
    <w:rsid w:val="00963E2F"/>
    <w:rsid w:val="00A12D2D"/>
    <w:rsid w:val="00C75C44"/>
    <w:rsid w:val="00D20A7E"/>
    <w:rsid w:val="00D7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2297DE"/>
  <w15:docId w15:val="{5AEC1CB3-FC08-4FCA-8BFF-D7B87F36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090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90F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90F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D60"/>
  </w:style>
  <w:style w:type="paragraph" w:styleId="Footer">
    <w:name w:val="footer"/>
    <w:basedOn w:val="Normal"/>
    <w:link w:val="FooterChar"/>
    <w:uiPriority w:val="99"/>
    <w:unhideWhenUsed/>
    <w:rsid w:val="003C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D60"/>
  </w:style>
  <w:style w:type="paragraph" w:styleId="BalloonText">
    <w:name w:val="Balloon Text"/>
    <w:basedOn w:val="Normal"/>
    <w:link w:val="BalloonTextChar"/>
    <w:uiPriority w:val="99"/>
    <w:semiHidden/>
    <w:unhideWhenUsed/>
    <w:rsid w:val="005F3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090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90F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090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90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90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090F"/>
    <w:rPr>
      <w:rFonts w:ascii="Arial" w:eastAsiaTheme="minorEastAsia" w:hAnsi="Arial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647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rad\Documents\Custom%20Office%20Templates\M1%20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M1 Letter Template</Template>
  <TotalTime>1</TotalTime>
  <Pages>1</Pages>
  <Words>60</Words>
  <Characters>342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</dc:creator>
  <cp:keywords/>
  <dc:description/>
  <cp:lastModifiedBy>Conrad Noah</cp:lastModifiedBy>
  <cp:revision>2</cp:revision>
  <cp:lastPrinted>2016-07-14T16:51:00Z</cp:lastPrinted>
  <dcterms:created xsi:type="dcterms:W3CDTF">2017-07-20T19:57:00Z</dcterms:created>
  <dcterms:modified xsi:type="dcterms:W3CDTF">2017-07-20T19:57:00Z</dcterms:modified>
</cp:coreProperties>
</file>