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6B3" w:rsidRPr="00D77247" w:rsidRDefault="00647B83" w:rsidP="000851C4">
      <w:pPr>
        <w:pStyle w:val="Title"/>
        <w:rPr>
          <w:rFonts w:ascii="Open Sans" w:hAnsi="Open Sans" w:cs="Open Sans"/>
          <w:color w:val="365F91" w:themeColor="accent1" w:themeShade="BF"/>
        </w:rPr>
      </w:pPr>
      <w:r w:rsidRPr="00D77247">
        <w:rPr>
          <w:rFonts w:ascii="Open Sans" w:hAnsi="Open Sans" w:cs="Open Sans"/>
          <w:color w:val="365F91" w:themeColor="accent1" w:themeShade="BF"/>
        </w:rPr>
        <w:t>PRLED – Prospective Resident Ledger</w:t>
      </w:r>
    </w:p>
    <w:p w:rsidR="00647B83" w:rsidRPr="00D77247" w:rsidRDefault="00647B83" w:rsidP="00647B83">
      <w:pPr>
        <w:rPr>
          <w:rFonts w:ascii="Open Sans" w:hAnsi="Open Sans" w:cs="Open Sans"/>
          <w:color w:val="365F91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626"/>
        <w:gridCol w:w="933"/>
        <w:gridCol w:w="808"/>
        <w:gridCol w:w="911"/>
        <w:gridCol w:w="834"/>
        <w:gridCol w:w="1145"/>
        <w:gridCol w:w="2815"/>
      </w:tblGrid>
      <w:tr w:rsidR="00D77247" w:rsidRPr="00D77247" w:rsidTr="00963E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Date ____________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Staff _________________</w:t>
            </w:r>
          </w:p>
        </w:tc>
      </w:tr>
      <w:tr w:rsidR="00D77247" w:rsidRPr="00D77247" w:rsidTr="00D77247">
        <w:tc>
          <w:tcPr>
            <w:tcW w:w="2245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Name</w:t>
            </w: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Call</w:t>
            </w: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Walk-in</w:t>
            </w: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Appts Made</w:t>
            </w: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proofErr w:type="spellStart"/>
            <w:r w:rsidRPr="00D77247">
              <w:rPr>
                <w:rFonts w:ascii="Open Sans" w:hAnsi="Open Sans" w:cs="Open Sans"/>
                <w:color w:val="365F91" w:themeColor="accent1" w:themeShade="BF"/>
              </w:rPr>
              <w:t>Ppty</w:t>
            </w:r>
            <w:proofErr w:type="spellEnd"/>
            <w:r w:rsidRPr="00D77247">
              <w:rPr>
                <w:rFonts w:ascii="Open Sans" w:hAnsi="Open Sans" w:cs="Open Sans"/>
                <w:color w:val="365F91" w:themeColor="accent1" w:themeShade="BF"/>
              </w:rPr>
              <w:t xml:space="preserve"> Shown</w:t>
            </w: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Apps Taken</w:t>
            </w: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47B83" w:rsidRPr="00D77247" w:rsidRDefault="00D77247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>
              <w:rPr>
                <w:rFonts w:ascii="Open Sans" w:hAnsi="Open Sans" w:cs="Open Sans"/>
                <w:color w:val="365F91" w:themeColor="accent1" w:themeShade="BF"/>
              </w:rPr>
              <w:t xml:space="preserve">Qualified </w:t>
            </w:r>
            <w:r w:rsidR="00647B83" w:rsidRPr="00D77247">
              <w:rPr>
                <w:rFonts w:ascii="Open Sans" w:hAnsi="Open Sans" w:cs="Open Sans"/>
                <w:color w:val="365F91" w:themeColor="accent1" w:themeShade="BF"/>
              </w:rPr>
              <w:t>Apps</w:t>
            </w: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Comments</w:t>
            </w: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432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7B83" w:rsidRPr="00D77247" w:rsidRDefault="00647B83" w:rsidP="00647B83">
            <w:pPr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  <w:tr w:rsidR="00D77247" w:rsidRPr="00D77247" w:rsidTr="00D77247">
        <w:trPr>
          <w:trHeight w:val="685"/>
        </w:trPr>
        <w:tc>
          <w:tcPr>
            <w:tcW w:w="2245" w:type="dxa"/>
            <w:tcBorders>
              <w:top w:val="single" w:sz="4" w:space="0" w:color="365F91" w:themeColor="accent1" w:themeShade="BF"/>
              <w:left w:val="single" w:sz="4" w:space="0" w:color="auto"/>
              <w:bottom w:val="single" w:sz="4" w:space="0" w:color="365F91" w:themeColor="accent1" w:themeShade="BF"/>
              <w:right w:val="nil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___</w:t>
            </w:r>
          </w:p>
        </w:tc>
        <w:tc>
          <w:tcPr>
            <w:tcW w:w="951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___</w:t>
            </w:r>
          </w:p>
        </w:tc>
        <w:tc>
          <w:tcPr>
            <w:tcW w:w="779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___</w:t>
            </w:r>
          </w:p>
        </w:tc>
        <w:tc>
          <w:tcPr>
            <w:tcW w:w="889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___</w:t>
            </w:r>
          </w:p>
        </w:tc>
        <w:tc>
          <w:tcPr>
            <w:tcW w:w="828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___</w:t>
            </w:r>
          </w:p>
        </w:tc>
        <w:tc>
          <w:tcPr>
            <w:tcW w:w="963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  <w:r w:rsidRPr="00D77247">
              <w:rPr>
                <w:rFonts w:ascii="Open Sans" w:hAnsi="Open Sans" w:cs="Open Sans"/>
                <w:color w:val="365F91" w:themeColor="accent1" w:themeShade="BF"/>
              </w:rPr>
              <w:t>___</w:t>
            </w:r>
          </w:p>
        </w:tc>
        <w:tc>
          <w:tcPr>
            <w:tcW w:w="2929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7B83" w:rsidRPr="00D77247" w:rsidRDefault="00647B83" w:rsidP="00647B83">
            <w:pPr>
              <w:jc w:val="center"/>
              <w:rPr>
                <w:rFonts w:ascii="Open Sans" w:hAnsi="Open Sans" w:cs="Open Sans"/>
                <w:color w:val="365F91" w:themeColor="accent1" w:themeShade="BF"/>
              </w:rPr>
            </w:pPr>
          </w:p>
        </w:tc>
      </w:tr>
    </w:tbl>
    <w:p w:rsidR="00647B83" w:rsidRDefault="00647B83" w:rsidP="00647B83">
      <w:pPr>
        <w:rPr>
          <w:rFonts w:ascii="Open Sans" w:hAnsi="Open Sans" w:cs="Open Sans"/>
          <w:color w:val="365F91" w:themeColor="accent1" w:themeShade="BF"/>
        </w:rPr>
      </w:pPr>
    </w:p>
    <w:p w:rsidR="007B6FF1" w:rsidRPr="007B6FF1" w:rsidRDefault="007B6FF1" w:rsidP="00647B83">
      <w:pPr>
        <w:rPr>
          <w:rFonts w:ascii="Open Sans" w:hAnsi="Open Sans" w:cs="Open Sans"/>
          <w:color w:val="365F91" w:themeColor="accent1" w:themeShade="BF"/>
          <w:sz w:val="28"/>
          <w:szCs w:val="28"/>
        </w:rPr>
      </w:pPr>
      <w:r>
        <w:rPr>
          <w:rFonts w:ascii="Open Sans" w:hAnsi="Open Sans" w:cs="Open Sans"/>
          <w:color w:val="365F91" w:themeColor="accent1" w:themeShade="BF"/>
          <w:sz w:val="28"/>
          <w:szCs w:val="28"/>
        </w:rPr>
        <w:lastRenderedPageBreak/>
        <w:t>Leasing Application Division – Performance Chart</w:t>
      </w:r>
    </w:p>
    <w:tbl>
      <w:tblPr>
        <w:tblW w:w="10170" w:type="dxa"/>
        <w:tblInd w:w="-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400"/>
        <w:gridCol w:w="1260"/>
        <w:gridCol w:w="1170"/>
        <w:gridCol w:w="1260"/>
        <w:gridCol w:w="1090"/>
      </w:tblGrid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DBE5F1" w:themeFill="accent1" w:themeFillTint="33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b/>
                <w:bCs/>
                <w:color w:val="365F91" w:themeColor="accent1" w:themeShade="BF"/>
                <w:sz w:val="20"/>
                <w:szCs w:val="20"/>
              </w:rPr>
              <w:t>Description</w:t>
            </w:r>
          </w:p>
        </w:tc>
        <w:tc>
          <w:tcPr>
            <w:tcW w:w="1260" w:type="dxa"/>
            <w:shd w:val="clear" w:color="auto" w:fill="DBE5F1" w:themeFill="accent1" w:themeFillTint="33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Name</w:t>
            </w:r>
          </w:p>
        </w:tc>
        <w:tc>
          <w:tcPr>
            <w:tcW w:w="1170" w:type="dxa"/>
            <w:shd w:val="clear" w:color="auto" w:fill="DBE5F1" w:themeFill="accent1" w:themeFillTint="33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Name</w:t>
            </w:r>
          </w:p>
        </w:tc>
        <w:tc>
          <w:tcPr>
            <w:tcW w:w="1260" w:type="dxa"/>
            <w:shd w:val="clear" w:color="auto" w:fill="DBE5F1" w:themeFill="accent1" w:themeFillTint="33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Name</w:t>
            </w:r>
          </w:p>
        </w:tc>
        <w:tc>
          <w:tcPr>
            <w:tcW w:w="108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Total/MO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b/>
                <w:bCs/>
                <w:i/>
                <w:iCs/>
                <w:color w:val="365F91" w:themeColor="accent1" w:themeShade="BF"/>
                <w:sz w:val="20"/>
                <w:szCs w:val="20"/>
              </w:rPr>
              <w:t>Manny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b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b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b/>
                <w:color w:val="365F91" w:themeColor="accent1" w:themeShade="BF"/>
                <w:sz w:val="20"/>
                <w:szCs w:val="20"/>
              </w:rPr>
              <w:t xml:space="preserve">Week </w:t>
            </w:r>
            <w:r w:rsidR="007E3426" w:rsidRPr="007E3426">
              <w:rPr>
                <w:rFonts w:ascii="Open Sans" w:eastAsia="Times New Roman" w:hAnsi="Open Sans" w:cs="Open Sans"/>
                <w:b/>
                <w:color w:val="365F91" w:themeColor="accent1" w:themeShade="BF"/>
                <w:sz w:val="20"/>
                <w:szCs w:val="20"/>
              </w:rPr>
              <w:t>of 03</w:t>
            </w:r>
            <w:r w:rsidRPr="007B6FF1">
              <w:rPr>
                <w:rFonts w:ascii="Open Sans" w:eastAsia="Times New Roman" w:hAnsi="Open Sans" w:cs="Open Sans"/>
                <w:b/>
                <w:color w:val="365F91" w:themeColor="accent1" w:themeShade="BF"/>
                <w:sz w:val="20"/>
                <w:szCs w:val="20"/>
                <w:u w:val="single"/>
              </w:rPr>
              <w:t>/</w:t>
            </w:r>
            <w:r w:rsidR="007E3426" w:rsidRPr="007B6FF1">
              <w:rPr>
                <w:rFonts w:ascii="Open Sans" w:eastAsia="Times New Roman" w:hAnsi="Open Sans" w:cs="Open Sans"/>
                <w:b/>
                <w:color w:val="365F91" w:themeColor="accent1" w:themeShade="BF"/>
                <w:sz w:val="20"/>
                <w:szCs w:val="20"/>
                <w:u w:val="single"/>
              </w:rPr>
              <w:t>07</w:t>
            </w:r>
            <w:r w:rsidR="007E3426" w:rsidRPr="007B6FF1">
              <w:rPr>
                <w:rFonts w:ascii="Open Sans" w:eastAsia="Times New Roman" w:hAnsi="Open Sans" w:cs="Open Sans"/>
                <w:b/>
                <w:color w:val="365F91" w:themeColor="accent1" w:themeShade="BF"/>
                <w:sz w:val="20"/>
                <w:szCs w:val="20"/>
              </w:rPr>
              <w:t xml:space="preserve"> to 03</w:t>
            </w:r>
            <w:r w:rsidRPr="007B6FF1">
              <w:rPr>
                <w:rFonts w:ascii="Open Sans" w:eastAsia="Times New Roman" w:hAnsi="Open Sans" w:cs="Open Sans"/>
                <w:b/>
                <w:color w:val="365F91" w:themeColor="accent1" w:themeShade="BF"/>
                <w:sz w:val="20"/>
                <w:szCs w:val="20"/>
                <w:u w:val="single"/>
              </w:rPr>
              <w:t>/11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noProof/>
                <w:color w:val="365F91" w:themeColor="accent1" w:themeShade="BF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28575" cy="161925"/>
                  <wp:effectExtent l="0" t="0" r="0" b="0"/>
                  <wp:wrapNone/>
                  <wp:docPr id="6" name="Picture 6" descr="C:\Users\Conrad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nrad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6FF1">
              <w:rPr>
                <w:rFonts w:ascii="Open Sans" w:eastAsia="Times New Roman" w:hAnsi="Open Sans" w:cs="Open Sans"/>
                <w:noProof/>
                <w:color w:val="365F91" w:themeColor="accent1" w:themeShade="BF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28575" cy="161925"/>
                  <wp:effectExtent l="0" t="0" r="0" b="0"/>
                  <wp:wrapNone/>
                  <wp:docPr id="1" name="Picture 1" descr="C:\Users\Conrad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nrad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Number of New Calls from Receptionist.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46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87</w:t>
            </w:r>
          </w:p>
        </w:tc>
      </w:tr>
      <w:tr w:rsidR="007B6FF1" w:rsidRPr="007B6FF1" w:rsidTr="0026141C">
        <w:trPr>
          <w:trHeight w:hRule="exact" w:val="283"/>
        </w:trPr>
        <w:tc>
          <w:tcPr>
            <w:tcW w:w="540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Appointments set with Prospective Tenants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15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(% of appointments you </w:t>
            </w:r>
            <w:proofErr w:type="gramStart"/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set)   </w:t>
            </w:r>
            <w:proofErr w:type="gramEnd"/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                              Min 35%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15%</w:t>
            </w:r>
          </w:p>
        </w:tc>
        <w:tc>
          <w:tcPr>
            <w:tcW w:w="117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#VALUE!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#VALUE!</w:t>
            </w:r>
          </w:p>
        </w:tc>
        <w:tc>
          <w:tcPr>
            <w:tcW w:w="108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17%</w:t>
            </w:r>
          </w:p>
        </w:tc>
      </w:tr>
      <w:tr w:rsidR="007B6FF1" w:rsidRPr="007B6FF1" w:rsidTr="0026141C">
        <w:trPr>
          <w:trHeight w:hRule="exact" w:val="120"/>
        </w:trPr>
        <w:tc>
          <w:tcPr>
            <w:tcW w:w="540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Total appointments that showed up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8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(% that kept the </w:t>
            </w:r>
            <w:proofErr w:type="gramStart"/>
            <w:r w:rsidR="007E3426"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appointment)  </w:t>
            </w: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End"/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                         Min 50%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71%</w:t>
            </w:r>
          </w:p>
        </w:tc>
        <w:tc>
          <w:tcPr>
            <w:tcW w:w="117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#VALUE!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#VALUE!</w:t>
            </w:r>
          </w:p>
        </w:tc>
        <w:tc>
          <w:tcPr>
            <w:tcW w:w="108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53%</w:t>
            </w:r>
          </w:p>
        </w:tc>
      </w:tr>
      <w:tr w:rsidR="007B6FF1" w:rsidRPr="007B6FF1" w:rsidTr="0026141C">
        <w:trPr>
          <w:trHeight w:hRule="exact" w:val="156"/>
        </w:trPr>
        <w:tc>
          <w:tcPr>
            <w:tcW w:w="540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New Walk Ins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1</w:t>
            </w:r>
          </w:p>
        </w:tc>
      </w:tr>
      <w:tr w:rsidR="007B6FF1" w:rsidRPr="007B6FF1" w:rsidTr="0026141C">
        <w:trPr>
          <w:trHeight w:hRule="exact" w:val="130"/>
        </w:trPr>
        <w:tc>
          <w:tcPr>
            <w:tcW w:w="540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Total Appointments Face to Face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#VALUE!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#VALUE!</w:t>
            </w:r>
          </w:p>
        </w:tc>
        <w:tc>
          <w:tcPr>
            <w:tcW w:w="108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9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(Add walk in's and appts that showed up)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55"/>
        </w:trPr>
        <w:tc>
          <w:tcPr>
            <w:tcW w:w="540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Applications taken from appointments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6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(% of applications you </w:t>
            </w:r>
            <w:proofErr w:type="gramStart"/>
            <w:r w:rsidR="007E3426"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got)  </w:t>
            </w: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End"/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                               Min 50%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17%</w:t>
            </w:r>
          </w:p>
        </w:tc>
        <w:tc>
          <w:tcPr>
            <w:tcW w:w="117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#VALUE!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#VALUE!</w:t>
            </w:r>
          </w:p>
        </w:tc>
        <w:tc>
          <w:tcPr>
            <w:tcW w:w="108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67%</w:t>
            </w:r>
          </w:p>
        </w:tc>
      </w:tr>
      <w:tr w:rsidR="007B6FF1" w:rsidRPr="007B6FF1" w:rsidTr="0026141C">
        <w:trPr>
          <w:trHeight w:hRule="exact" w:val="156"/>
        </w:trPr>
        <w:tc>
          <w:tcPr>
            <w:tcW w:w="540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Number of applications that qualified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3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(% of applications that </w:t>
            </w:r>
            <w:proofErr w:type="gramStart"/>
            <w:r w:rsidR="007E3426"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qualified)  </w:t>
            </w: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End"/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                      Min 70%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0%</w:t>
            </w:r>
          </w:p>
        </w:tc>
        <w:tc>
          <w:tcPr>
            <w:tcW w:w="117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#VALUE!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#VALUE!</w:t>
            </w:r>
          </w:p>
        </w:tc>
        <w:tc>
          <w:tcPr>
            <w:tcW w:w="108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50%</w:t>
            </w:r>
          </w:p>
        </w:tc>
      </w:tr>
      <w:tr w:rsidR="007B6FF1" w:rsidRPr="007B6FF1" w:rsidTr="0026141C">
        <w:trPr>
          <w:trHeight w:hRule="exact" w:val="138"/>
        </w:trPr>
        <w:tc>
          <w:tcPr>
            <w:tcW w:w="540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Number of application denied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2</w:t>
            </w:r>
          </w:p>
        </w:tc>
      </w:tr>
      <w:tr w:rsidR="007B6FF1" w:rsidRPr="007B6FF1" w:rsidTr="0026141C">
        <w:trPr>
          <w:trHeight w:hRule="exact" w:val="166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Number of applications who missed deadlines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0</w:t>
            </w:r>
          </w:p>
        </w:tc>
      </w:tr>
      <w:tr w:rsidR="007B6FF1" w:rsidRPr="007B6FF1" w:rsidTr="0026141C">
        <w:trPr>
          <w:trHeight w:hRule="exact" w:val="166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Number of applications still in process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1</w:t>
            </w:r>
          </w:p>
        </w:tc>
      </w:tr>
      <w:tr w:rsidR="007B6FF1" w:rsidRPr="007B6FF1" w:rsidTr="0026141C">
        <w:trPr>
          <w:trHeight w:hRule="exact" w:val="166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Qualified from Prior Week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0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Average time to qualify an application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24hrs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(Goal is 24-48 </w:t>
            </w:r>
            <w:proofErr w:type="spellStart"/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hrs</w:t>
            </w:r>
            <w:proofErr w:type="spellEnd"/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max) These are work day hours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b/>
                <w:bCs/>
                <w:color w:val="365F91" w:themeColor="accent1" w:themeShade="BF"/>
                <w:sz w:val="20"/>
                <w:szCs w:val="20"/>
              </w:rPr>
              <w:t>Goal in applications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Should have </w:t>
            </w:r>
            <w:proofErr w:type="gramStart"/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this many applications</w:t>
            </w:r>
            <w:proofErr w:type="gramEnd"/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at this point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#VALUE!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#VALUE!</w:t>
            </w:r>
          </w:p>
        </w:tc>
        <w:tc>
          <w:tcPr>
            <w:tcW w:w="108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4.5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You're at 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6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(+/- percentage wise)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33.33%</w:t>
            </w:r>
          </w:p>
        </w:tc>
        <w:tc>
          <w:tcPr>
            <w:tcW w:w="117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#VALUE!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#VALUE!</w:t>
            </w:r>
          </w:p>
        </w:tc>
        <w:tc>
          <w:tcPr>
            <w:tcW w:w="108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133.33%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b/>
                <w:bCs/>
                <w:color w:val="365F91" w:themeColor="accent1" w:themeShade="BF"/>
                <w:sz w:val="20"/>
                <w:szCs w:val="20"/>
              </w:rPr>
              <w:t>Goal for homes rented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Should be at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You're at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75%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(+/- properties rented)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150%</w:t>
            </w:r>
          </w:p>
        </w:tc>
        <w:tc>
          <w:tcPr>
            <w:tcW w:w="117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#VALUE!</w:t>
            </w:r>
          </w:p>
        </w:tc>
        <w:tc>
          <w:tcPr>
            <w:tcW w:w="1260" w:type="dxa"/>
            <w:shd w:val="clear" w:color="000000" w:fill="DCE6F1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#VALUE!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  <w:tr w:rsidR="007B6FF1" w:rsidRPr="007B6FF1" w:rsidTr="0026141C">
        <w:trPr>
          <w:trHeight w:hRule="exact" w:val="288"/>
        </w:trPr>
        <w:tc>
          <w:tcPr>
            <w:tcW w:w="540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365F91" w:themeFill="accent1" w:themeFillShade="BF"/>
            <w:noWrap/>
            <w:vAlign w:val="bottom"/>
            <w:hideMark/>
          </w:tcPr>
          <w:p w:rsidR="007B6FF1" w:rsidRPr="007B6FF1" w:rsidRDefault="007B6FF1" w:rsidP="007B6FF1">
            <w:pPr>
              <w:spacing w:after="0" w:line="240" w:lineRule="auto"/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</w:pPr>
            <w:r w:rsidRPr="007B6FF1">
              <w:rPr>
                <w:rFonts w:ascii="Open Sans" w:eastAsia="Times New Roman" w:hAnsi="Open Sans" w:cs="Open Sans"/>
                <w:color w:val="365F91" w:themeColor="accent1" w:themeShade="BF"/>
                <w:sz w:val="20"/>
                <w:szCs w:val="20"/>
              </w:rPr>
              <w:t> </w:t>
            </w:r>
          </w:p>
        </w:tc>
      </w:tr>
    </w:tbl>
    <w:p w:rsidR="007B6FF1" w:rsidRPr="007B6FF1" w:rsidRDefault="007B6FF1" w:rsidP="00647B83">
      <w:pPr>
        <w:rPr>
          <w:rFonts w:ascii="Open Sans" w:hAnsi="Open Sans" w:cs="Open Sans"/>
          <w:color w:val="365F91" w:themeColor="accent1" w:themeShade="BF"/>
          <w:sz w:val="20"/>
          <w:szCs w:val="20"/>
        </w:rPr>
      </w:pPr>
      <w:bookmarkStart w:id="0" w:name="_GoBack"/>
      <w:bookmarkEnd w:id="0"/>
    </w:p>
    <w:sectPr w:rsidR="007B6FF1" w:rsidRPr="007B6FF1" w:rsidSect="005F3186">
      <w:head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B83" w:rsidRDefault="00647B83" w:rsidP="003C4D60">
      <w:pPr>
        <w:spacing w:after="0" w:line="240" w:lineRule="auto"/>
      </w:pPr>
      <w:r>
        <w:separator/>
      </w:r>
    </w:p>
  </w:endnote>
  <w:endnote w:type="continuationSeparator" w:id="0">
    <w:p w:rsidR="00647B83" w:rsidRDefault="00647B83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B83" w:rsidRDefault="00647B83" w:rsidP="003C4D60">
      <w:pPr>
        <w:spacing w:after="0" w:line="240" w:lineRule="auto"/>
      </w:pPr>
      <w:r>
        <w:separator/>
      </w:r>
    </w:p>
  </w:footnote>
  <w:footnote w:type="continuationSeparator" w:id="0">
    <w:p w:rsidR="00647B83" w:rsidRDefault="00647B83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D60" w:rsidRDefault="00A12D2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BB4F2B" wp14:editId="7BD8D386">
              <wp:simplePos x="0" y="0"/>
              <wp:positionH relativeFrom="column">
                <wp:posOffset>-657225</wp:posOffset>
              </wp:positionH>
              <wp:positionV relativeFrom="paragraph">
                <wp:posOffset>-447675</wp:posOffset>
              </wp:positionV>
              <wp:extent cx="7828915" cy="10039350"/>
              <wp:effectExtent l="38100" t="38100" r="95885" b="9525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10039350"/>
                        <a:chOff x="0" y="0"/>
                        <a:chExt cx="7828915" cy="10039350"/>
                      </a:xfrm>
                    </wpg:grpSpPr>
                    <wpg:grpSp>
                      <wpg:cNvPr id="26" name="Group 26"/>
                      <wpg:cNvGrpSpPr/>
                      <wpg:grpSpPr>
                        <a:xfrm rot="10800000">
                          <a:off x="0" y="9029700"/>
                          <a:ext cx="7828915" cy="1009650"/>
                          <a:chOff x="0" y="-284973"/>
                          <a:chExt cx="7829180" cy="1009650"/>
                        </a:xfrm>
                      </wpg:grpSpPr>
                      <wps:wsp>
                        <wps:cNvPr id="27" name="Flowchart: Document 3"/>
                        <wps:cNvSpPr/>
                        <wps:spPr>
                          <a:xfrm>
                            <a:off x="0" y="0"/>
                            <a:ext cx="7815532" cy="724677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7732"/>
                              <a:gd name="connsiteX1" fmla="*/ 21614 w 21614"/>
                              <a:gd name="connsiteY1" fmla="*/ 0 h 37732"/>
                              <a:gd name="connsiteX2" fmla="*/ 21614 w 21614"/>
                              <a:gd name="connsiteY2" fmla="*/ 37732 h 37732"/>
                              <a:gd name="connsiteX3" fmla="*/ 14 w 21614"/>
                              <a:gd name="connsiteY3" fmla="*/ 8622 h 37732"/>
                              <a:gd name="connsiteX4" fmla="*/ 14 w 21614"/>
                              <a:gd name="connsiteY4" fmla="*/ 0 h 37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4" h="37732">
                                <a:moveTo>
                                  <a:pt x="14" y="0"/>
                                </a:moveTo>
                                <a:lnTo>
                                  <a:pt x="21614" y="0"/>
                                </a:lnTo>
                                <a:lnTo>
                                  <a:pt x="21614" y="37732"/>
                                </a:lnTo>
                                <a:cubicBezTo>
                                  <a:pt x="1743" y="33461"/>
                                  <a:pt x="18476" y="10613"/>
                                  <a:pt x="14" y="8622"/>
                                </a:cubicBezTo>
                                <a:cubicBezTo>
                                  <a:pt x="-37" y="6840"/>
                                  <a:pt x="65" y="1782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owchart: Document 3"/>
                        <wps:cNvSpPr/>
                        <wps:spPr>
                          <a:xfrm>
                            <a:off x="12925" y="-284973"/>
                            <a:ext cx="7816255" cy="856570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9950 h 41840"/>
                              <a:gd name="connsiteX1" fmla="*/ 21614 w 21614"/>
                              <a:gd name="connsiteY1" fmla="*/ 0 h 41840"/>
                              <a:gd name="connsiteX2" fmla="*/ 21614 w 21614"/>
                              <a:gd name="connsiteY2" fmla="*/ 41840 h 41840"/>
                              <a:gd name="connsiteX3" fmla="*/ 14 w 21614"/>
                              <a:gd name="connsiteY3" fmla="*/ 18572 h 41840"/>
                              <a:gd name="connsiteX4" fmla="*/ 14 w 21614"/>
                              <a:gd name="connsiteY4" fmla="*/ 9950 h 41840"/>
                              <a:gd name="connsiteX0" fmla="*/ 2 w 21616"/>
                              <a:gd name="connsiteY0" fmla="*/ 0 h 41840"/>
                              <a:gd name="connsiteX1" fmla="*/ 21616 w 21616"/>
                              <a:gd name="connsiteY1" fmla="*/ 0 h 41840"/>
                              <a:gd name="connsiteX2" fmla="*/ 21616 w 21616"/>
                              <a:gd name="connsiteY2" fmla="*/ 41840 h 41840"/>
                              <a:gd name="connsiteX3" fmla="*/ 16 w 21616"/>
                              <a:gd name="connsiteY3" fmla="*/ 18572 h 41840"/>
                              <a:gd name="connsiteX4" fmla="*/ 2 w 21616"/>
                              <a:gd name="connsiteY4" fmla="*/ 0 h 418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6" h="41840">
                                <a:moveTo>
                                  <a:pt x="2" y="0"/>
                                </a:moveTo>
                                <a:lnTo>
                                  <a:pt x="21616" y="0"/>
                                </a:lnTo>
                                <a:lnTo>
                                  <a:pt x="21616" y="41840"/>
                                </a:lnTo>
                                <a:cubicBezTo>
                                  <a:pt x="1745" y="37569"/>
                                  <a:pt x="18478" y="20563"/>
                                  <a:pt x="16" y="18572"/>
                                </a:cubicBezTo>
                                <a:cubicBezTo>
                                  <a:pt x="-35" y="16790"/>
                                  <a:pt x="53" y="1782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28915" cy="942966"/>
                          <a:chOff x="0" y="-218400"/>
                          <a:chExt cx="7829179" cy="943077"/>
                        </a:xfrm>
                      </wpg:grpSpPr>
                      <wps:wsp>
                        <wps:cNvPr id="4" name="Flowchart: Document 3"/>
                        <wps:cNvSpPr/>
                        <wps:spPr>
                          <a:xfrm>
                            <a:off x="0" y="0"/>
                            <a:ext cx="7815532" cy="724677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7732"/>
                              <a:gd name="connsiteX1" fmla="*/ 21614 w 21614"/>
                              <a:gd name="connsiteY1" fmla="*/ 0 h 37732"/>
                              <a:gd name="connsiteX2" fmla="*/ 21614 w 21614"/>
                              <a:gd name="connsiteY2" fmla="*/ 37732 h 37732"/>
                              <a:gd name="connsiteX3" fmla="*/ 14 w 21614"/>
                              <a:gd name="connsiteY3" fmla="*/ 8622 h 37732"/>
                              <a:gd name="connsiteX4" fmla="*/ 14 w 21614"/>
                              <a:gd name="connsiteY4" fmla="*/ 0 h 37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4" h="37732">
                                <a:moveTo>
                                  <a:pt x="14" y="0"/>
                                </a:moveTo>
                                <a:lnTo>
                                  <a:pt x="21614" y="0"/>
                                </a:lnTo>
                                <a:lnTo>
                                  <a:pt x="21614" y="37732"/>
                                </a:lnTo>
                                <a:cubicBezTo>
                                  <a:pt x="1743" y="33461"/>
                                  <a:pt x="18476" y="10613"/>
                                  <a:pt x="14" y="8622"/>
                                </a:cubicBezTo>
                                <a:cubicBezTo>
                                  <a:pt x="-37" y="6840"/>
                                  <a:pt x="65" y="1782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lowchart: Document 3"/>
                        <wps:cNvSpPr/>
                        <wps:spPr>
                          <a:xfrm>
                            <a:off x="12924" y="-218400"/>
                            <a:ext cx="7816255" cy="803575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9950 h 41840"/>
                              <a:gd name="connsiteX1" fmla="*/ 21614 w 21614"/>
                              <a:gd name="connsiteY1" fmla="*/ 0 h 41840"/>
                              <a:gd name="connsiteX2" fmla="*/ 21614 w 21614"/>
                              <a:gd name="connsiteY2" fmla="*/ 41840 h 41840"/>
                              <a:gd name="connsiteX3" fmla="*/ 14 w 21614"/>
                              <a:gd name="connsiteY3" fmla="*/ 18572 h 41840"/>
                              <a:gd name="connsiteX4" fmla="*/ 14 w 21614"/>
                              <a:gd name="connsiteY4" fmla="*/ 9950 h 41840"/>
                              <a:gd name="connsiteX0" fmla="*/ 2 w 21616"/>
                              <a:gd name="connsiteY0" fmla="*/ 0 h 41840"/>
                              <a:gd name="connsiteX1" fmla="*/ 21616 w 21616"/>
                              <a:gd name="connsiteY1" fmla="*/ 0 h 41840"/>
                              <a:gd name="connsiteX2" fmla="*/ 21616 w 21616"/>
                              <a:gd name="connsiteY2" fmla="*/ 41840 h 41840"/>
                              <a:gd name="connsiteX3" fmla="*/ 16 w 21616"/>
                              <a:gd name="connsiteY3" fmla="*/ 18572 h 41840"/>
                              <a:gd name="connsiteX4" fmla="*/ 2 w 21616"/>
                              <a:gd name="connsiteY4" fmla="*/ 0 h 418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6" h="41840">
                                <a:moveTo>
                                  <a:pt x="2" y="0"/>
                                </a:moveTo>
                                <a:lnTo>
                                  <a:pt x="21616" y="0"/>
                                </a:lnTo>
                                <a:lnTo>
                                  <a:pt x="21616" y="41840"/>
                                </a:lnTo>
                                <a:cubicBezTo>
                                  <a:pt x="1745" y="37569"/>
                                  <a:pt x="18478" y="20563"/>
                                  <a:pt x="16" y="18572"/>
                                </a:cubicBezTo>
                                <a:cubicBezTo>
                                  <a:pt x="-35" y="16790"/>
                                  <a:pt x="53" y="1782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050" y="9620250"/>
                          <a:ext cx="77533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D2D" w:rsidRPr="00B67BA7" w:rsidRDefault="00A12D2D" w:rsidP="00A12D2D">
                            <w:pPr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9749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Copyright © 2016 Management One Licensed Operating Systems, LLC. 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BB4F2B" id="Group 2" o:spid="_x0000_s1026" style="position:absolute;margin-left:-51.75pt;margin-top:-35.25pt;width:616.45pt;height:790.5pt;z-index:251659264" coordsize="78289,10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">
              <v:group id="Group 26" o:spid="_x0000_s1027" style="position:absolute;top:90297;width:78289;height:10096;rotation:180" coordorigin=",-2849" coordsize="78291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">
                <v:shape id="Flowchart: Document 3" o:spid="_x0000_s1028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  <v:path arrowok="t" o:connecttype="custom" o:connectlocs="5062,0;7815532,0;7815532,724677;5062,165593;5062,0" o:connectangles="0,0,0,0,0"/>
                </v:shape>
                <v:shape id="Flowchart: Document 3" o:spid="_x0000_s1029" style="position:absolute;left:129;top:-2849;width:78162;height:8564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  <v:shadow on="t" color="black" opacity="26214f" origin="-.5,-.5" offset=".74836mm,.74836mm"/>
                  <v:path arrowok="t" o:connecttype="custom" o:connectlocs="723,0;7816255,0;7816255,856570;5786,380216;723,0" o:connectangles="0,0,0,0,0"/>
                </v:shape>
              </v:group>
              <v:group id="Group 5" o:spid="_x0000_s1030" style="position:absolute;width:78289;height:9429" coordorigin=",-2184" coordsize="78291,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lowchart: Document 3" o:spid="_x0000_s1031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  <v:path arrowok="t" o:connecttype="custom" o:connectlocs="5062,0;7815532,0;7815532,724677;5062,165593;5062,0" o:connectangles="0,0,0,0,0"/>
                </v:shape>
                <v:shape id="Flowchart: Document 3" o:spid="_x0000_s1032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  <v:shadow on="t" color="black" opacity="26214f" origin="-.5,-.5" offset=".74836mm,.74836mm"/>
                  <v:path arrowok="t" o:connecttype="custom" o:connectlocs="723,0;7816255,0;7816255,803575;5786,356692;723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190;top:96202;width:775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A12D2D" w:rsidRPr="00B67BA7" w:rsidRDefault="00A12D2D" w:rsidP="00A12D2D">
                      <w:pPr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9749F">
                        <w:rPr>
                          <w:color w:val="595959" w:themeColor="text1" w:themeTint="A6"/>
                          <w:sz w:val="16"/>
                          <w:szCs w:val="16"/>
                        </w:rPr>
                        <w:t>Copyright © 2016 Management One Licensed Operating Systems, LLC. All rights reserved.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83"/>
    <w:rsid w:val="000851C4"/>
    <w:rsid w:val="001816B3"/>
    <w:rsid w:val="00255386"/>
    <w:rsid w:val="0026141C"/>
    <w:rsid w:val="003C4D60"/>
    <w:rsid w:val="00587940"/>
    <w:rsid w:val="005E090F"/>
    <w:rsid w:val="005F3186"/>
    <w:rsid w:val="00647B83"/>
    <w:rsid w:val="007B6FF1"/>
    <w:rsid w:val="007E3426"/>
    <w:rsid w:val="0080623B"/>
    <w:rsid w:val="00931400"/>
    <w:rsid w:val="00963E2F"/>
    <w:rsid w:val="00A12D2D"/>
    <w:rsid w:val="00C75C44"/>
    <w:rsid w:val="00D20A7E"/>
    <w:rsid w:val="00D7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514199"/>
  <w15:docId w15:val="{5AEC1CB3-FC08-4FCA-8BFF-D7B87F36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9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64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rad\Documents\Custom%20Office%20Templates\M1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M1 Letter Template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</dc:creator>
  <cp:keywords/>
  <dc:description/>
  <cp:lastModifiedBy>Conrad Noah</cp:lastModifiedBy>
  <cp:revision>3</cp:revision>
  <cp:lastPrinted>2016-07-14T16:51:00Z</cp:lastPrinted>
  <dcterms:created xsi:type="dcterms:W3CDTF">2017-07-20T22:56:00Z</dcterms:created>
  <dcterms:modified xsi:type="dcterms:W3CDTF">2017-07-20T23:00:00Z</dcterms:modified>
</cp:coreProperties>
</file>