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55"/>
        <w:tblW w:w="0" w:type="auto"/>
        <w:tblLook w:val="04A0" w:firstRow="1" w:lastRow="0" w:firstColumn="1" w:lastColumn="0" w:noHBand="0" w:noVBand="1"/>
      </w:tblPr>
      <w:tblGrid>
        <w:gridCol w:w="2006"/>
        <w:gridCol w:w="777"/>
        <w:gridCol w:w="984"/>
        <w:gridCol w:w="871"/>
        <w:gridCol w:w="1003"/>
        <w:gridCol w:w="673"/>
        <w:gridCol w:w="827"/>
        <w:gridCol w:w="1108"/>
        <w:gridCol w:w="871"/>
        <w:gridCol w:w="1094"/>
      </w:tblGrid>
      <w:tr w:rsidR="00C429E2" w14:paraId="30899ADF" w14:textId="77777777" w:rsidTr="00C429E2">
        <w:tc>
          <w:tcPr>
            <w:tcW w:w="20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589D239D" w14:textId="207F3D32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Address</w:t>
            </w:r>
          </w:p>
        </w:tc>
        <w:tc>
          <w:tcPr>
            <w:tcW w:w="777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1F6C16E7" w14:textId="1003ED04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Water On</w:t>
            </w:r>
          </w:p>
        </w:tc>
        <w:tc>
          <w:tcPr>
            <w:tcW w:w="984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10B75FBB" w14:textId="4B58DBBC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871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65E04B2B" w14:textId="3B736903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Electric On</w:t>
            </w:r>
          </w:p>
        </w:tc>
        <w:tc>
          <w:tcPr>
            <w:tcW w:w="1003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68B0A056" w14:textId="65C9DDE4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673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3E7A162D" w14:textId="77777777" w:rsid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XXXX</w:t>
            </w:r>
          </w:p>
          <w:p w14:paraId="5B03FCC6" w14:textId="76B5FB64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XXXX</w:t>
            </w:r>
          </w:p>
        </w:tc>
        <w:tc>
          <w:tcPr>
            <w:tcW w:w="827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43052999" w14:textId="3CB93D54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Water Off</w:t>
            </w:r>
          </w:p>
        </w:tc>
        <w:tc>
          <w:tcPr>
            <w:tcW w:w="1108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38199B1D" w14:textId="7C1FC727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871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DCE6F2"/>
            </w:tcBorders>
            <w:shd w:val="clear" w:color="auto" w:fill="1F497D"/>
          </w:tcPr>
          <w:p w14:paraId="49607AC8" w14:textId="6E2C5C5F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Electric Off</w:t>
            </w:r>
          </w:p>
        </w:tc>
        <w:tc>
          <w:tcPr>
            <w:tcW w:w="1094" w:type="dxa"/>
            <w:tcBorders>
              <w:top w:val="single" w:sz="4" w:space="0" w:color="1F497D"/>
              <w:left w:val="single" w:sz="4" w:space="0" w:color="DCE6F2"/>
              <w:bottom w:val="single" w:sz="4" w:space="0" w:color="1F497D"/>
              <w:right w:val="single" w:sz="4" w:space="0" w:color="1F497D"/>
            </w:tcBorders>
            <w:shd w:val="clear" w:color="auto" w:fill="1F497D"/>
          </w:tcPr>
          <w:p w14:paraId="15531CEE" w14:textId="3C4700D8" w:rsidR="00C429E2" w:rsidRPr="00C429E2" w:rsidRDefault="00C429E2" w:rsidP="00C429E2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</w:tr>
      <w:tr w:rsidR="00C429E2" w14:paraId="28D9A07B" w14:textId="77777777" w:rsidTr="007F39FE">
        <w:trPr>
          <w:trHeight w:val="360"/>
        </w:trPr>
        <w:tc>
          <w:tcPr>
            <w:tcW w:w="2006" w:type="dxa"/>
            <w:tcBorders>
              <w:top w:val="single" w:sz="4" w:space="0" w:color="1F497D"/>
            </w:tcBorders>
            <w:vAlign w:val="bottom"/>
          </w:tcPr>
          <w:p w14:paraId="2A0730A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tcBorders>
              <w:top w:val="single" w:sz="4" w:space="0" w:color="1F497D"/>
            </w:tcBorders>
            <w:vAlign w:val="bottom"/>
          </w:tcPr>
          <w:p w14:paraId="70E1859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1F497D"/>
            </w:tcBorders>
            <w:vAlign w:val="bottom"/>
          </w:tcPr>
          <w:p w14:paraId="16CF3B1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tcBorders>
              <w:top w:val="single" w:sz="4" w:space="0" w:color="1F497D"/>
            </w:tcBorders>
            <w:vAlign w:val="bottom"/>
          </w:tcPr>
          <w:p w14:paraId="271B9D2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1F497D"/>
            </w:tcBorders>
            <w:vAlign w:val="bottom"/>
          </w:tcPr>
          <w:p w14:paraId="6969B8C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17E2F760" w14:textId="072E2B64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tcBorders>
              <w:top w:val="single" w:sz="4" w:space="0" w:color="1F497D"/>
            </w:tcBorders>
            <w:vAlign w:val="bottom"/>
          </w:tcPr>
          <w:p w14:paraId="7938D71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tcBorders>
              <w:top w:val="single" w:sz="4" w:space="0" w:color="1F497D"/>
            </w:tcBorders>
            <w:vAlign w:val="bottom"/>
          </w:tcPr>
          <w:p w14:paraId="14A1916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tcBorders>
              <w:top w:val="single" w:sz="4" w:space="0" w:color="1F497D"/>
            </w:tcBorders>
            <w:vAlign w:val="bottom"/>
          </w:tcPr>
          <w:p w14:paraId="1554383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1F497D"/>
            </w:tcBorders>
            <w:vAlign w:val="bottom"/>
          </w:tcPr>
          <w:p w14:paraId="5AFCA1D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26642692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3FEE4D5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34193D4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475165C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8BA3C9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3BB42B2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9E84206" w14:textId="51CA3256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2E39A54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7485E74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007B81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532DFD8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4503664B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B28728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09BF57F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0C9DDF1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F85539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58E3E16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394C0730" w14:textId="54F9FBC3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34BC883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3FC18BC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7F1C322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7BDBCD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362A8DEF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2E78166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5000280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310BD69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2E33BD4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11F18B5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7A7B38B5" w14:textId="153C3E9C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643B691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563C9D5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E6D96C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D3D5D2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0518EA12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1993E6A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5A04BD4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02DD5AF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0F8060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460C394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5DFD1CA4" w14:textId="433AA72F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5240A8D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159A94E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64F365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07E55C7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47E7B589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27D867C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3412938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47B1EE5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011731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08784FD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A9C67FE" w14:textId="3C2C9EF9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2D4E302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2B9AEAF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7134DD8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1424193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7754E9FA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1F2C13D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790245D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673D68E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39EE10B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7D03985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DF912DC" w14:textId="16DB9BB0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27554B2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0E2FF63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105BC4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3413D16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4801DDD9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779E69E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13524DA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577A3EC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7C8730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2FF28A1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6A99D49" w14:textId="01F071A1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34039AB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095323D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593B6C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1ED7631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5E5CE07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0AA89BE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0171F77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0C2F3E1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B6DB22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0A575CB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548BB313" w14:textId="0043D3EE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0E61CE0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59290CA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6D81C8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BCBD63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11224C50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C1DB87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4B3B53F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3E124DA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F39EEB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4C879D4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9AA5D01" w14:textId="45260BE8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67BEB48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1A20454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30DC0E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21AD51A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4FC48C1C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BD647F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1693C3B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3DC74BF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21BA4DC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034769B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65B087AC" w14:textId="5FA3A7D4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4051AFA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18CD305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2C3CE0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CC2946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32D336D3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423FF3B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2A74F89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6471752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FA8FB4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40BD2BB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3442B943" w14:textId="246A56D2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7ECA188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2A1AEC8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65F18F0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F09B78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38BF445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BEB02B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31D3D39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266908D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2684264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36BD17E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F4BF0C3" w14:textId="1E9171DC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6F60208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55CC19D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208BF8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4A75C4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F2E71D2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3B26EB3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5F1B336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3190427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652008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12EC2C1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96351E9" w14:textId="4CC9C7E8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424A00E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2C12878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DE5EA1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58520FA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0CCEAB88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13D1796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662C394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499DCA6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456AD66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2EB08A2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45B0FEB7" w14:textId="7406F7F4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322898A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5A76421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5D3833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1E5DBAA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6E6BAC2D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F97347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16C535B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26AB729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A58106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3F7926F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25D7ACE4" w14:textId="4A634254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5E10694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36A41A2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08BC43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1CF497A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5315328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33B91C8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5F8758E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666A802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EC3BAD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55E31C4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04BF96CD" w14:textId="5CF45F90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4508D7E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7F4F201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98FF40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4291247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0AD33D24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050028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787D6BC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7E9B90D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3111990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0B2939B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479767C9" w14:textId="2603095B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1675691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314DF78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71E54F5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01ADFD1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091B2B6E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64DD432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17652A8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1F1DA75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4FAA22E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4D08DCE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680EF7C9" w14:textId="5D8AAD11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2144B58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63F40DB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24C04A3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7FEB835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2DD60C2B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725DC7B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12C2BC0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53B318A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8C5918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6E6D30E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6DFACD1C" w14:textId="2C1E4A2E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499BA348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72D3E19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45822EE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2E4F289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28867829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079D8E2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4262974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5B51577A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A95CC5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3FCE2550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627A4EDE" w14:textId="21109ADC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09308E9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26DA041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14DB3DF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39E5309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8AFF5F8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49BC8C2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615A2E3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5BAB5FE6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88AE0A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62DA6327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6F1AB73E" w14:textId="15119CBA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6EF4AAD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3B4A50A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2D059F3E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4BBACF4F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4458B1EC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717C16F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408AD75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29738F4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514B6D0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55A1A8A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35CF56EC" w14:textId="5FB644E4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6E46702D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1F4A636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3D39C5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6820909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  <w:tr w:rsidR="00C429E2" w14:paraId="5E5C7A42" w14:textId="77777777" w:rsidTr="007F39FE">
        <w:trPr>
          <w:trHeight w:val="360"/>
        </w:trPr>
        <w:tc>
          <w:tcPr>
            <w:tcW w:w="2006" w:type="dxa"/>
            <w:vAlign w:val="bottom"/>
          </w:tcPr>
          <w:p w14:paraId="1492E35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bottom"/>
          </w:tcPr>
          <w:p w14:paraId="6227C6E9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vAlign w:val="bottom"/>
          </w:tcPr>
          <w:p w14:paraId="2B06B7B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3BC347AB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3" w:type="dxa"/>
            <w:vAlign w:val="bottom"/>
          </w:tcPr>
          <w:p w14:paraId="4DA13094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1F497D"/>
            </w:tcBorders>
            <w:vAlign w:val="bottom"/>
          </w:tcPr>
          <w:p w14:paraId="3BD18637" w14:textId="6E7DB6F1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  <w:r w:rsidRPr="00C429E2">
              <w:rPr>
                <w:color w:val="000000" w:themeColor="text1"/>
              </w:rPr>
              <w:t>XXXX</w:t>
            </w:r>
          </w:p>
        </w:tc>
        <w:tc>
          <w:tcPr>
            <w:tcW w:w="827" w:type="dxa"/>
            <w:vAlign w:val="bottom"/>
          </w:tcPr>
          <w:p w14:paraId="7016CDC2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8" w:type="dxa"/>
            <w:vAlign w:val="bottom"/>
          </w:tcPr>
          <w:p w14:paraId="35E08D41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1" w:type="dxa"/>
            <w:vAlign w:val="bottom"/>
          </w:tcPr>
          <w:p w14:paraId="0297C12C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vAlign w:val="bottom"/>
          </w:tcPr>
          <w:p w14:paraId="12DA5E33" w14:textId="77777777" w:rsidR="00C429E2" w:rsidRPr="00C429E2" w:rsidRDefault="00C429E2" w:rsidP="00C429E2">
            <w:pPr>
              <w:jc w:val="center"/>
              <w:rPr>
                <w:color w:val="000000" w:themeColor="text1"/>
              </w:rPr>
            </w:pPr>
          </w:p>
        </w:tc>
      </w:tr>
    </w:tbl>
    <w:p w14:paraId="03C6569A" w14:textId="77777777" w:rsidR="001816B3" w:rsidRPr="00D6344F" w:rsidRDefault="001816B3" w:rsidP="006A1F38">
      <w:bookmarkStart w:id="0" w:name="_GoBack"/>
      <w:bookmarkEnd w:id="0"/>
    </w:p>
    <w:sectPr w:rsidR="001816B3" w:rsidRPr="00D6344F" w:rsidSect="00C429E2">
      <w:headerReference w:type="default" r:id="rId7"/>
      <w:footerReference w:type="default" r:id="rId8"/>
      <w:pgSz w:w="12240" w:h="15840"/>
      <w:pgMar w:top="150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DCED" w14:textId="77777777" w:rsidR="00F61341" w:rsidRDefault="00F61341" w:rsidP="003C4D60">
      <w:pPr>
        <w:spacing w:after="0" w:line="240" w:lineRule="auto"/>
      </w:pPr>
      <w:r>
        <w:separator/>
      </w:r>
    </w:p>
  </w:endnote>
  <w:endnote w:type="continuationSeparator" w:id="0">
    <w:p w14:paraId="48C62A92" w14:textId="77777777" w:rsidR="00F61341" w:rsidRDefault="00F61341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42CF" w14:textId="77777777" w:rsidR="00ED0D1B" w:rsidRDefault="00ED0D1B" w:rsidP="00ED0D1B">
    <w:pPr>
      <w:pStyle w:val="Footer"/>
      <w:tabs>
        <w:tab w:val="left" w:pos="5070"/>
      </w:tabs>
      <w:ind w:right="-900"/>
    </w:pP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169D04ED" wp14:editId="20D2A7FB">
              <wp:simplePos x="0" y="0"/>
              <wp:positionH relativeFrom="column">
                <wp:posOffset>-668656</wp:posOffset>
              </wp:positionH>
              <wp:positionV relativeFrom="paragraph">
                <wp:posOffset>20954</wp:posOffset>
              </wp:positionV>
              <wp:extent cx="7828915" cy="1207135"/>
              <wp:effectExtent l="38100" t="0" r="76835" b="8826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8915" cy="1207135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1861E8" id="Group 26" o:spid="_x0000_s1026" style="position:absolute;margin-left:-52.65pt;margin-top:1.65pt;width:616.45pt;height:95.05pt;rotation:180;z-index:251656191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  <w:r>
      <w:tab/>
    </w:r>
  </w:p>
  <w:p w14:paraId="62DDFD14" w14:textId="59C43CA9" w:rsidR="00ED0D1B" w:rsidRDefault="00F61341" w:rsidP="00192D28">
    <w:pPr>
      <w:pStyle w:val="Footer"/>
      <w:ind w:right="-900"/>
      <w:jc w:val="right"/>
    </w:pPr>
    <w:sdt>
      <w:sdtPr>
        <w:rPr>
          <w:color w:val="7F7F7F" w:themeColor="background1" w:themeShade="7F"/>
          <w:spacing w:val="60"/>
          <w:sz w:val="16"/>
          <w:szCs w:val="16"/>
        </w:rPr>
        <w:alias w:val="Title"/>
        <w:tag w:val=""/>
        <w:id w:val="8798171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9E2">
          <w:rPr>
            <w:color w:val="7F7F7F" w:themeColor="background1" w:themeShade="7F"/>
            <w:spacing w:val="60"/>
            <w:sz w:val="16"/>
            <w:szCs w:val="16"/>
          </w:rPr>
          <w:t>UTILITY LOG</w:t>
        </w:r>
      </w:sdtContent>
    </w:sdt>
    <w:r w:rsidR="00ED0D1B">
      <w:rPr>
        <w:color w:val="7F7F7F" w:themeColor="background1" w:themeShade="7F"/>
        <w:spacing w:val="60"/>
      </w:rPr>
      <w:t xml:space="preserve"> </w:t>
    </w:r>
    <w:r w:rsidR="00ED0D1B" w:rsidRPr="002E5D11">
      <w:rPr>
        <w:rFonts w:ascii="Verdana" w:hAnsi="Verdana"/>
        <w:color w:val="7F7F7F" w:themeColor="background1" w:themeShade="7F"/>
        <w:spacing w:val="60"/>
        <w:sz w:val="16"/>
        <w:szCs w:val="16"/>
      </w:rPr>
      <w:t>Page</w:t>
    </w:r>
    <w:r w:rsidR="00ED0D1B" w:rsidRPr="002E5D11">
      <w:rPr>
        <w:rFonts w:ascii="Verdana" w:hAnsi="Verdana"/>
        <w:sz w:val="16"/>
        <w:szCs w:val="16"/>
      </w:rPr>
      <w:t xml:space="preserve"> | </w:t>
    </w:r>
    <w:r w:rsidR="00ED0D1B" w:rsidRPr="002E5D11">
      <w:rPr>
        <w:rFonts w:ascii="Verdana" w:hAnsi="Verdana"/>
        <w:sz w:val="16"/>
        <w:szCs w:val="16"/>
      </w:rPr>
      <w:fldChar w:fldCharType="begin"/>
    </w:r>
    <w:r w:rsidR="00ED0D1B" w:rsidRPr="002E5D11">
      <w:rPr>
        <w:rFonts w:ascii="Verdana" w:hAnsi="Verdana"/>
        <w:sz w:val="16"/>
        <w:szCs w:val="16"/>
      </w:rPr>
      <w:instrText xml:space="preserve"> PAGE   \* MERGEFORMAT </w:instrText>
    </w:r>
    <w:r w:rsidR="00ED0D1B" w:rsidRPr="002E5D11">
      <w:rPr>
        <w:rFonts w:ascii="Verdana" w:hAnsi="Verdana"/>
        <w:sz w:val="16"/>
        <w:szCs w:val="16"/>
      </w:rPr>
      <w:fldChar w:fldCharType="separate"/>
    </w:r>
    <w:r w:rsidR="00ED0D1B">
      <w:rPr>
        <w:rFonts w:ascii="Verdana" w:hAnsi="Verdana"/>
        <w:sz w:val="16"/>
        <w:szCs w:val="16"/>
      </w:rPr>
      <w:t>1</w:t>
    </w:r>
    <w:r w:rsidR="00ED0D1B" w:rsidRPr="002E5D11">
      <w:rPr>
        <w:rFonts w:ascii="Verdana" w:hAnsi="Verdana"/>
        <w:b/>
        <w:bCs/>
        <w:noProof/>
        <w:sz w:val="16"/>
        <w:szCs w:val="16"/>
      </w:rPr>
      <w:fldChar w:fldCharType="end"/>
    </w:r>
  </w:p>
  <w:p w14:paraId="7942C819" w14:textId="77777777" w:rsidR="003464DE" w:rsidRDefault="00192D2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82FE48" wp14:editId="5861EF8A">
              <wp:simplePos x="0" y="0"/>
              <wp:positionH relativeFrom="column">
                <wp:posOffset>-614357</wp:posOffset>
              </wp:positionH>
              <wp:positionV relativeFrom="paragraph">
                <wp:posOffset>528320</wp:posOffset>
              </wp:positionV>
              <wp:extent cx="7753350" cy="295275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F63BD" w14:textId="77777777" w:rsidR="00192D28" w:rsidRPr="00B67BA7" w:rsidRDefault="00192D28" w:rsidP="00192D28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9749F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Copyright © 201</w:t>
                          </w: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8</w:t>
                          </w:r>
                          <w:r w:rsidRPr="0089749F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Management One Licensed Operating Systems, LLC. 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2F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35pt;margin-top:41.6pt;width:610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" filled="f" stroked="f">
              <v:textbox>
                <w:txbxContent>
                  <w:p w14:paraId="402F63BD" w14:textId="77777777" w:rsidR="00192D28" w:rsidRPr="00B67BA7" w:rsidRDefault="00192D28" w:rsidP="00192D28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89749F">
                      <w:rPr>
                        <w:color w:val="595959" w:themeColor="text1" w:themeTint="A6"/>
                        <w:sz w:val="16"/>
                        <w:szCs w:val="16"/>
                      </w:rPr>
                      <w:t>Copyright © 201</w:t>
                    </w: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>8</w:t>
                    </w:r>
                    <w:r w:rsidRPr="0089749F"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 Management One Licensed Operating Systems, LLC. 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D5BB" w14:textId="77777777" w:rsidR="00F61341" w:rsidRDefault="00F61341" w:rsidP="003C4D60">
      <w:pPr>
        <w:spacing w:after="0" w:line="240" w:lineRule="auto"/>
      </w:pPr>
      <w:r>
        <w:separator/>
      </w:r>
    </w:p>
  </w:footnote>
  <w:footnote w:type="continuationSeparator" w:id="0">
    <w:p w14:paraId="05ACCC34" w14:textId="77777777" w:rsidR="00F61341" w:rsidRDefault="00F61341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AB09" w14:textId="1AC8DE7F" w:rsidR="003464DE" w:rsidRDefault="00C429E2">
    <w:pPr>
      <w:pStyle w:val="Header"/>
    </w:pPr>
    <w:sdt>
      <w:sdtPr>
        <w:rPr>
          <w:rFonts w:ascii="Arial" w:eastAsia="Times New Roman" w:hAnsi="Arial" w:cs="Times New Roman"/>
          <w:b/>
          <w:color w:val="365F91" w:themeColor="accent1" w:themeShade="BF"/>
          <w:sz w:val="32"/>
          <w:szCs w:val="32"/>
          <w:u w:val="single"/>
        </w:rPr>
        <w:alias w:val="Title"/>
        <w:tag w:val=""/>
        <w:id w:val="1254166689"/>
        <w:placeholder>
          <w:docPart w:val="B9BEBC179BAC4506A5A1BBA49A4379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Arial" w:eastAsia="Times New Roman" w:hAnsi="Arial" w:cs="Times New Roman"/>
            <w:b/>
            <w:color w:val="365F91" w:themeColor="accent1" w:themeShade="BF"/>
            <w:sz w:val="32"/>
            <w:szCs w:val="32"/>
            <w:u w:val="single"/>
          </w:rPr>
          <w:t>UTILITY LOG</w:t>
        </w:r>
      </w:sdtContent>
    </w:sdt>
    <w:r w:rsidR="003464DE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3FEE18" wp14:editId="33A26E56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CE6F2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FE33A1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" path="m2,l21616,r,41840c1745,37569,18478,20563,16,18572,-35,16790,53,1782,2,xe" fillcolor="#dce6f2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7C84"/>
    <w:multiLevelType w:val="hybridMultilevel"/>
    <w:tmpl w:val="D6E4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5D5"/>
    <w:multiLevelType w:val="hybridMultilevel"/>
    <w:tmpl w:val="CDEC6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2F0"/>
    <w:multiLevelType w:val="hybridMultilevel"/>
    <w:tmpl w:val="FBD6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3FF2"/>
    <w:multiLevelType w:val="hybridMultilevel"/>
    <w:tmpl w:val="AA04E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E2F65"/>
    <w:multiLevelType w:val="hybridMultilevel"/>
    <w:tmpl w:val="F76C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E2"/>
    <w:rsid w:val="000C6319"/>
    <w:rsid w:val="001816B3"/>
    <w:rsid w:val="00192D28"/>
    <w:rsid w:val="003464DE"/>
    <w:rsid w:val="003C4D60"/>
    <w:rsid w:val="00442AEC"/>
    <w:rsid w:val="005E090F"/>
    <w:rsid w:val="005F3186"/>
    <w:rsid w:val="006A1F38"/>
    <w:rsid w:val="00725D49"/>
    <w:rsid w:val="00765979"/>
    <w:rsid w:val="007F39FE"/>
    <w:rsid w:val="008566CF"/>
    <w:rsid w:val="009750A2"/>
    <w:rsid w:val="00C429E2"/>
    <w:rsid w:val="00C75C44"/>
    <w:rsid w:val="00D20A7E"/>
    <w:rsid w:val="00D6344F"/>
    <w:rsid w:val="00DE466C"/>
    <w:rsid w:val="00ED0D1B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F0E5"/>
  <w15:docId w15:val="{F2FA7B65-3CAC-4D68-BB0C-CF3EDFA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44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1F3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1F38"/>
    <w:rPr>
      <w:rFonts w:ascii="Arial" w:eastAsiaTheme="majorEastAsia" w:hAnsi="Arial" w:cstheme="majorBidi"/>
      <w:color w:val="365F91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634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D28"/>
    <w:rPr>
      <w:color w:val="808080"/>
    </w:rPr>
  </w:style>
  <w:style w:type="table" w:styleId="TableGrid">
    <w:name w:val="Table Grid"/>
    <w:basedOn w:val="TableNormal"/>
    <w:uiPriority w:val="59"/>
    <w:rsid w:val="00C4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\Documents\Custom%20Office%20Templates\M1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BEBC179BAC4506A5A1BBA49A43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5EDE-24E3-47C1-ADAE-D9DC1C2AA4BF}"/>
      </w:docPartPr>
      <w:docPartBody>
        <w:p w:rsidR="00000000" w:rsidRDefault="006F58ED">
          <w:r w:rsidRPr="003545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D"/>
    <w:rsid w:val="000E4683"/>
    <w:rsid w:val="006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8ED"/>
    <w:rPr>
      <w:color w:val="808080"/>
    </w:rPr>
  </w:style>
  <w:style w:type="paragraph" w:customStyle="1" w:styleId="17689E9C413F406DAC9EB75B30EFCBB8">
    <w:name w:val="17689E9C413F406DAC9EB75B30EFCBB8"/>
  </w:style>
  <w:style w:type="paragraph" w:customStyle="1" w:styleId="F2511AE3906E46CBA474369CD1B0EDE6">
    <w:name w:val="F2511AE3906E46CBA474369CD1B0EDE6"/>
    <w:rsid w:val="006F5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M1 Form Template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LOG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LOG</dc:title>
  <dc:creator>New Accounts</dc:creator>
  <cp:lastModifiedBy>Conrad Noah</cp:lastModifiedBy>
  <cp:revision>2</cp:revision>
  <cp:lastPrinted>2018-06-01T22:57:00Z</cp:lastPrinted>
  <dcterms:created xsi:type="dcterms:W3CDTF">2018-06-01T23:02:00Z</dcterms:created>
  <dcterms:modified xsi:type="dcterms:W3CDTF">2018-06-01T23:02:00Z</dcterms:modified>
</cp:coreProperties>
</file>