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6E" w:rsidRDefault="00C3616E" w:rsidP="00C3616E">
      <w:pPr>
        <w:jc w:val="center"/>
        <w:rPr>
          <w:b/>
        </w:rPr>
      </w:pPr>
    </w:p>
    <w:p w:rsidR="00C3616E" w:rsidRPr="00C3616E" w:rsidRDefault="00C3616E" w:rsidP="00C3616E">
      <w:pPr>
        <w:rPr>
          <w:rFonts w:ascii="Arial" w:hAnsi="Arial" w:cs="Arial"/>
          <w:b/>
          <w:sz w:val="32"/>
          <w:u w:val="single"/>
        </w:rPr>
      </w:pPr>
      <w:r w:rsidRPr="00C3616E">
        <w:rPr>
          <w:rFonts w:ascii="Arial" w:hAnsi="Arial" w:cs="Arial"/>
          <w:b/>
          <w:sz w:val="32"/>
          <w:u w:val="single"/>
        </w:rPr>
        <w:t>Subcontractor Information Required</w:t>
      </w:r>
      <w:r>
        <w:rPr>
          <w:rFonts w:ascii="Arial" w:hAnsi="Arial" w:cs="Arial"/>
          <w:b/>
          <w:sz w:val="32"/>
          <w:u w:val="single"/>
        </w:rPr>
        <w:t>__________________________</w:t>
      </w:r>
    </w:p>
    <w:p w:rsidR="00C3616E" w:rsidRDefault="00C3616E" w:rsidP="00C3616E">
      <w:pPr>
        <w:rPr>
          <w:b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Contractor: 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SSN or Tax ID #: 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License #: ___________________________________________________________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Phone #: ____________________________________________________________</w:t>
      </w:r>
      <w:r w:rsidRPr="00C3616E">
        <w:rPr>
          <w:rFonts w:ascii="Arial" w:hAnsi="Arial" w:cs="Arial"/>
          <w:szCs w:val="22"/>
        </w:rPr>
        <w:br/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Fax#: _______________________________________________________________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Mailing Address: 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____________________________________________________________________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____________________________________________________________________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Additional Copies of certificates for the following are needed: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Liability Insurance ---- Company named as additional insured once brought on board.</w:t>
      </w:r>
    </w:p>
    <w:p w:rsidR="00C3616E" w:rsidRPr="00C3616E" w:rsidRDefault="00C3616E" w:rsidP="00C3616E">
      <w:pPr>
        <w:ind w:left="360"/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Workmen compensation required for all subs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Business License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W-9 signed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Email Address 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Need 3 business references with phone and fax numbers: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____________________________________________________________</w:t>
      </w:r>
      <w:bookmarkStart w:id="0" w:name="_GoBack"/>
      <w:bookmarkEnd w:id="0"/>
    </w:p>
    <w:p w:rsidR="00C3616E" w:rsidRPr="00C3616E" w:rsidRDefault="00C3616E" w:rsidP="00C3616E">
      <w:pPr>
        <w:ind w:left="360"/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____________________________________________________________</w:t>
      </w:r>
    </w:p>
    <w:p w:rsidR="00C3616E" w:rsidRPr="00C3616E" w:rsidRDefault="00C3616E" w:rsidP="00C3616E">
      <w:pPr>
        <w:rPr>
          <w:rFonts w:ascii="Arial" w:hAnsi="Arial" w:cs="Arial"/>
          <w:szCs w:val="22"/>
        </w:rPr>
      </w:pPr>
    </w:p>
    <w:p w:rsidR="00C3616E" w:rsidRPr="00C3616E" w:rsidRDefault="00C3616E" w:rsidP="00C3616E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C3616E">
        <w:rPr>
          <w:rFonts w:ascii="Arial" w:hAnsi="Arial" w:cs="Arial"/>
          <w:szCs w:val="22"/>
        </w:rPr>
        <w:t>____________________________________________________________</w:t>
      </w:r>
    </w:p>
    <w:p w:rsidR="00C3616E" w:rsidRPr="00C3616E" w:rsidRDefault="00C3616E" w:rsidP="00C3616E">
      <w:pPr>
        <w:ind w:left="360"/>
        <w:rPr>
          <w:rFonts w:ascii="Arial" w:hAnsi="Arial" w:cs="Arial"/>
          <w:szCs w:val="22"/>
        </w:rPr>
      </w:pPr>
    </w:p>
    <w:p w:rsidR="00C3616E" w:rsidRPr="00C3616E" w:rsidRDefault="00C3616E" w:rsidP="00C3616E">
      <w:pPr>
        <w:rPr>
          <w:rFonts w:ascii="Arial" w:hAnsi="Arial" w:cs="Arial"/>
          <w:b/>
          <w:sz w:val="28"/>
        </w:rPr>
      </w:pPr>
    </w:p>
    <w:p w:rsidR="00C3616E" w:rsidRPr="00C3616E" w:rsidRDefault="00C3616E" w:rsidP="00C3616E">
      <w:pPr>
        <w:rPr>
          <w:rFonts w:ascii="Arial" w:hAnsi="Arial" w:cs="Arial"/>
          <w:b/>
          <w:sz w:val="28"/>
        </w:rPr>
      </w:pPr>
    </w:p>
    <w:p w:rsidR="001816B3" w:rsidRPr="00C3616E" w:rsidRDefault="001816B3" w:rsidP="005E090F">
      <w:pPr>
        <w:pStyle w:val="Heading1"/>
        <w:rPr>
          <w:rFonts w:ascii="Arial" w:hAnsi="Arial" w:cs="Arial"/>
          <w:sz w:val="36"/>
        </w:rPr>
      </w:pPr>
    </w:p>
    <w:sectPr w:rsidR="001816B3" w:rsidRPr="00C3616E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56" w:rsidRDefault="00581756" w:rsidP="003C4D60">
      <w:r>
        <w:separator/>
      </w:r>
    </w:p>
  </w:endnote>
  <w:endnote w:type="continuationSeparator" w:id="0">
    <w:p w:rsidR="00581756" w:rsidRDefault="00581756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2490C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56" w:rsidRDefault="00581756" w:rsidP="003C4D60">
      <w:r>
        <w:separator/>
      </w:r>
    </w:p>
  </w:footnote>
  <w:footnote w:type="continuationSeparator" w:id="0">
    <w:p w:rsidR="00581756" w:rsidRDefault="00581756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6E116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4E1"/>
    <w:multiLevelType w:val="hybridMultilevel"/>
    <w:tmpl w:val="1D5A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22D12"/>
    <w:multiLevelType w:val="hybridMultilevel"/>
    <w:tmpl w:val="B0566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6E"/>
    <w:rsid w:val="001816B3"/>
    <w:rsid w:val="003C4D60"/>
    <w:rsid w:val="00581756"/>
    <w:rsid w:val="005E090F"/>
    <w:rsid w:val="005F3186"/>
    <w:rsid w:val="00725D49"/>
    <w:rsid w:val="008566CF"/>
    <w:rsid w:val="00C3616E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40D9"/>
  <w15:docId w15:val="{6DE3027C-51ED-46B2-BF5C-29FA90F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2016-08-08T12:17:00Z</dcterms:created>
  <dcterms:modified xsi:type="dcterms:W3CDTF">2016-08-08T12:18:00Z</dcterms:modified>
</cp:coreProperties>
</file>