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4F" w:rsidRDefault="00D6344F" w:rsidP="00D63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D6344F" w:rsidRPr="00D6344F" w:rsidRDefault="00D6344F" w:rsidP="00D63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D6344F">
        <w:rPr>
          <w:rFonts w:ascii="Arial" w:hAnsi="Arial" w:cs="Arial"/>
          <w:b/>
          <w:color w:val="000000"/>
          <w:sz w:val="32"/>
          <w:szCs w:val="32"/>
          <w:u w:val="single"/>
        </w:rPr>
        <w:t>Signing Up a New Account - Sign Up Packet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___________________</w:t>
      </w:r>
    </w:p>
    <w:p w:rsidR="00D6344F" w:rsidRPr="00D958F7" w:rsidRDefault="00D6344F" w:rsidP="00D63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344F" w:rsidRDefault="00D6344F" w:rsidP="00D63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D6344F" w:rsidRPr="00D6344F" w:rsidRDefault="009750A2" w:rsidP="00D63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These i</w:t>
      </w:r>
      <w:r w:rsidR="00D6344F" w:rsidRPr="00D6344F">
        <w:rPr>
          <w:rFonts w:ascii="Arial" w:hAnsi="Arial" w:cs="Arial"/>
          <w:color w:val="000000"/>
          <w:sz w:val="24"/>
          <w:szCs w:val="24"/>
        </w:rPr>
        <w:t xml:space="preserve">tems </w:t>
      </w:r>
      <w:r>
        <w:rPr>
          <w:rFonts w:ascii="Arial" w:hAnsi="Arial" w:cs="Arial"/>
          <w:color w:val="000000"/>
          <w:sz w:val="24"/>
          <w:szCs w:val="24"/>
        </w:rPr>
        <w:t xml:space="preserve">need to be prepped prior to meeting with an owner up </w:t>
      </w:r>
      <w:r w:rsidR="00D6344F">
        <w:rPr>
          <w:rFonts w:ascii="Arial" w:hAnsi="Arial" w:cs="Arial"/>
          <w:color w:val="000000"/>
          <w:sz w:val="24"/>
          <w:szCs w:val="24"/>
        </w:rPr>
        <w:t>(face to face).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3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Your Power Point Presentation… Over the phone will be put on the web (</w:t>
      </w:r>
      <w:r>
        <w:rPr>
          <w:rFonts w:ascii="Arial" w:hAnsi="Arial" w:cs="Arial"/>
          <w:color w:val="000000"/>
          <w:sz w:val="24"/>
          <w:szCs w:val="24"/>
        </w:rPr>
        <w:t>gotomeeting.com</w:t>
      </w:r>
      <w:r w:rsidRPr="00D6344F">
        <w:rPr>
          <w:rFonts w:ascii="Arial" w:hAnsi="Arial" w:cs="Arial"/>
          <w:color w:val="000000"/>
          <w:sz w:val="24"/>
          <w:szCs w:val="24"/>
        </w:rPr>
        <w:t>)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NPO… that you have begun to fill out in m1 Solutions Software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Your company’s 12 x 13 Glossy Folder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Client Registration and Property Checklist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CRA (Certified Rental Appraisal)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Good Faith Estimate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 xml:space="preserve">Management Agreement 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W-9 form for IRS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Insurance Example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Cleaning List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56 Type of Turbulences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Referral Fee Program form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Key Tags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6344F">
        <w:rPr>
          <w:rFonts w:ascii="Arial" w:hAnsi="Arial" w:cs="Arial"/>
          <w:color w:val="000000"/>
          <w:sz w:val="24"/>
          <w:szCs w:val="24"/>
        </w:rPr>
        <w:t>Direct Deposit Form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Directory of staff for your office</w:t>
      </w:r>
    </w:p>
    <w:p w:rsidR="00D6344F" w:rsidRPr="00D6344F" w:rsidRDefault="00D6344F" w:rsidP="00D6344F">
      <w:pPr>
        <w:autoSpaceDE w:val="0"/>
        <w:autoSpaceDN w:val="0"/>
        <w:adjustRightInd w:val="0"/>
        <w:spacing w:before="320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6344F">
        <w:rPr>
          <w:rFonts w:ascii="Arial" w:hAnsi="Arial" w:cs="Arial"/>
          <w:b/>
          <w:bCs/>
          <w:color w:val="000000"/>
          <w:sz w:val="24"/>
          <w:szCs w:val="24"/>
        </w:rPr>
        <w:t>Additional or deleted items if it’s a sign up over the phone/internet and procedure</w:t>
      </w:r>
    </w:p>
    <w:p w:rsidR="00D6344F" w:rsidRPr="00D6344F" w:rsidRDefault="00D6344F" w:rsidP="00D6344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32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Cover letter</w:t>
      </w:r>
    </w:p>
    <w:p w:rsidR="00D6344F" w:rsidRPr="00D6344F" w:rsidRDefault="00D6344F" w:rsidP="00D634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>Less Management One Glossy Folder #3</w:t>
      </w:r>
    </w:p>
    <w:p w:rsidR="00D6344F" w:rsidRPr="00D6344F" w:rsidRDefault="00D6344F" w:rsidP="00D6344F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D6344F" w:rsidRPr="00D6344F" w:rsidRDefault="00D6344F" w:rsidP="00D6344F">
      <w:pPr>
        <w:rPr>
          <w:rFonts w:ascii="Arial" w:hAnsi="Arial" w:cs="Arial"/>
          <w:sz w:val="24"/>
          <w:szCs w:val="24"/>
        </w:rPr>
      </w:pPr>
      <w:r w:rsidRPr="00D6344F">
        <w:rPr>
          <w:rFonts w:ascii="Arial" w:hAnsi="Arial" w:cs="Arial"/>
          <w:color w:val="000000"/>
          <w:sz w:val="24"/>
          <w:szCs w:val="24"/>
        </w:rPr>
        <w:t xml:space="preserve">Note prior to telephone </w:t>
      </w:r>
      <w:r>
        <w:rPr>
          <w:rFonts w:ascii="Arial" w:hAnsi="Arial" w:cs="Arial"/>
          <w:color w:val="000000"/>
          <w:sz w:val="24"/>
          <w:szCs w:val="24"/>
        </w:rPr>
        <w:t xml:space="preserve">appointment it is recommended that you email all the documents to the owner. </w:t>
      </w: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Pr="009750A2" w:rsidRDefault="009750A2" w:rsidP="009750A2">
      <w:pPr>
        <w:spacing w:after="200" w:line="276" w:lineRule="auto"/>
        <w:ind w:left="7920" w:firstLine="720"/>
        <w:rPr>
          <w:b/>
          <w:sz w:val="28"/>
          <w:szCs w:val="28"/>
        </w:rPr>
      </w:pPr>
    </w:p>
    <w:p w:rsidR="009750A2" w:rsidRPr="009750A2" w:rsidRDefault="009750A2" w:rsidP="009750A2">
      <w:pPr>
        <w:spacing w:after="200" w:line="276" w:lineRule="auto"/>
        <w:rPr>
          <w:rFonts w:ascii="Arial" w:hAnsi="Arial" w:cs="Arial"/>
          <w:b/>
          <w:u w:val="single"/>
        </w:rPr>
      </w:pPr>
      <w:r w:rsidRPr="009750A2">
        <w:rPr>
          <w:rFonts w:ascii="Arial" w:hAnsi="Arial" w:cs="Arial"/>
          <w:b/>
          <w:sz w:val="28"/>
          <w:szCs w:val="28"/>
          <w:u w:val="single"/>
        </w:rPr>
        <w:t>New Accounts Division – Checklist for new account signing</w:t>
      </w:r>
      <w:r w:rsidRPr="009750A2">
        <w:rPr>
          <w:rFonts w:ascii="Arial" w:hAnsi="Arial" w:cs="Arial"/>
          <w:b/>
          <w:u w:val="single"/>
        </w:rPr>
        <w:tab/>
        <w:t xml:space="preserve">            </w:t>
      </w:r>
      <w:r>
        <w:rPr>
          <w:rFonts w:ascii="Arial" w:hAnsi="Arial" w:cs="Arial"/>
          <w:b/>
          <w:u w:val="single"/>
        </w:rPr>
        <w:tab/>
      </w:r>
      <w:r w:rsidRPr="009750A2">
        <w:rPr>
          <w:rFonts w:ascii="Arial" w:hAnsi="Arial" w:cs="Arial"/>
          <w:b/>
          <w:u w:val="single"/>
        </w:rPr>
        <w:t xml:space="preserve">                            </w:t>
      </w:r>
    </w:p>
    <w:p w:rsidR="009750A2" w:rsidRPr="009750A2" w:rsidRDefault="009750A2" w:rsidP="009750A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>Items to make sure you get at the appointment: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>Management Agreement, initial and sign where indicated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sz w:val="24"/>
          <w:szCs w:val="24"/>
        </w:rPr>
        <w:tab/>
        <w:t>W-9 form filled out and signed. One person only; verify Social Security # or EIN is legible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>Completely Fill out Client Registration Form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>Owner Initials on Rating System form</w:t>
      </w:r>
      <w:r>
        <w:rPr>
          <w:rFonts w:ascii="Arial" w:hAnsi="Arial" w:cs="Arial"/>
          <w:sz w:val="24"/>
          <w:szCs w:val="24"/>
        </w:rPr>
        <w:t xml:space="preserve"> </w:t>
      </w:r>
      <w:r w:rsidRPr="009750A2">
        <w:rPr>
          <w:rFonts w:ascii="Arial" w:hAnsi="Arial" w:cs="Arial"/>
          <w:sz w:val="24"/>
          <w:szCs w:val="24"/>
        </w:rPr>
        <w:t>(</w:t>
      </w:r>
      <w:r w:rsidRPr="009750A2">
        <w:rPr>
          <w:rFonts w:ascii="Arial" w:hAnsi="Arial" w:cs="Arial"/>
          <w:sz w:val="24"/>
          <w:szCs w:val="24"/>
        </w:rPr>
        <w:t>discussing the</w:t>
      </w:r>
      <w:r w:rsidRPr="009750A2">
        <w:rPr>
          <w:rFonts w:ascii="Arial" w:hAnsi="Arial" w:cs="Arial"/>
          <w:sz w:val="24"/>
          <w:szCs w:val="24"/>
        </w:rPr>
        <w:t xml:space="preserve"> grade you give the </w:t>
      </w:r>
      <w:r w:rsidRPr="009750A2">
        <w:rPr>
          <w:rFonts w:ascii="Arial" w:hAnsi="Arial" w:cs="Arial"/>
          <w:sz w:val="24"/>
          <w:szCs w:val="24"/>
        </w:rPr>
        <w:t>property based</w:t>
      </w:r>
      <w:r w:rsidRPr="009750A2">
        <w:rPr>
          <w:rFonts w:ascii="Arial" w:hAnsi="Arial" w:cs="Arial"/>
          <w:sz w:val="24"/>
          <w:szCs w:val="24"/>
        </w:rPr>
        <w:t xml:space="preserve"> on the</w:t>
      </w:r>
    </w:p>
    <w:p w:rsidR="009750A2" w:rsidRPr="009750A2" w:rsidRDefault="009750A2" w:rsidP="009750A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t xml:space="preserve">       current condition you view during this appointment) 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>All ancill</w:t>
      </w:r>
      <w:r>
        <w:rPr>
          <w:rFonts w:ascii="Arial" w:hAnsi="Arial" w:cs="Arial"/>
          <w:sz w:val="24"/>
          <w:szCs w:val="24"/>
        </w:rPr>
        <w:t>ary documents signed (Direct Deposit forms,</w:t>
      </w:r>
      <w:r w:rsidRPr="009750A2">
        <w:rPr>
          <w:rFonts w:ascii="Arial" w:hAnsi="Arial" w:cs="Arial"/>
          <w:sz w:val="24"/>
          <w:szCs w:val="24"/>
        </w:rPr>
        <w:t xml:space="preserve"> Utility</w:t>
      </w:r>
      <w:r w:rsidRPr="009750A2">
        <w:rPr>
          <w:rFonts w:ascii="Arial" w:hAnsi="Arial" w:cs="Arial"/>
          <w:sz w:val="24"/>
          <w:szCs w:val="24"/>
        </w:rPr>
        <w:t>, etc.)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 xml:space="preserve">Collect $250.00 Maintenance Deposit to open Trust Account + Advertising if applicable (per </w:t>
      </w:r>
      <w:proofErr w:type="spellStart"/>
      <w:r w:rsidRPr="009750A2">
        <w:rPr>
          <w:rFonts w:ascii="Arial" w:hAnsi="Arial" w:cs="Arial"/>
          <w:sz w:val="24"/>
          <w:szCs w:val="24"/>
        </w:rPr>
        <w:t>ppty</w:t>
      </w:r>
      <w:proofErr w:type="spellEnd"/>
      <w:r w:rsidRPr="009750A2">
        <w:rPr>
          <w:rFonts w:ascii="Arial" w:hAnsi="Arial" w:cs="Arial"/>
          <w:sz w:val="24"/>
          <w:szCs w:val="24"/>
        </w:rPr>
        <w:t>)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sz w:val="24"/>
          <w:szCs w:val="24"/>
        </w:rPr>
        <w:tab/>
        <w:t>1 copy of each key(s) to Property(s) - including mailboxes if applicable –Minimum 1 set of each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sz w:val="24"/>
          <w:szCs w:val="24"/>
        </w:rPr>
        <w:tab/>
        <w:t>Garage remotes – If any (One is mandatory if a garage opener is installed)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 xml:space="preserve">Take photos of the property </w:t>
      </w:r>
    </w:p>
    <w:p w:rsidR="009750A2" w:rsidRPr="009750A2" w:rsidRDefault="009750A2" w:rsidP="009750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sz w:val="24"/>
          <w:szCs w:val="24"/>
        </w:rPr>
        <w:tab/>
        <w:t xml:space="preserve">Warranty Information on all appliances (A/C Units, Water Heater, Etc. Home Protection  </w:t>
      </w:r>
    </w:p>
    <w:p w:rsidR="009750A2" w:rsidRPr="009750A2" w:rsidRDefault="009750A2" w:rsidP="009750A2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 xml:space="preserve">               </w:t>
      </w:r>
      <w:r w:rsidRPr="009750A2">
        <w:rPr>
          <w:rFonts w:ascii="Arial" w:hAnsi="Arial" w:cs="Arial"/>
          <w:sz w:val="24"/>
          <w:szCs w:val="24"/>
        </w:rPr>
        <w:t>Plan Name and # of company. Need when warranty or plan expires, MANUALS</w:t>
      </w:r>
      <w:r>
        <w:rPr>
          <w:rFonts w:ascii="Arial" w:hAnsi="Arial" w:cs="Arial"/>
          <w:sz w:val="24"/>
          <w:szCs w:val="24"/>
        </w:rPr>
        <w:t xml:space="preserve"> NOT </w:t>
      </w:r>
      <w:r w:rsidRPr="009750A2">
        <w:rPr>
          <w:rFonts w:ascii="Arial" w:hAnsi="Arial" w:cs="Arial"/>
          <w:sz w:val="24"/>
          <w:szCs w:val="24"/>
        </w:rPr>
        <w:t>NECESSARY)</w:t>
      </w:r>
    </w:p>
    <w:p w:rsidR="009750A2" w:rsidRPr="009750A2" w:rsidRDefault="009750A2" w:rsidP="009750A2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 xml:space="preserve">Homeowners Association rules, (short </w:t>
      </w:r>
      <w:r w:rsidRPr="009750A2">
        <w:rPr>
          <w:rFonts w:ascii="Arial" w:hAnsi="Arial" w:cs="Arial"/>
          <w:sz w:val="24"/>
          <w:szCs w:val="24"/>
        </w:rPr>
        <w:t>version) pool</w:t>
      </w:r>
      <w:r w:rsidRPr="009750A2">
        <w:rPr>
          <w:rFonts w:ascii="Arial" w:hAnsi="Arial" w:cs="Arial"/>
          <w:sz w:val="24"/>
          <w:szCs w:val="24"/>
        </w:rPr>
        <w:t xml:space="preserve"> keys and contact information for the HOA Management Office</w:t>
      </w:r>
    </w:p>
    <w:p w:rsidR="009750A2" w:rsidRPr="009750A2" w:rsidRDefault="009750A2" w:rsidP="009750A2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 xml:space="preserve">A copy of current lease if you have a tenant in the property now (s) If any                </w:t>
      </w:r>
    </w:p>
    <w:p w:rsidR="009750A2" w:rsidRPr="009750A2" w:rsidRDefault="009750A2" w:rsidP="009750A2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ab/>
      </w:r>
      <w:r w:rsidRPr="009750A2">
        <w:rPr>
          <w:rFonts w:ascii="Arial" w:hAnsi="Arial" w:cs="Arial"/>
          <w:sz w:val="24"/>
          <w:szCs w:val="24"/>
        </w:rPr>
        <w:t>Security deposit held for current tenant – If any</w:t>
      </w:r>
    </w:p>
    <w:p w:rsidR="009750A2" w:rsidRPr="009750A2" w:rsidRDefault="009750A2" w:rsidP="009750A2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sym w:font="Symbol" w:char="F0FF"/>
      </w:r>
      <w:r w:rsidRPr="009750A2">
        <w:rPr>
          <w:rFonts w:ascii="Arial" w:hAnsi="Arial" w:cs="Arial"/>
          <w:sz w:val="24"/>
          <w:szCs w:val="24"/>
        </w:rPr>
        <w:tab/>
        <w:t xml:space="preserve">Indicate how you would prefer to be communicated with – E-mail – </w:t>
      </w:r>
      <w:r w:rsidRPr="009750A2">
        <w:rPr>
          <w:rFonts w:ascii="Arial" w:hAnsi="Arial" w:cs="Arial"/>
          <w:sz w:val="24"/>
          <w:szCs w:val="24"/>
        </w:rPr>
        <w:t>Fax -</w:t>
      </w:r>
      <w:r w:rsidRPr="009750A2">
        <w:rPr>
          <w:rFonts w:ascii="Arial" w:hAnsi="Arial" w:cs="Arial"/>
          <w:sz w:val="24"/>
          <w:szCs w:val="24"/>
        </w:rPr>
        <w:t xml:space="preserve"> Phone </w:t>
      </w:r>
    </w:p>
    <w:p w:rsidR="009750A2" w:rsidRPr="009750A2" w:rsidRDefault="009750A2" w:rsidP="009750A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>Items to verify in New Prospective Owner file (NPO) prior to turning account into operations:</w:t>
      </w:r>
    </w:p>
    <w:p w:rsidR="009750A2" w:rsidRPr="009750A2" w:rsidRDefault="009750A2" w:rsidP="009750A2">
      <w:pPr>
        <w:spacing w:after="0" w:line="240" w:lineRule="auto"/>
      </w:pPr>
    </w:p>
    <w:p w:rsidR="009750A2" w:rsidRPr="009750A2" w:rsidRDefault="009750A2" w:rsidP="009750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 xml:space="preserve">Verify Appt. date, Appt. </w:t>
      </w:r>
      <w:r w:rsidRPr="009750A2">
        <w:rPr>
          <w:rFonts w:ascii="Arial" w:hAnsi="Arial" w:cs="Arial"/>
          <w:sz w:val="24"/>
          <w:szCs w:val="24"/>
        </w:rPr>
        <w:t>time and</w:t>
      </w:r>
      <w:r w:rsidRPr="009750A2">
        <w:rPr>
          <w:rFonts w:ascii="Arial" w:hAnsi="Arial" w:cs="Arial"/>
          <w:sz w:val="24"/>
          <w:szCs w:val="24"/>
        </w:rPr>
        <w:t xml:space="preserve"> Appt. Status filled out</w:t>
      </w:r>
    </w:p>
    <w:p w:rsidR="009750A2" w:rsidRPr="009750A2" w:rsidRDefault="009750A2" w:rsidP="009750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Update Status to Signed</w:t>
      </w:r>
    </w:p>
    <w:p w:rsidR="009750A2" w:rsidRPr="009750A2" w:rsidRDefault="009750A2" w:rsidP="009750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Update Listing details (Hot Buttons, Leasing Disclosures, Rehab &amp; Accounting notes)</w:t>
      </w:r>
    </w:p>
    <w:p w:rsidR="009750A2" w:rsidRPr="009750A2" w:rsidRDefault="009750A2" w:rsidP="009750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Confirm all amenities are filled in</w:t>
      </w:r>
    </w:p>
    <w:p w:rsidR="009750A2" w:rsidRPr="009750A2" w:rsidRDefault="009750A2" w:rsidP="009750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Verify that all items from 1-14 from above checklist (at appointment) have been completed and  </w:t>
      </w:r>
    </w:p>
    <w:p w:rsidR="009750A2" w:rsidRPr="009750A2" w:rsidRDefault="009750A2" w:rsidP="009750A2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 xml:space="preserve">    Packaged for operations</w:t>
      </w:r>
    </w:p>
    <w:p w:rsidR="009750A2" w:rsidRPr="009750A2" w:rsidRDefault="009750A2" w:rsidP="009750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sym w:font="Symbol" w:char="F0FF"/>
      </w:r>
      <w:r w:rsidRPr="009750A2">
        <w:rPr>
          <w:rFonts w:ascii="Arial" w:hAnsi="Arial" w:cs="Arial"/>
          <w:sz w:val="24"/>
          <w:szCs w:val="24"/>
        </w:rPr>
        <w:t xml:space="preserve">  Turn in to Operations to activate account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ab/>
      </w:r>
    </w:p>
    <w:p w:rsidR="009750A2" w:rsidRPr="009750A2" w:rsidRDefault="009750A2" w:rsidP="009750A2">
      <w:pPr>
        <w:spacing w:after="0" w:line="240" w:lineRule="auto"/>
        <w:rPr>
          <w:u w:val="single"/>
        </w:rPr>
      </w:pPr>
    </w:p>
    <w:p w:rsidR="009750A2" w:rsidRPr="009750A2" w:rsidRDefault="009750A2" w:rsidP="009750A2">
      <w:pPr>
        <w:spacing w:after="0" w:line="240" w:lineRule="auto"/>
        <w:rPr>
          <w:b/>
          <w:u w:val="single"/>
        </w:rPr>
      </w:pPr>
    </w:p>
    <w:p w:rsidR="009750A2" w:rsidRPr="009750A2" w:rsidRDefault="009750A2" w:rsidP="009750A2">
      <w:pPr>
        <w:spacing w:after="0" w:line="240" w:lineRule="auto"/>
        <w:rPr>
          <w:b/>
          <w:u w:val="single"/>
        </w:rPr>
      </w:pPr>
    </w:p>
    <w:p w:rsidR="009750A2" w:rsidRPr="009750A2" w:rsidRDefault="009750A2" w:rsidP="009750A2">
      <w:pPr>
        <w:spacing w:after="0" w:line="240" w:lineRule="auto"/>
        <w:rPr>
          <w:b/>
          <w:u w:val="single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750A2">
        <w:rPr>
          <w:rFonts w:ascii="Arial" w:hAnsi="Arial" w:cs="Arial"/>
          <w:b/>
          <w:sz w:val="28"/>
          <w:szCs w:val="28"/>
          <w:u w:val="single"/>
        </w:rPr>
        <w:t>Operations Division</w:t>
      </w:r>
      <w:r w:rsidRPr="009750A2">
        <w:rPr>
          <w:rFonts w:ascii="Arial" w:hAnsi="Arial" w:cs="Arial"/>
          <w:b/>
          <w:sz w:val="28"/>
          <w:szCs w:val="28"/>
        </w:rPr>
        <w:t xml:space="preserve">: 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 xml:space="preserve">Search for SIGNED status to locate NPO then activate account from NPO and add to operations </w:t>
      </w:r>
    </w:p>
    <w:p w:rsidR="009750A2" w:rsidRPr="009750A2" w:rsidRDefault="009750A2" w:rsidP="009750A2">
      <w:pPr>
        <w:spacing w:after="0" w:line="240" w:lineRule="auto"/>
        <w:rPr>
          <w:b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>Property Detail - Once account has been added to operations update the following in Property Detail: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Contract Start and Finish date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Contract Term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Map Grid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Annual inspection month (if applicable)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Monthly Exterior (if applicable)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Alarm code and gate code (if applicable)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Property type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WO limit amount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Look up Latitude/Longitude for web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Home Warranty information (if applicable)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HOA information (if applicable)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Add any Work Order Special Conditions (if applicable)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Load photos for Leasing / Advertising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 xml:space="preserve">Verify all Owner Fees 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Enter the high/low rent rate</w:t>
      </w:r>
    </w:p>
    <w:p w:rsidR="009750A2" w:rsidRPr="009750A2" w:rsidRDefault="009750A2" w:rsidP="009750A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Confirm</w:t>
      </w:r>
      <w:r w:rsidRPr="009750A2">
        <w:rPr>
          <w:rFonts w:ascii="Arial" w:hAnsi="Arial" w:cs="Arial"/>
          <w:b/>
          <w:sz w:val="24"/>
          <w:szCs w:val="24"/>
        </w:rPr>
        <w:t xml:space="preserve"> </w:t>
      </w:r>
      <w:r w:rsidRPr="009750A2">
        <w:rPr>
          <w:rFonts w:ascii="Arial" w:hAnsi="Arial" w:cs="Arial"/>
          <w:sz w:val="24"/>
          <w:szCs w:val="24"/>
        </w:rPr>
        <w:t>all amenities are filled in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t>Owner Detail - Proceed to Owner Detail and update the following: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Confirm 1099 is checked off</w:t>
      </w:r>
    </w:p>
    <w:p w:rsidR="009750A2" w:rsidRPr="009750A2" w:rsidRDefault="009750A2" w:rsidP="009750A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>Update all contact information</w:t>
      </w:r>
    </w:p>
    <w:p w:rsidR="009750A2" w:rsidRPr="009750A2" w:rsidRDefault="009750A2" w:rsidP="009750A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b/>
          <w:sz w:val="24"/>
          <w:szCs w:val="24"/>
        </w:rPr>
        <w:sym w:font="Symbol" w:char="F0FF"/>
      </w:r>
      <w:r w:rsidRPr="009750A2">
        <w:rPr>
          <w:rFonts w:ascii="Arial" w:hAnsi="Arial" w:cs="Arial"/>
          <w:b/>
          <w:sz w:val="24"/>
          <w:szCs w:val="24"/>
        </w:rPr>
        <w:t xml:space="preserve">  </w:t>
      </w:r>
      <w:r w:rsidRPr="009750A2">
        <w:rPr>
          <w:rFonts w:ascii="Arial" w:hAnsi="Arial" w:cs="Arial"/>
          <w:sz w:val="24"/>
          <w:szCs w:val="24"/>
        </w:rPr>
        <w:t xml:space="preserve">If check is being sent via </w:t>
      </w:r>
      <w:r>
        <w:rPr>
          <w:rFonts w:ascii="Arial" w:hAnsi="Arial" w:cs="Arial"/>
          <w:sz w:val="24"/>
          <w:szCs w:val="24"/>
        </w:rPr>
        <w:t>Direct Deposit</w:t>
      </w:r>
      <w:r w:rsidRPr="009750A2">
        <w:rPr>
          <w:rFonts w:ascii="Arial" w:hAnsi="Arial" w:cs="Arial"/>
          <w:sz w:val="24"/>
          <w:szCs w:val="24"/>
        </w:rPr>
        <w:t xml:space="preserve"> or to bank update the Bank information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t>Proceed to Command Center and upload all documents to the file cabinet under Owner Agreements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0A2">
        <w:rPr>
          <w:rFonts w:ascii="Arial" w:hAnsi="Arial" w:cs="Arial"/>
          <w:sz w:val="24"/>
          <w:szCs w:val="24"/>
        </w:rPr>
        <w:t xml:space="preserve">Note: if your office is set up on an ACH account, add the property with the M1 property number and owner information to the list of accounts </w:t>
      </w:r>
      <w:r>
        <w:rPr>
          <w:rFonts w:ascii="Arial" w:hAnsi="Arial" w:cs="Arial"/>
          <w:sz w:val="24"/>
          <w:szCs w:val="24"/>
        </w:rPr>
        <w:t xml:space="preserve">for direct deposit. </w:t>
      </w: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A2" w:rsidRPr="009750A2" w:rsidRDefault="009750A2" w:rsidP="009750A2">
      <w:pPr>
        <w:spacing w:after="0" w:line="240" w:lineRule="auto"/>
      </w:pPr>
    </w:p>
    <w:p w:rsidR="009750A2" w:rsidRPr="009750A2" w:rsidRDefault="009750A2" w:rsidP="009750A2">
      <w:pPr>
        <w:spacing w:after="0" w:line="240" w:lineRule="auto"/>
      </w:pPr>
    </w:p>
    <w:p w:rsidR="009750A2" w:rsidRPr="009750A2" w:rsidRDefault="009750A2" w:rsidP="009750A2">
      <w:pPr>
        <w:spacing w:after="200" w:line="276" w:lineRule="auto"/>
      </w:pPr>
    </w:p>
    <w:p w:rsidR="001816B3" w:rsidRPr="00D6344F" w:rsidRDefault="001816B3" w:rsidP="005E090F">
      <w:pPr>
        <w:pStyle w:val="Heading1"/>
        <w:rPr>
          <w:rFonts w:ascii="Arial" w:hAnsi="Arial" w:cs="Arial"/>
        </w:rPr>
      </w:pPr>
    </w:p>
    <w:sectPr w:rsidR="001816B3" w:rsidRPr="00D6344F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EC" w:rsidRDefault="00442AEC" w:rsidP="003C4D60">
      <w:pPr>
        <w:spacing w:after="0" w:line="240" w:lineRule="auto"/>
      </w:pPr>
      <w:r>
        <w:separator/>
      </w:r>
    </w:p>
  </w:endnote>
  <w:endnote w:type="continuationSeparator" w:id="0">
    <w:p w:rsidR="00442AEC" w:rsidRDefault="00442AEC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2D17D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EC" w:rsidRDefault="00442AEC" w:rsidP="003C4D60">
      <w:pPr>
        <w:spacing w:after="0" w:line="240" w:lineRule="auto"/>
      </w:pPr>
      <w:r>
        <w:separator/>
      </w:r>
    </w:p>
  </w:footnote>
  <w:footnote w:type="continuationSeparator" w:id="0">
    <w:p w:rsidR="00442AEC" w:rsidRDefault="00442AEC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70AE4F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C84"/>
    <w:multiLevelType w:val="hybridMultilevel"/>
    <w:tmpl w:val="D6E4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5D5"/>
    <w:multiLevelType w:val="hybridMultilevel"/>
    <w:tmpl w:val="CDEC6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22F0"/>
    <w:multiLevelType w:val="hybridMultilevel"/>
    <w:tmpl w:val="FBD6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3FF2"/>
    <w:multiLevelType w:val="hybridMultilevel"/>
    <w:tmpl w:val="AA04E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E2F65"/>
    <w:multiLevelType w:val="hybridMultilevel"/>
    <w:tmpl w:val="F76C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4F"/>
    <w:rsid w:val="001816B3"/>
    <w:rsid w:val="003C4D60"/>
    <w:rsid w:val="00442AEC"/>
    <w:rsid w:val="005E090F"/>
    <w:rsid w:val="005F3186"/>
    <w:rsid w:val="00725D49"/>
    <w:rsid w:val="008566CF"/>
    <w:rsid w:val="009750A2"/>
    <w:rsid w:val="00C75C44"/>
    <w:rsid w:val="00D20A7E"/>
    <w:rsid w:val="00D6344F"/>
    <w:rsid w:val="00D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BE9F6"/>
  <w15:docId w15:val="{C92DE9DE-6A30-4D1D-AFE4-BB5A3F1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344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6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9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2</cp:revision>
  <cp:lastPrinted>2016-07-14T16:41:00Z</cp:lastPrinted>
  <dcterms:created xsi:type="dcterms:W3CDTF">2016-07-30T21:15:00Z</dcterms:created>
  <dcterms:modified xsi:type="dcterms:W3CDTF">2016-07-30T21:27:00Z</dcterms:modified>
</cp:coreProperties>
</file>