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E1" w:rsidRPr="005E32E1" w:rsidRDefault="005E32E1" w:rsidP="005E32E1">
      <w:pPr>
        <w:pStyle w:val="ArticleHeading"/>
        <w:rPr>
          <w:rFonts w:ascii="Arial" w:hAnsi="Arial" w:cs="Arial"/>
          <w:color w:val="auto"/>
          <w:sz w:val="32"/>
          <w:u w:val="single"/>
        </w:rPr>
      </w:pPr>
      <w:bookmarkStart w:id="0" w:name="Article483410"/>
      <w:bookmarkStart w:id="1" w:name="_Toc455977676"/>
      <w:r w:rsidRPr="005E32E1">
        <w:rPr>
          <w:rFonts w:ascii="Arial" w:hAnsi="Arial" w:cs="Arial"/>
          <w:color w:val="auto"/>
          <w:sz w:val="32"/>
          <w:u w:val="single"/>
        </w:rPr>
        <w:t>Script for Calling Vendors</w:t>
      </w:r>
      <w:bookmarkEnd w:id="0"/>
      <w:bookmarkEnd w:id="1"/>
      <w:r>
        <w:rPr>
          <w:rFonts w:ascii="Arial" w:hAnsi="Arial" w:cs="Arial"/>
          <w:color w:val="auto"/>
          <w:sz w:val="32"/>
          <w:u w:val="single"/>
        </w:rPr>
        <w:t>___________________________________</w:t>
      </w:r>
    </w:p>
    <w:p w:rsidR="005E32E1" w:rsidRDefault="005E32E1" w:rsidP="005E32E1"/>
    <w:p w:rsidR="005E32E1" w:rsidRPr="005E32E1" w:rsidRDefault="005E32E1" w:rsidP="005E32E1">
      <w:pPr>
        <w:rPr>
          <w:rFonts w:ascii="Arial" w:hAnsi="Arial" w:cs="Arial"/>
        </w:rPr>
      </w:pPr>
      <w:r w:rsidRPr="005E32E1">
        <w:rPr>
          <w:rFonts w:ascii="Arial" w:hAnsi="Arial" w:cs="Arial"/>
        </w:rPr>
        <w:t xml:space="preserve">Complete the Vendor interview questions (see Vendor Interview Questions) while on the phone with prospective vendor. </w:t>
      </w:r>
    </w:p>
    <w:p w:rsidR="005E32E1" w:rsidRPr="005E32E1" w:rsidRDefault="005E32E1" w:rsidP="005E32E1">
      <w:pPr>
        <w:rPr>
          <w:rFonts w:ascii="Arial" w:hAnsi="Arial" w:cs="Arial"/>
        </w:rPr>
      </w:pPr>
    </w:p>
    <w:p w:rsidR="005E32E1" w:rsidRPr="005E32E1" w:rsidRDefault="005E32E1" w:rsidP="005E32E1">
      <w:pPr>
        <w:pStyle w:val="ScreenStepsListNumber"/>
        <w:numPr>
          <w:ilvl w:val="0"/>
          <w:numId w:val="2"/>
        </w:numPr>
        <w:rPr>
          <w:rFonts w:ascii="Arial" w:hAnsi="Arial" w:cs="Arial"/>
        </w:rPr>
      </w:pPr>
      <w:r w:rsidRPr="005E32E1">
        <w:rPr>
          <w:rFonts w:ascii="Arial" w:hAnsi="Arial" w:cs="Arial"/>
        </w:rPr>
        <w:t xml:space="preserve">Hi, this is _______________, from 'your' Management Company. We are a property management company based out of ____________. We hire vendors to do the general maintenance in our homes. 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 xml:space="preserve">Tell them a little about your office. 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Do you have a license?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Do you carry 1 million dollars in general liability insurance?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If not, would you be willing to get insured for up to 1 million?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Do you have worker’s comp? Are you willing to get it?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How long have you been in business?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What locations do you service?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 xml:space="preserve">What is your labor rate? We pay around $49 an hour plus a trip charge. 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What do you charge to install a garbage disposal, water heat</w:t>
      </w:r>
      <w:bookmarkStart w:id="2" w:name="_GoBack"/>
      <w:bookmarkEnd w:id="2"/>
      <w:r w:rsidRPr="005E32E1">
        <w:rPr>
          <w:rFonts w:ascii="Arial" w:hAnsi="Arial" w:cs="Arial"/>
        </w:rPr>
        <w:t>er?</w:t>
      </w:r>
    </w:p>
    <w:p w:rsidR="005E32E1" w:rsidRPr="005E32E1" w:rsidRDefault="005E32E1" w:rsidP="005E32E1">
      <w:pPr>
        <w:pStyle w:val="ScreenStepsListNumber"/>
        <w:rPr>
          <w:rFonts w:ascii="Arial" w:hAnsi="Arial" w:cs="Arial"/>
        </w:rPr>
      </w:pPr>
      <w:r w:rsidRPr="005E32E1">
        <w:rPr>
          <w:rFonts w:ascii="Arial" w:hAnsi="Arial" w:cs="Arial"/>
        </w:rPr>
        <w:t>Do you purchase, install and haul away?</w:t>
      </w:r>
    </w:p>
    <w:p w:rsidR="005E32E1" w:rsidRPr="005E32E1" w:rsidRDefault="005E32E1" w:rsidP="005E32E1">
      <w:pPr>
        <w:pStyle w:val="ArticleDescription"/>
        <w:rPr>
          <w:rFonts w:ascii="Arial" w:hAnsi="Arial" w:cs="Arial"/>
        </w:rPr>
      </w:pPr>
      <w:r w:rsidRPr="005E32E1">
        <w:rPr>
          <w:rFonts w:ascii="Arial" w:hAnsi="Arial" w:cs="Arial"/>
        </w:rPr>
        <w:t> </w:t>
      </w:r>
    </w:p>
    <w:p w:rsidR="005E32E1" w:rsidRPr="005E32E1" w:rsidRDefault="005E32E1" w:rsidP="005E32E1">
      <w:pPr>
        <w:pStyle w:val="ArticleDescription"/>
        <w:rPr>
          <w:rFonts w:ascii="Arial" w:hAnsi="Arial" w:cs="Arial"/>
        </w:rPr>
      </w:pPr>
      <w:r w:rsidRPr="005E32E1">
        <w:rPr>
          <w:rFonts w:ascii="Arial" w:hAnsi="Arial" w:cs="Arial"/>
        </w:rPr>
        <w:t>**If all things are in line with what you are looking for then proceed with setting up an appointment.</w:t>
      </w:r>
    </w:p>
    <w:p w:rsidR="005E32E1" w:rsidRPr="005E32E1" w:rsidRDefault="005E32E1" w:rsidP="005E32E1">
      <w:pPr>
        <w:pStyle w:val="ArticleDescription"/>
        <w:rPr>
          <w:rFonts w:ascii="Arial" w:hAnsi="Arial" w:cs="Arial"/>
        </w:rPr>
      </w:pPr>
      <w:r w:rsidRPr="005E32E1">
        <w:rPr>
          <w:rFonts w:ascii="Arial" w:hAnsi="Arial" w:cs="Arial"/>
        </w:rPr>
        <w:t>If the vendor is not interested, or their prices are out of line with ours, thank them for their time and move on to the next call.</w:t>
      </w:r>
    </w:p>
    <w:p w:rsidR="005E32E1" w:rsidRPr="005E32E1" w:rsidRDefault="005E32E1" w:rsidP="005E32E1">
      <w:pPr>
        <w:pStyle w:val="ArticleDescription"/>
        <w:rPr>
          <w:rFonts w:ascii="Arial" w:hAnsi="Arial" w:cs="Arial"/>
        </w:rPr>
      </w:pPr>
      <w:r w:rsidRPr="005E32E1">
        <w:rPr>
          <w:rFonts w:ascii="Arial" w:hAnsi="Arial" w:cs="Arial"/>
        </w:rPr>
        <w:t> </w:t>
      </w:r>
    </w:p>
    <w:p w:rsidR="005E32E1" w:rsidRDefault="005E32E1" w:rsidP="005E32E1"/>
    <w:p w:rsidR="001816B3" w:rsidRDefault="001816B3" w:rsidP="005E090F">
      <w:pPr>
        <w:pStyle w:val="Heading1"/>
      </w:pPr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92" w:rsidRDefault="00DF7992" w:rsidP="003C4D60">
      <w:r>
        <w:separator/>
      </w:r>
    </w:p>
  </w:endnote>
  <w:endnote w:type="continuationSeparator" w:id="0">
    <w:p w:rsidR="00DF7992" w:rsidRDefault="00DF7992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0B5A36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92" w:rsidRDefault="00DF7992" w:rsidP="003C4D60">
      <w:r>
        <w:separator/>
      </w:r>
    </w:p>
  </w:footnote>
  <w:footnote w:type="continuationSeparator" w:id="0">
    <w:p w:rsidR="00DF7992" w:rsidRDefault="00DF7992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5A8D0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E1"/>
    <w:rsid w:val="001816B3"/>
    <w:rsid w:val="003C4D60"/>
    <w:rsid w:val="005E090F"/>
    <w:rsid w:val="005E32E1"/>
    <w:rsid w:val="005F3186"/>
    <w:rsid w:val="00725D49"/>
    <w:rsid w:val="008566CF"/>
    <w:rsid w:val="00C75C44"/>
    <w:rsid w:val="00D20A7E"/>
    <w:rsid w:val="00D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C07A0"/>
  <w15:docId w15:val="{34AC8A33-EC41-4AFD-90BF-D06E6C1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2E1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5E32E1"/>
  </w:style>
  <w:style w:type="paragraph" w:customStyle="1" w:styleId="ArticleHeading">
    <w:name w:val="Article Heading"/>
    <w:basedOn w:val="Heading2"/>
    <w:next w:val="Normal"/>
    <w:qFormat/>
    <w:rsid w:val="005E32E1"/>
    <w:pPr>
      <w:spacing w:before="120" w:after="240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creenStepsListNumber">
    <w:name w:val="ScreenSteps List Number"/>
    <w:basedOn w:val="Normal"/>
    <w:qFormat/>
    <w:rsid w:val="005E32E1"/>
    <w:pPr>
      <w:numPr>
        <w:numId w:val="1"/>
      </w:numPr>
      <w:spacing w:after="240" w:line="276" w:lineRule="auto"/>
      <w:contextualSpacing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2016-08-08T01:21:00Z</dcterms:created>
  <dcterms:modified xsi:type="dcterms:W3CDTF">2016-08-08T01:22:00Z</dcterms:modified>
</cp:coreProperties>
</file>