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E0" w:rsidRPr="001919E0" w:rsidRDefault="001919E0" w:rsidP="001919E0">
      <w:pPr>
        <w:pStyle w:val="ArticleHeading"/>
        <w:rPr>
          <w:rFonts w:ascii="Arial" w:hAnsi="Arial" w:cs="Arial"/>
          <w:color w:val="auto"/>
          <w:sz w:val="32"/>
          <w:u w:val="single"/>
        </w:rPr>
      </w:pPr>
      <w:bookmarkStart w:id="0" w:name="Article532435"/>
      <w:bookmarkStart w:id="1" w:name="_Toc454973183"/>
      <w:r w:rsidRPr="001919E0">
        <w:rPr>
          <w:rFonts w:ascii="Arial" w:hAnsi="Arial" w:cs="Arial"/>
          <w:color w:val="auto"/>
          <w:sz w:val="32"/>
          <w:u w:val="single"/>
        </w:rPr>
        <w:t>Sample Ad to Post</w:t>
      </w:r>
      <w:bookmarkEnd w:id="0"/>
      <w:bookmarkEnd w:id="1"/>
      <w:r>
        <w:rPr>
          <w:rFonts w:ascii="Arial" w:hAnsi="Arial" w:cs="Arial"/>
          <w:color w:val="auto"/>
          <w:sz w:val="32"/>
          <w:u w:val="single"/>
        </w:rPr>
        <w:t>_________________________________________</w:t>
      </w:r>
    </w:p>
    <w:p w:rsidR="001919E0" w:rsidRPr="001919E0" w:rsidRDefault="001919E0" w:rsidP="001919E0">
      <w:pPr>
        <w:pStyle w:val="ArticleDescription"/>
        <w:rPr>
          <w:rFonts w:ascii="Arial" w:hAnsi="Arial" w:cs="Arial"/>
        </w:rPr>
      </w:pPr>
      <w:r w:rsidRPr="001919E0">
        <w:rPr>
          <w:rFonts w:ascii="Arial" w:hAnsi="Arial" w:cs="Arial"/>
          <w:b/>
        </w:rPr>
        <w:t xml:space="preserve">Wanted: </w:t>
      </w:r>
      <w:r w:rsidRPr="001919E0">
        <w:rPr>
          <w:rFonts w:ascii="Arial" w:hAnsi="Arial" w:cs="Arial"/>
        </w:rPr>
        <w:t xml:space="preserve">Driven Individuals with </w:t>
      </w:r>
      <w:r w:rsidRPr="001919E0">
        <w:rPr>
          <w:rFonts w:ascii="Arial" w:hAnsi="Arial" w:cs="Arial"/>
          <w:b/>
          <w:i/>
        </w:rPr>
        <w:t>Passion</w:t>
      </w:r>
      <w:r w:rsidRPr="001919E0">
        <w:rPr>
          <w:rFonts w:ascii="Arial" w:hAnsi="Arial" w:cs="Arial"/>
        </w:rPr>
        <w:t xml:space="preserve"> and </w:t>
      </w:r>
      <w:r w:rsidRPr="001919E0">
        <w:rPr>
          <w:rFonts w:ascii="Arial" w:hAnsi="Arial" w:cs="Arial"/>
          <w:b/>
          <w:i/>
        </w:rPr>
        <w:t>Heart</w:t>
      </w:r>
    </w:p>
    <w:p w:rsidR="001919E0" w:rsidRDefault="001919E0" w:rsidP="001919E0">
      <w:pPr>
        <w:pStyle w:val="ArticleDescription"/>
        <w:rPr>
          <w:rFonts w:ascii="Arial" w:hAnsi="Arial" w:cs="Arial"/>
        </w:rPr>
      </w:pPr>
      <w:r w:rsidRPr="001919E0">
        <w:rPr>
          <w:rFonts w:ascii="Arial" w:hAnsi="Arial" w:cs="Arial"/>
        </w:rPr>
        <w:t xml:space="preserve">Have you ever wished you could work with a professional company with professional people, doing professional things, in a professional way? Well now you can! We’re </w:t>
      </w:r>
      <w:r w:rsidRPr="001919E0">
        <w:rPr>
          <w:rFonts w:ascii="Arial" w:hAnsi="Arial" w:cs="Arial"/>
          <w:b/>
        </w:rPr>
        <w:t xml:space="preserve">"Your Company Name" </w:t>
      </w:r>
      <w:r w:rsidRPr="001919E0">
        <w:rPr>
          <w:rFonts w:ascii="Arial" w:hAnsi="Arial" w:cs="Arial"/>
        </w:rPr>
        <w:t>Property Management and we change the lives of Associates who join our firm.</w:t>
      </w:r>
    </w:p>
    <w:p w:rsidR="001919E0" w:rsidRPr="001919E0" w:rsidRDefault="001919E0" w:rsidP="001919E0"/>
    <w:p w:rsidR="001919E0" w:rsidRPr="001919E0" w:rsidRDefault="001919E0" w:rsidP="001919E0">
      <w:pPr>
        <w:pStyle w:val="ArticleDescription"/>
        <w:rPr>
          <w:rFonts w:ascii="Arial" w:hAnsi="Arial" w:cs="Arial"/>
          <w:i/>
        </w:rPr>
      </w:pPr>
      <w:r w:rsidRPr="001919E0">
        <w:rPr>
          <w:rFonts w:ascii="Arial" w:hAnsi="Arial" w:cs="Arial"/>
          <w:b/>
        </w:rPr>
        <w:t xml:space="preserve">"Your Company Name" </w:t>
      </w:r>
      <w:r w:rsidRPr="001919E0">
        <w:rPr>
          <w:rFonts w:ascii="Arial" w:hAnsi="Arial" w:cs="Arial"/>
          <w:i/>
        </w:rPr>
        <w:t xml:space="preserve">was founded in Southern California in 1985 and has placed over 8000 tenants and represented over 3000 owners in the past 31 years. </w:t>
      </w:r>
      <w:r w:rsidRPr="001919E0">
        <w:rPr>
          <w:rFonts w:ascii="Arial" w:hAnsi="Arial" w:cs="Arial"/>
          <w:b/>
        </w:rPr>
        <w:t>"Your Company Name"</w:t>
      </w:r>
      <w:r w:rsidRPr="001919E0">
        <w:rPr>
          <w:rFonts w:ascii="Arial" w:hAnsi="Arial" w:cs="Arial"/>
        </w:rPr>
        <w:t xml:space="preserve">, </w:t>
      </w:r>
      <w:r w:rsidRPr="001919E0">
        <w:rPr>
          <w:rFonts w:ascii="Arial" w:hAnsi="Arial" w:cs="Arial"/>
          <w:i/>
        </w:rPr>
        <w:t xml:space="preserve">is a Debt Free company and has enhanced and perfected this remarkable property management system. As a regional force in its local market, </w:t>
      </w:r>
      <w:r w:rsidRPr="001919E0">
        <w:rPr>
          <w:rFonts w:ascii="Arial" w:hAnsi="Arial" w:cs="Arial"/>
          <w:b/>
        </w:rPr>
        <w:t>"Your Company Name"</w:t>
      </w:r>
      <w:r w:rsidRPr="001919E0">
        <w:rPr>
          <w:rFonts w:ascii="Arial" w:hAnsi="Arial" w:cs="Arial"/>
        </w:rPr>
        <w:t xml:space="preserve">, </w:t>
      </w:r>
      <w:r w:rsidRPr="001919E0">
        <w:rPr>
          <w:rFonts w:ascii="Arial" w:hAnsi="Arial" w:cs="Arial"/>
          <w:i/>
        </w:rPr>
        <w:t xml:space="preserve">is a recognized leader and is now expanding </w:t>
      </w:r>
      <w:bookmarkStart w:id="2" w:name="_GoBack"/>
      <w:bookmarkEnd w:id="2"/>
      <w:r w:rsidRPr="001919E0">
        <w:rPr>
          <w:rFonts w:ascii="Arial" w:hAnsi="Arial" w:cs="Arial"/>
          <w:i/>
        </w:rPr>
        <w:t xml:space="preserve">its concept nationally. We are looking for qualified individuals to join our firm. </w:t>
      </w:r>
    </w:p>
    <w:p w:rsidR="001919E0" w:rsidRPr="001919E0" w:rsidRDefault="001919E0" w:rsidP="001919E0"/>
    <w:p w:rsidR="001919E0" w:rsidRDefault="001919E0" w:rsidP="001919E0">
      <w:pPr>
        <w:pStyle w:val="ArticleDescription"/>
        <w:rPr>
          <w:rFonts w:ascii="Arial" w:hAnsi="Arial" w:cs="Arial"/>
        </w:rPr>
      </w:pPr>
      <w:r w:rsidRPr="001919E0">
        <w:rPr>
          <w:rFonts w:ascii="Arial" w:hAnsi="Arial" w:cs="Arial"/>
          <w:b/>
        </w:rPr>
        <w:t>"Your Company Name"</w:t>
      </w:r>
      <w:r w:rsidRPr="001919E0">
        <w:rPr>
          <w:rFonts w:ascii="Arial" w:hAnsi="Arial" w:cs="Arial"/>
        </w:rPr>
        <w:t xml:space="preserve"> is committed to impacting the small residential property management industry in a positive way by providing innovative, automated, efficient and enhanced property management systems; a remarkable entrepreneurial opportunity is available to those with the passion, discipline and the desire to build a more balanced life. </w:t>
      </w:r>
    </w:p>
    <w:p w:rsidR="001919E0" w:rsidRPr="001919E0" w:rsidRDefault="001919E0" w:rsidP="001919E0"/>
    <w:p w:rsidR="001919E0" w:rsidRDefault="001919E0" w:rsidP="001919E0">
      <w:pPr>
        <w:pStyle w:val="ArticleDescription"/>
        <w:rPr>
          <w:rFonts w:ascii="Arial" w:hAnsi="Arial" w:cs="Arial"/>
        </w:rPr>
      </w:pPr>
      <w:r w:rsidRPr="001919E0">
        <w:rPr>
          <w:rFonts w:ascii="Arial" w:hAnsi="Arial" w:cs="Arial"/>
          <w:b/>
        </w:rPr>
        <w:t>"Your Company Name"</w:t>
      </w:r>
      <w:r w:rsidRPr="001919E0">
        <w:rPr>
          <w:rFonts w:ascii="Arial" w:hAnsi="Arial" w:cs="Arial"/>
        </w:rPr>
        <w:t xml:space="preserve"> is a seasoned X year company that is quiet but dynamic, created to manage single family homes, condos and small residential units. We brought this type of property management to the "front door" of the Real Estate Industry. Instead of operating it as a sideline business to Real Estate, it is our only business. When you do one thing, do it well and do it often, you not only get good at it, you get </w:t>
      </w:r>
      <w:r w:rsidRPr="001919E0">
        <w:rPr>
          <w:rFonts w:ascii="Arial" w:hAnsi="Arial" w:cs="Arial"/>
          <w:b/>
        </w:rPr>
        <w:t xml:space="preserve">GREAT </w:t>
      </w:r>
      <w:r w:rsidRPr="001919E0">
        <w:rPr>
          <w:rFonts w:ascii="Arial" w:hAnsi="Arial" w:cs="Arial"/>
        </w:rPr>
        <w:t>at you’re your company's success is based on a simple concept using sophisticated, high-tech, innovative management systems that give owners and tenants a different standard of service than any other Property Management company provides.</w:t>
      </w:r>
    </w:p>
    <w:p w:rsidR="001919E0" w:rsidRPr="001919E0" w:rsidRDefault="001919E0" w:rsidP="001919E0"/>
    <w:p w:rsidR="001919E0" w:rsidRPr="001919E0" w:rsidRDefault="001919E0" w:rsidP="001919E0">
      <w:pPr>
        <w:pStyle w:val="ArticleDescription"/>
        <w:rPr>
          <w:rFonts w:ascii="Arial" w:hAnsi="Arial" w:cs="Arial"/>
        </w:rPr>
      </w:pPr>
      <w:r w:rsidRPr="001919E0">
        <w:rPr>
          <w:rFonts w:ascii="Arial" w:hAnsi="Arial" w:cs="Arial"/>
          <w:b/>
        </w:rPr>
        <w:t xml:space="preserve">Requirements </w:t>
      </w:r>
      <w:r w:rsidRPr="001919E0">
        <w:rPr>
          <w:rFonts w:ascii="Arial" w:hAnsi="Arial" w:cs="Arial"/>
        </w:rPr>
        <w:t xml:space="preserve">We’re looking for help from people with a mission. No experience is necessary because we’ll teach you all you need to know. </w:t>
      </w:r>
    </w:p>
    <w:p w:rsidR="001919E0" w:rsidRPr="001919E0" w:rsidRDefault="001919E0" w:rsidP="001919E0">
      <w:pPr>
        <w:pStyle w:val="ArticleDescription"/>
        <w:rPr>
          <w:rFonts w:ascii="Arial" w:hAnsi="Arial" w:cs="Arial"/>
        </w:rPr>
      </w:pPr>
      <w:r w:rsidRPr="001919E0">
        <w:rPr>
          <w:rFonts w:ascii="Arial" w:hAnsi="Arial" w:cs="Arial"/>
        </w:rPr>
        <w:t>For locations in X city, Salary range is $ X to -$S/</w:t>
      </w:r>
      <w:proofErr w:type="spellStart"/>
      <w:r w:rsidRPr="001919E0">
        <w:rPr>
          <w:rFonts w:ascii="Arial" w:hAnsi="Arial" w:cs="Arial"/>
        </w:rPr>
        <w:t>mnth</w:t>
      </w:r>
      <w:proofErr w:type="spellEnd"/>
      <w:r w:rsidRPr="001919E0">
        <w:rPr>
          <w:rFonts w:ascii="Arial" w:hAnsi="Arial" w:cs="Arial"/>
        </w:rPr>
        <w:t xml:space="preserve">. Real Estate License required. </w:t>
      </w:r>
    </w:p>
    <w:p w:rsidR="001919E0" w:rsidRPr="001919E0" w:rsidRDefault="001919E0" w:rsidP="001919E0">
      <w:pPr>
        <w:pStyle w:val="ArticleDescription"/>
        <w:rPr>
          <w:rFonts w:ascii="Arial" w:hAnsi="Arial" w:cs="Arial"/>
        </w:rPr>
      </w:pPr>
      <w:r w:rsidRPr="001919E0">
        <w:rPr>
          <w:rFonts w:ascii="Arial" w:hAnsi="Arial" w:cs="Arial"/>
          <w:b/>
        </w:rPr>
        <w:t>E-mail Resume to your e-mail</w:t>
      </w:r>
    </w:p>
    <w:p w:rsidR="001919E0" w:rsidRPr="001919E0" w:rsidRDefault="001919E0" w:rsidP="001919E0">
      <w:pPr>
        <w:rPr>
          <w:rFonts w:ascii="Arial" w:hAnsi="Arial" w:cs="Arial"/>
        </w:rPr>
      </w:pPr>
    </w:p>
    <w:p w:rsidR="001816B3" w:rsidRDefault="001816B3" w:rsidP="005E090F">
      <w:pPr>
        <w:pStyle w:val="Heading1"/>
      </w:pPr>
    </w:p>
    <w:sectPr w:rsidR="001816B3"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EA" w:rsidRDefault="00875CEA" w:rsidP="003C4D60">
      <w:pPr>
        <w:spacing w:after="0" w:line="240" w:lineRule="auto"/>
      </w:pPr>
      <w:r>
        <w:separator/>
      </w:r>
    </w:p>
  </w:endnote>
  <w:endnote w:type="continuationSeparator" w:id="0">
    <w:p w:rsidR="00875CEA" w:rsidRDefault="00875CEA"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8E3DCD"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EA" w:rsidRDefault="00875CEA" w:rsidP="003C4D60">
      <w:pPr>
        <w:spacing w:after="0" w:line="240" w:lineRule="auto"/>
      </w:pPr>
      <w:r>
        <w:separator/>
      </w:r>
    </w:p>
  </w:footnote>
  <w:footnote w:type="continuationSeparator" w:id="0">
    <w:p w:rsidR="00875CEA" w:rsidRDefault="00875CEA"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3BFE1C"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E0"/>
    <w:rsid w:val="001816B3"/>
    <w:rsid w:val="001919E0"/>
    <w:rsid w:val="003C4D60"/>
    <w:rsid w:val="005E090F"/>
    <w:rsid w:val="005F3186"/>
    <w:rsid w:val="00725D49"/>
    <w:rsid w:val="008566CF"/>
    <w:rsid w:val="00875CEA"/>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A22DD"/>
  <w15:docId w15:val="{AA5340F5-A6D7-4B6A-9B88-144F3493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19E0"/>
    <w:pPr>
      <w:spacing w:after="160" w:line="259" w:lineRule="auto"/>
    </w:pPr>
  </w:style>
  <w:style w:type="paragraph" w:styleId="Heading1">
    <w:name w:val="heading 1"/>
    <w:basedOn w:val="Normal"/>
    <w:next w:val="Normal"/>
    <w:link w:val="Heading1Char"/>
    <w:uiPriority w:val="9"/>
    <w:qFormat/>
    <w:rsid w:val="005E090F"/>
    <w:pPr>
      <w:keepNext/>
      <w:keepLines/>
      <w:spacing w:before="240" w:after="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line="276" w:lineRule="auto"/>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line="276" w:lineRule="auto"/>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1919E0"/>
    <w:pPr>
      <w:spacing w:after="0" w:line="240" w:lineRule="auto"/>
    </w:pPr>
    <w:rPr>
      <w:sz w:val="24"/>
      <w:szCs w:val="20"/>
    </w:rPr>
  </w:style>
  <w:style w:type="paragraph" w:customStyle="1" w:styleId="ArticleHeading">
    <w:name w:val="Article Heading"/>
    <w:basedOn w:val="Heading2"/>
    <w:next w:val="Normal"/>
    <w:qFormat/>
    <w:rsid w:val="001919E0"/>
    <w:pPr>
      <w:spacing w:before="120" w:after="240" w:line="240" w:lineRule="auto"/>
    </w:pPr>
    <w:rPr>
      <w:rFonts w:asciiTheme="majorHAnsi" w:hAnsiTheme="majorHAnsi"/>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2</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2016-08-08T00:23:00Z</dcterms:created>
  <dcterms:modified xsi:type="dcterms:W3CDTF">2016-08-08T00:25:00Z</dcterms:modified>
</cp:coreProperties>
</file>