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E2" w:rsidRPr="007A5EE2" w:rsidRDefault="007A5EE2" w:rsidP="007A5EE2">
      <w:pPr>
        <w:pStyle w:val="StepHeading"/>
        <w:rPr>
          <w:rFonts w:ascii="Arial" w:hAnsi="Arial" w:cs="Arial"/>
          <w:color w:val="auto"/>
          <w:sz w:val="32"/>
          <w:szCs w:val="32"/>
          <w:u w:val="single"/>
        </w:rPr>
      </w:pPr>
      <w:bookmarkStart w:id="0" w:name="Step3386"/>
      <w:bookmarkStart w:id="1" w:name="_Toc454973184"/>
      <w:r w:rsidRPr="007A5EE2">
        <w:rPr>
          <w:rFonts w:ascii="Arial" w:hAnsi="Arial" w:cs="Arial"/>
          <w:color w:val="auto"/>
          <w:sz w:val="32"/>
          <w:szCs w:val="32"/>
          <w:u w:val="single"/>
        </w:rPr>
        <w:t>Sample Ad for CareerBuilder.com</w:t>
      </w:r>
      <w:bookmarkEnd w:id="0"/>
      <w:bookmarkEnd w:id="1"/>
      <w:r>
        <w:rPr>
          <w:rFonts w:ascii="Arial" w:hAnsi="Arial" w:cs="Arial"/>
          <w:color w:val="auto"/>
          <w:sz w:val="32"/>
          <w:szCs w:val="32"/>
          <w:u w:val="single"/>
        </w:rPr>
        <w:t>____________________________</w:t>
      </w:r>
    </w:p>
    <w:p w:rsidR="007A5EE2" w:rsidRPr="003823B4" w:rsidRDefault="007A5EE2" w:rsidP="007A5EE2">
      <w:pPr>
        <w:pStyle w:val="StepInstructions"/>
      </w:pPr>
      <w:r>
        <w:rPr>
          <w:b/>
        </w:rPr>
        <w:t xml:space="preserve">Description: Wanted: </w:t>
      </w:r>
      <w:r>
        <w:t>Driven individuals with passion and heart, for a Property Management position.</w:t>
      </w:r>
    </w:p>
    <w:p w:rsidR="007A5EE2" w:rsidRPr="003823B4" w:rsidRDefault="007A5EE2" w:rsidP="007A5EE2">
      <w:pPr>
        <w:pStyle w:val="StepInstructions"/>
      </w:pPr>
      <w:r>
        <w:t xml:space="preserve">Have you ever wished you could work with a professional company with professional people, doing professional things, in a professional way? Well, now you can! We are </w:t>
      </w:r>
      <w:r>
        <w:rPr>
          <w:b/>
        </w:rPr>
        <w:t xml:space="preserve">"Your Company Name" </w:t>
      </w:r>
      <w:r>
        <w:t>Property Management and we change the lives of Associates who join our firm.</w:t>
      </w:r>
    </w:p>
    <w:p w:rsidR="007A5EE2" w:rsidRPr="003823B4" w:rsidRDefault="007A5EE2" w:rsidP="007A5EE2">
      <w:pPr>
        <w:pStyle w:val="StepInstructions"/>
      </w:pPr>
      <w:r>
        <w:rPr>
          <w:b/>
        </w:rPr>
        <w:t xml:space="preserve">"Your Company Name" </w:t>
      </w:r>
      <w:r>
        <w:t xml:space="preserve">is committed to impacting the small residential property management industry in a positive way by providing innovative, automated, efficient and enhanced property management systems. A remarkable entrepreneurial opportunity is available to those with the passion, discipline and the desire to build a more balanced life. </w:t>
      </w:r>
    </w:p>
    <w:p w:rsidR="007A5EE2" w:rsidRPr="003823B4" w:rsidRDefault="007A5EE2" w:rsidP="007A5EE2">
      <w:pPr>
        <w:pStyle w:val="StepInstructions"/>
      </w:pPr>
      <w:r>
        <w:rPr>
          <w:b/>
        </w:rPr>
        <w:t xml:space="preserve">"Your Company Name" </w:t>
      </w:r>
      <w:r>
        <w:t xml:space="preserve">is a quiet, but dynamic company that manages single family homes, condos and smaller multi-family residential units. </w:t>
      </w:r>
      <w:r>
        <w:rPr>
          <w:b/>
        </w:rPr>
        <w:t xml:space="preserve">"Your Company Name" </w:t>
      </w:r>
      <w:r>
        <w:t>success is based on a simple concept, yet through the use of sophisticated, high-tech management systems, owners and tenants enjoy a different standard of service than any other Property Management company can provide.</w:t>
      </w:r>
    </w:p>
    <w:p w:rsidR="007A5EE2" w:rsidRPr="003823B4" w:rsidRDefault="007A5EE2" w:rsidP="007A5EE2">
      <w:pPr>
        <w:pStyle w:val="StepInstructions"/>
      </w:pPr>
      <w:r>
        <w:rPr>
          <w:b/>
        </w:rPr>
        <w:t>Benefits at ("Your Company Name”)</w:t>
      </w:r>
    </w:p>
    <w:p w:rsidR="007A5EE2" w:rsidRPr="003823B4" w:rsidRDefault="007A5EE2" w:rsidP="007A5EE2">
      <w:pPr>
        <w:pStyle w:val="ScreenStepsListBullet"/>
      </w:pPr>
      <w:r>
        <w:t>Learn the latest in software and internet technology</w:t>
      </w:r>
    </w:p>
    <w:p w:rsidR="007A5EE2" w:rsidRPr="003823B4" w:rsidRDefault="007A5EE2" w:rsidP="007A5EE2">
      <w:pPr>
        <w:pStyle w:val="ScreenStepsListBullet"/>
      </w:pPr>
      <w:r>
        <w:t>Learn how a business operates to become your own businessman or woman</w:t>
      </w:r>
    </w:p>
    <w:p w:rsidR="007A5EE2" w:rsidRPr="003823B4" w:rsidRDefault="007A5EE2" w:rsidP="007A5EE2">
      <w:pPr>
        <w:pStyle w:val="ScreenStepsListBullet"/>
      </w:pPr>
      <w:r>
        <w:t>Job and Career Security. No layoffs in 25 years.</w:t>
      </w:r>
    </w:p>
    <w:p w:rsidR="007A5EE2" w:rsidRPr="003823B4" w:rsidRDefault="007A5EE2" w:rsidP="007A5EE2">
      <w:pPr>
        <w:pStyle w:val="ScreenStepsListBullet"/>
      </w:pPr>
      <w:r>
        <w:t>Company is Debt FREE...</w:t>
      </w:r>
    </w:p>
    <w:p w:rsidR="007A5EE2" w:rsidRPr="003823B4" w:rsidRDefault="007A5EE2" w:rsidP="007A5EE2">
      <w:pPr>
        <w:pStyle w:val="ScreenStepsListBullet"/>
      </w:pPr>
      <w:r>
        <w:t xml:space="preserve">Learn about Real Estate investments for your own portfolio </w:t>
      </w:r>
    </w:p>
    <w:p w:rsidR="007A5EE2" w:rsidRPr="003823B4" w:rsidRDefault="007A5EE2" w:rsidP="007A5EE2">
      <w:pPr>
        <w:pStyle w:val="ScreenStepsListBullet"/>
      </w:pPr>
      <w:r>
        <w:t>Incentive Programs for bonuses on top of base salary</w:t>
      </w:r>
    </w:p>
    <w:p w:rsidR="007A5EE2" w:rsidRPr="003823B4" w:rsidRDefault="007A5EE2" w:rsidP="007A5EE2">
      <w:pPr>
        <w:pStyle w:val="ScreenStepsListBullet"/>
      </w:pPr>
      <w:r>
        <w:t>Starting Salary range is $X - $X +/month plus Bonuses (once you qualify)</w:t>
      </w:r>
    </w:p>
    <w:p w:rsidR="007A5EE2" w:rsidRPr="003823B4" w:rsidRDefault="007A5EE2" w:rsidP="007A5EE2">
      <w:pPr>
        <w:pStyle w:val="ScreenStepsListBullet"/>
      </w:pPr>
      <w:r>
        <w:t>Medical and Retirement Benefits</w:t>
      </w:r>
    </w:p>
    <w:p w:rsidR="007A5EE2" w:rsidRPr="003823B4" w:rsidRDefault="007A5EE2" w:rsidP="007A5EE2">
      <w:pPr>
        <w:pStyle w:val="ScreenStepsListBullet"/>
      </w:pPr>
      <w:r>
        <w:t xml:space="preserve">No ceiling on how high up you can go including owning your own </w:t>
      </w:r>
      <w:r>
        <w:rPr>
          <w:b/>
        </w:rPr>
        <w:t>"Your Company Name"</w:t>
      </w:r>
      <w:r>
        <w:t>, Property Management Franchise in future years.  You control your future...</w:t>
      </w:r>
    </w:p>
    <w:p w:rsidR="007A5EE2" w:rsidRPr="003823B4" w:rsidRDefault="007A5EE2" w:rsidP="007A5EE2">
      <w:pPr>
        <w:pStyle w:val="StepInstructions"/>
      </w:pPr>
      <w:r>
        <w:rPr>
          <w:b/>
        </w:rPr>
        <w:t xml:space="preserve">Requirements: </w:t>
      </w:r>
      <w:r>
        <w:t xml:space="preserve">We are looking for help from people with a mission. RE License is </w:t>
      </w:r>
      <w:r>
        <w:rPr>
          <w:b/>
          <w:u w:val="single"/>
        </w:rPr>
        <w:t>required</w:t>
      </w:r>
      <w:r>
        <w:t>, Property Management Experience, Prior personnel management, must type at least 40 wpm and have basic knowledge of MS Office (Word, Excel, etc.). Need a clean DMV record. Must be a self-starter and self-disciplined.</w:t>
      </w:r>
    </w:p>
    <w:p w:rsidR="007A5EE2" w:rsidRDefault="007A5EE2" w:rsidP="007A5EE2">
      <w:pPr>
        <w:pStyle w:val="StepInstructions"/>
        <w:rPr>
          <w:b/>
        </w:rPr>
      </w:pPr>
      <w:r>
        <w:rPr>
          <w:b/>
        </w:rPr>
        <w:t>Locations:</w:t>
      </w:r>
      <w:r>
        <w:tab/>
      </w:r>
      <w:r>
        <w:rPr>
          <w:b/>
        </w:rPr>
        <w:t xml:space="preserve">"Your Company Name" </w:t>
      </w:r>
    </w:p>
    <w:p w:rsidR="007A5EE2" w:rsidRDefault="007A5EE2" w:rsidP="007A5EE2">
      <w:pPr>
        <w:pStyle w:val="StepInstructions"/>
        <w:rPr>
          <w:b/>
        </w:rPr>
      </w:pPr>
    </w:p>
    <w:p w:rsidR="007A5EE2" w:rsidRDefault="007A5EE2" w:rsidP="007A5EE2">
      <w:pPr>
        <w:pStyle w:val="StepInstructions"/>
        <w:rPr>
          <w:b/>
        </w:rPr>
      </w:pPr>
    </w:p>
    <w:p w:rsidR="007A5EE2" w:rsidRPr="003823B4" w:rsidRDefault="007A5EE2" w:rsidP="007A5EE2">
      <w:pPr>
        <w:pStyle w:val="StepInstructions"/>
      </w:pPr>
    </w:p>
    <w:p w:rsidR="007A5EE2" w:rsidRPr="007A5EE2" w:rsidRDefault="007A5EE2" w:rsidP="007A5EE2">
      <w:pPr>
        <w:pStyle w:val="StepInstructions"/>
        <w:rPr>
          <w:rFonts w:ascii="Arial" w:hAnsi="Arial" w:cs="Arial"/>
          <w:b/>
        </w:rPr>
      </w:pPr>
      <w:r w:rsidRPr="007A5EE2">
        <w:rPr>
          <w:rFonts w:ascii="Arial" w:hAnsi="Arial" w:cs="Arial"/>
          <w:b/>
          <w:color w:val="073662"/>
        </w:rPr>
        <w:lastRenderedPageBreak/>
        <w:t>History</w:t>
      </w:r>
    </w:p>
    <w:p w:rsidR="007A5EE2" w:rsidRPr="003823B4" w:rsidRDefault="007A5EE2" w:rsidP="007A5EE2">
      <w:pPr>
        <w:pStyle w:val="StepInstructions"/>
      </w:pPr>
      <w:r>
        <w:rPr>
          <w:b/>
        </w:rPr>
        <w:t xml:space="preserve">"Your Company Name" </w:t>
      </w:r>
      <w:r>
        <w:rPr>
          <w:color w:val="073662"/>
        </w:rPr>
        <w:t xml:space="preserve">was founded in Southern California in 1985.Over the past 25 years, </w:t>
      </w:r>
      <w:r>
        <w:rPr>
          <w:b/>
        </w:rPr>
        <w:t>"Your Company Name"</w:t>
      </w:r>
      <w:r>
        <w:t xml:space="preserve">, </w:t>
      </w:r>
      <w:r>
        <w:rPr>
          <w:color w:val="073662"/>
        </w:rPr>
        <w:t xml:space="preserve">has enhanced and perfected this remarkable property management system. As a regional force in its local market, </w:t>
      </w:r>
      <w:r>
        <w:rPr>
          <w:b/>
        </w:rPr>
        <w:t>"Your Company Name"</w:t>
      </w:r>
      <w:r>
        <w:t xml:space="preserve">, </w:t>
      </w:r>
      <w:r>
        <w:rPr>
          <w:color w:val="073662"/>
        </w:rPr>
        <w:t>is a recognized leader and is now expanding its concept nationally.</w:t>
      </w:r>
    </w:p>
    <w:p w:rsidR="007A5EE2" w:rsidRPr="003823B4" w:rsidRDefault="007A5EE2" w:rsidP="007A5EE2">
      <w:pPr>
        <w:pStyle w:val="StepInstructions"/>
      </w:pPr>
      <w:r>
        <w:t xml:space="preserve">A busy Property Management Company located in </w:t>
      </w:r>
      <w:r>
        <w:rPr>
          <w:b/>
        </w:rPr>
        <w:t>"Your Company City"</w:t>
      </w:r>
      <w:r>
        <w:t>, is looking for a receptionist with a bubbly personality that can handle 10-line phones, professionally assisting a steady stream of walk in clients, and maintaining the office environment. Serious candidates need apply only.</w:t>
      </w:r>
    </w:p>
    <w:p w:rsidR="007A5EE2" w:rsidRDefault="007A5EE2" w:rsidP="007A5EE2"/>
    <w:p w:rsidR="001816B3" w:rsidRDefault="001816B3" w:rsidP="005E090F">
      <w:pPr>
        <w:pStyle w:val="Heading1"/>
      </w:pPr>
      <w:bookmarkStart w:id="2" w:name="_GoBack"/>
      <w:bookmarkEnd w:id="2"/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E3" w:rsidRDefault="004D5EE3" w:rsidP="003C4D60">
      <w:pPr>
        <w:spacing w:after="0" w:line="240" w:lineRule="auto"/>
      </w:pPr>
      <w:r>
        <w:separator/>
      </w:r>
    </w:p>
  </w:endnote>
  <w:endnote w:type="continuationSeparator" w:id="0">
    <w:p w:rsidR="004D5EE3" w:rsidRDefault="004D5EE3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0F2BFA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E3" w:rsidRDefault="004D5EE3" w:rsidP="003C4D60">
      <w:pPr>
        <w:spacing w:after="0" w:line="240" w:lineRule="auto"/>
      </w:pPr>
      <w:r>
        <w:separator/>
      </w:r>
    </w:p>
  </w:footnote>
  <w:footnote w:type="continuationSeparator" w:id="0">
    <w:p w:rsidR="004D5EE3" w:rsidRDefault="004D5EE3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213CA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6C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2"/>
    <w:rsid w:val="001816B3"/>
    <w:rsid w:val="003C4D60"/>
    <w:rsid w:val="004D5EE3"/>
    <w:rsid w:val="005E090F"/>
    <w:rsid w:val="005F3186"/>
    <w:rsid w:val="00725D49"/>
    <w:rsid w:val="007A5EE2"/>
    <w:rsid w:val="008566C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9036C"/>
  <w15:docId w15:val="{946597F2-EADD-41FF-BE24-DF11127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5EE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StepInstructions">
    <w:name w:val="Step Instructions"/>
    <w:basedOn w:val="Normal"/>
    <w:qFormat/>
    <w:rsid w:val="007A5EE2"/>
    <w:pPr>
      <w:spacing w:after="240" w:line="240" w:lineRule="auto"/>
    </w:pPr>
    <w:rPr>
      <w:sz w:val="24"/>
      <w:szCs w:val="20"/>
    </w:rPr>
  </w:style>
  <w:style w:type="paragraph" w:styleId="ListBullet">
    <w:name w:val="List Bullet"/>
    <w:basedOn w:val="Normal"/>
    <w:uiPriority w:val="99"/>
    <w:unhideWhenUsed/>
    <w:rsid w:val="007A5EE2"/>
    <w:pPr>
      <w:numPr>
        <w:numId w:val="1"/>
      </w:numPr>
      <w:spacing w:after="240" w:line="240" w:lineRule="auto"/>
      <w:contextualSpacing/>
    </w:pPr>
    <w:rPr>
      <w:sz w:val="24"/>
      <w:szCs w:val="20"/>
    </w:rPr>
  </w:style>
  <w:style w:type="paragraph" w:customStyle="1" w:styleId="StepHeading">
    <w:name w:val="Step Heading"/>
    <w:basedOn w:val="Heading3"/>
    <w:next w:val="Normal"/>
    <w:qFormat/>
    <w:rsid w:val="007A5EE2"/>
    <w:pPr>
      <w:spacing w:before="280" w:after="120" w:line="240" w:lineRule="auto"/>
    </w:pPr>
    <w:rPr>
      <w:b/>
      <w:bCs/>
      <w:color w:val="4F81BD" w:themeColor="accent1"/>
      <w:szCs w:val="20"/>
    </w:rPr>
  </w:style>
  <w:style w:type="paragraph" w:customStyle="1" w:styleId="ScreenStepsListBullet">
    <w:name w:val="ScreenSteps List Bullet"/>
    <w:basedOn w:val="ListBullet"/>
    <w:qFormat/>
    <w:rsid w:val="007A5EE2"/>
  </w:style>
  <w:style w:type="character" w:customStyle="1" w:styleId="Heading3Char">
    <w:name w:val="Heading 3 Char"/>
    <w:basedOn w:val="DefaultParagraphFont"/>
    <w:link w:val="Heading3"/>
    <w:uiPriority w:val="9"/>
    <w:semiHidden/>
    <w:rsid w:val="007A5E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2016-08-08T00:13:00Z</dcterms:created>
  <dcterms:modified xsi:type="dcterms:W3CDTF">2016-08-08T00:19:00Z</dcterms:modified>
</cp:coreProperties>
</file>