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<w:body><w:p w:rsidR="00146F0B" w:rsidRDefault="00F83F18" w:rsidP="00F83F18"><w:pPr><w:jc w:val="center"/><w:rPr><w:b/><w:sz w:val="32"/></w:rPr></w:pPr><w:r><w:rPr><w:b/><w:sz w:val="32"/></w:rPr><w:t>REHAB MAINTENANCE CHECKLIST</w:t></w:r></w:p><w:p w:rsidR="00F83F18" w:rsidRPr="00F83F18" w:rsidRDefault="00F83F18" w:rsidP="00F83F18"><w:pPr><w:rPr><w:b/><w:sz w:val="16"/><w:szCs w:val="16"/></w:rPr></w:pPr><w:r w:rsidRPr="00F83F18"><w:rPr><w:b/><w:sz w:val="16"/><w:szCs w:val="16"/></w:rPr><w:t>Gave to Vendor:</w:t></w:r><w:r w:rsidR="00C13ABF" w:rsidRPr="00C13ABF"><w:rPr><w:b/><w:sz w:val="16"/><w:szCs w:val="16"/></w:rPr><w:t xml:space="preserve"> </w:t></w:r><w:r w:rsidR="00C13ABF"><w:rPr><w:b/><w:sz w:val="16"/><w:szCs w:val="16"/></w:rPr><w:fldChar w:fldCharType="begin"><w:ffData><w:name w:val="Text14"/><w:enabled/><w:calcOnExit w:val="0"/><w:textInput><w:default w:val="_____"/></w:textInput></w:ffData></w:fldChar></w:r><w:bookmarkStart w:id="0" w:name="Text14"/><w:r w:rsidR="00C13ABF"><w:rPr><w:b/><w:sz w:val="16"/><w:szCs w:val="16"/></w:rPr><w:instrText xml:space="preserve"> FORMTEXT </w:instrText></w:r><w:r w:rsidR="00C13ABF"><w:rPr><w:b/><w:sz w:val="16"/><w:szCs w:val="16"/></w:rPr></w:r><w:r w:rsidR="00C13ABF"><w:rPr><w:b/><w:sz w:val="16"/><w:szCs w:val="16"/></w:rPr><w:fldChar w:fldCharType="separate"/></w:r><w:r w:rsidR="00C13ABF"><w:rPr><w:b/><w:noProof/><w:sz w:val="16"/><w:szCs w:val="16"/></w:rPr><w:t>_____</w:t></w:r><w:r w:rsidR="00C13ABF"><w:rPr><w:b/><w:sz w:val="16"/><w:szCs w:val="16"/></w:rPr><w:fldChar w:fldCharType="end"/></w:r><w:bookmarkEnd w:id="0"/><w:r w:rsidR="00C13ABF"><w:rPr><w:b/><w:sz w:val="16"/><w:szCs w:val="16"/></w:rPr><w:t>/</w:t></w:r><w:r w:rsidR="00C13ABF"><w:rPr><w:b/><w:sz w:val="16"/><w:szCs w:val="16"/></w:rPr><w:fldChar w:fldCharType="begin"><w:ffData><w:name w:val="Text14"/><w:enabled/><w:calcOnExit w:val="0"/><w:textInput><w:default w:val="_____"/></w:textInput></w:ffData></w:fldChar></w:r><w:r w:rsidR="00C13ABF"><w:rPr><w:b/><w:sz w:val="16"/><w:szCs w:val="16"/></w:rPr><w:instrText xml:space="preserve"> FORMTEXT </w:instrText></w:r><w:r w:rsidR="00C13ABF"><w:rPr><w:b/><w:sz w:val="16"/><w:szCs w:val="16"/></w:rPr></w:r><w:r w:rsidR="00C13ABF"><w:rPr><w:b/><w:sz w:val="16"/><w:szCs w:val="16"/></w:rPr><w:fldChar w:fldCharType="separate"/></w:r><w:r w:rsidR="00C13ABF"><w:rPr><w:b/><w:noProof/><w:sz w:val="16"/><w:szCs w:val="16"/></w:rPr><w:t>_____</w:t></w:r><w:r w:rsidR="00C13ABF"><w:rPr><w:b/><w:sz w:val="16"/><w:szCs w:val="16"/></w:rPr><w:fldChar w:fldCharType="end"/></w:r><w:r w:rsidR="00C13ABF"><w:rPr><w:b/><w:sz w:val="16"/><w:szCs w:val="16"/></w:rPr><w:t>/</w:t></w:r><w:r w:rsidR="00C13ABF"><w:rPr><w:b/><w:sz w:val="16"/><w:szCs w:val="16"/></w:rPr><w:fldChar w:fldCharType="begin"><w:ffData><w:name w:val="Text15"/><w:enabled/><w:calcOnExit w:val="0"/><w:textInput><w:default w:val="_______"/></w:textInput></w:ffData></w:fldChar></w:r><w:bookmarkStart w:id="1" w:name="Text15"/><w:r w:rsidR="00C13ABF"><w:rPr><w:b/><w:sz w:val="16"/><w:szCs w:val="16"/></w:rPr><w:instrText xml:space="preserve"> FORMTEXT </w:instrText></w:r><w:r w:rsidR="00C13ABF"><w:rPr><w:b/><w:sz w:val="16"/><w:szCs w:val="16"/></w:rPr></w:r><w:r w:rsidR="00C13ABF"><w:rPr><w:b/><w:sz w:val="16"/><w:szCs w:val="16"/></w:rPr><w:fldChar w:fldCharType="separate"/></w:r><w:r w:rsidR="00C13ABF"><w:rPr><w:b/><w:noProof/><w:sz w:val="16"/><w:szCs w:val="16"/></w:rPr><w:t>_______</w:t></w:r><w:r w:rsidR="00C13ABF"><w:rPr><w:b/><w:sz w:val="16"/><w:szCs w:val="16"/></w:rPr><w:fldChar w:fldCharType="end"/></w:r><w:bookmarkEnd w:id="1"/></w:p><w:p w:rsidR="00F83F18" w:rsidRDefault="00F83F18" w:rsidP="00F83F18"><w:pPr><w:rPr><w:b/><w:sz w:val="16"/><w:szCs w:val="16"/></w:rPr></w:pPr><w:r w:rsidRPr="00F83F18"><w:rPr><w:b/><w:sz w:val="16"/><w:szCs w:val="16"/></w:rPr><w:t xml:space="preserve">Name: </w:t></w:r><w:r w:rsidR="00C13ABF"><w:rPr><w:b/><w:sz w:val="16"/><w:szCs w:val="16"/></w:rPr><w:fldChar w:fldCharType="begin"><w:ffData><w:name w:val="Text13"/><w:enabled/><w:calcOnExit w:val="0"/><w:textInput><w:default w:val="___________________________"/></w:textInput></w:ffData></w:fldChar></w:r><w:bookmarkStart w:id="2" w:name="Text13"/><w:r w:rsidR="00C13ABF"><w:rPr><w:b/><w:sz w:val="16"/><w:szCs w:val="16"/></w:rPr><w:instrText xml:space="preserve"> FORMTEXT </w:instrText></w:r><w:r w:rsidR="00C13ABF"><w:rPr><w:b/><w:sz w:val="16"/><w:szCs w:val="16"/></w:rPr></w:r><w:r w:rsidR="00C13ABF"><w:rPr><w:b/><w:sz w:val="16"/><w:szCs w:val="16"/></w:rPr><w:fldChar w:fldCharType="separate"/></w:r><w:r w:rsidR="00C13ABF"><w:rPr><w:b/><w:noProof/><w:sz w:val="16"/><w:szCs w:val="16"/></w:rPr><w:t>___________________________</w:t></w:r><w:r w:rsidR="00C13ABF"><w:rPr><w:b/><w:sz w:val="16"/><w:szCs w:val="16"/></w:rPr><w:fldChar w:fldCharType="end"/></w:r><w:bookmarkEnd w:id="2"/></w:p><w:p w:rsidR="00F83F18" w:rsidRDefault="00AC2DB4" w:rsidP="00F83F18"><w:pPr><w:rPr><w:b/><w:sz w:val="16"/><w:szCs w:val="16"/></w:rPr></w:pPr><w:r w:rsidRPr="00F83F18"><w:rPr><w:b/><w:noProof/><w:sz w:val="32"/></w:rPr><mc:AlternateContent><mc:Choice Requires="wps"><w:drawing><wp:anchor distT="45720" distB="45720" distL="114300" distR="114300" simplePos="0" relativeHeight="251667456" behindDoc="0" locked="0" layoutInCell="1" allowOverlap="1" wp14:anchorId="6FE0B405" wp14:editId="1A6721B3"><wp:simplePos x="0" y="0"/><wp:positionH relativeFrom="margin"><wp:posOffset>-1905</wp:posOffset></wp:positionH><wp:positionV relativeFrom="paragraph"><wp:posOffset>19685</wp:posOffset></wp:positionV><wp:extent cx="1880235" cy="9725025"/><wp:effectExtent l="0" t="0" r="24765" b="28575"/><wp:wrapSquare wrapText="bothSides"/><wp:docPr id="217" name="Text Box 2"/><wp:cNvGraphicFramePr><a:graphicFrameLocks xmlns:a="http://schemas.openxmlformats.org/drawingml/2006/main"/></wp:cNvGraphicFramePr><a:graphic xmlns:a="http://schemas.openxmlformats.org/drawingml/2006/main"><a:graphicData uri="http://schemas.microsoft.com/office/word/2010/wordprocessingShape"><wps:wsp><wps:cNvSpPr txBox="1"><a:spLocks noChangeArrowheads="1"/></wps:cNvSpPr><wps:spPr bwMode="auto"><a:xfrm><a:off x="0" y="0"/><a:ext cx="1880235" cy="9725025"/></a:xfrm><a:prstGeom prst="rect"><a:avLst/></a:prstGeom><a:solidFill><a:srgbClr val="FFFFFF"/></a:solidFill><a:ln w="9525"><a:solidFill><a:srgbClr val="000000"/></a:solidFill><a:miter lim="800000"/><a:headEnd/><a:tailEnd/></a:ln></wps:spPr><wps:txbx><w:txbxContent><w:p w:rsidR="00F83F18" w:rsidRDefault="00F83F18"><w:r><w:t>Notes:</w:t></w:r></w:p></w:txbxContent></wps:txbx><wps:bodyPr rot="0" vert="horz" wrap="square" lIns="91440" tIns="45720" rIns="91440" bIns="45720" anchor="t" anchorCtr="0"><a:noAutofit/></wps:bodyPr></wps:wsp></a:graphicData></a:graphic><wp14:sizeRelH relativeFrom="margin"><wp14:pctWidth>0</wp14:pctWidth></wp14:sizeRelH><wp14:sizeRelV relativeFrom="margin"><wp14:pctHeight>0</wp14:pctHeight></wp14:sizeRelV></wp:anchor></w:drawing></mc:Choice><mc:Fallback><w:pict><v:shapetype w14:anchorId="6FE0B405" id="_x0000_t202" coordsize="21600,21600" o:spt="202" path="m,l,21600r21600,l21600,xe"><v:stroke joinstyle="miter"/><v:path gradientshapeok="t" o:connecttype="rect"/></v:shapetype><v:shape id="Text Box 2" o:spid="_x0000_s1026" type="#_x0000_t202" style="position:absolute;margin-left:-.15pt;margin-top:1.55pt;width:148.05pt;height:765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xA;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"><v:textbox><w:txbxContent><w:p w:rsidR="00F83F18" w:rsidRDefault="00F83F18"><w:r><w:t>Notes:</w:t></w:r></w:p></w:txbxContent></v:textbox><w10:wrap type="square" anchorx="margin"/></v:shape></w:pict></mc:Fallback></mc:AlternateContent></w:r><w:r w:rsidR="00F83F18"><w:rPr><w:b/><w:sz w:val="16"/><w:szCs w:val="16"/></w:rPr><w:t xml:space="preserve">Address of Property: </w:t></w:r><w:r w:rsidR="00E226C6"><w:rPr><w:b/><w:sz w:val="16"/><w:szCs w:val="16"/></w:rPr><w:fldChar w:fldCharType="begin"><w:ffData><w:name w:val="Text1"/><w:enabled/><w:calcOnExit w:val="0"/><w:textInput><w:default w:val="____________________________________________________________"/></w:textInput></w:ffData></w:fldChar></w:r><w:bookmarkStart w:id="3" w:name="Text1"/><w:r w:rsidR="00E226C6"><w:rPr><w:b/><w:sz w:val="16"/><w:szCs w:val="16"/></w:rPr><w:instrText xml:space="preserve"> FORMTEXT </w:instrText></w:r><w:r w:rsidR="00E226C6"><w:rPr><w:b/><w:sz w:val="16"/><w:szCs w:val="16"/></w:rPr></w:r><w:r w:rsidR="00E226C6"><w:rPr><w:b/><w:sz w:val="16"/><w:szCs w:val="16"/></w:rPr><w:fldChar w:fldCharType="separate"/></w:r><w:r w:rsidR="00E226C6"><w:rPr><w:b/><w:noProof/><w:sz w:val="16"/><w:szCs w:val="16"/></w:rPr><w:t>____________________________________________________________</w:t></w:r><w:r w:rsidR="00E226C6"><w:rPr><w:b/><w:sz w:val="16"/><w:szCs w:val="16"/></w:rPr><w:fldChar w:fldCharType="end"/></w:r><w:bookmarkEnd w:id="3"/></w:p><w:p w:rsidR="00F83F18" w:rsidRDefault="00F83F18" w:rsidP="00F83F18"><w:pPr><w:rPr><w:b/><w:sz w:val="16"/><w:szCs w:val="16"/></w:rPr></w:pPr><w:r><w:rPr><w:b/><w:sz w:val="16"/><w:szCs w:val="16"/></w:rPr><w:t xml:space="preserve">Owners Last Name: </w:t></w:r><w:r w:rsidR="00E226C6"><w:rPr><w:b/><w:sz w:val="16"/><w:szCs w:val="16"/></w:rPr><w:fldChar w:fldCharType="begin"><w:ffData><w:name w:val="Text2"/><w:enabled/><w:calcOnExit w:val="0"/><w:textInput><w:default w:val="_____________________________________________________________"/></w:textInput></w:ffData></w:fldChar></w:r><w:bookmarkStart w:id="4" w:name="Text2"/><w:r w:rsidR="00E226C6"><w:rPr><w:b/><w:sz w:val="16"/><w:szCs w:val="16"/></w:rPr><w:instrText xml:space="preserve"> FORMTEXT </w:instrText></w:r><w:r w:rsidR="00E226C6"><w:rPr><w:b/><w:sz w:val="16"/><w:szCs w:val="16"/></w:rPr></w:r><w:r w:rsidR="00E226C6"><w:rPr><w:b/><w:sz w:val="16"/><w:szCs w:val="16"/></w:rPr><w:fldChar w:fldCharType="separate"/></w:r><w:r w:rsidR="00E226C6"><w:rPr><w:b/><w:noProof/><w:sz w:val="16"/><w:szCs w:val="16"/></w:rPr><w:t>_____________________________________________________________</w:t></w:r><w:r w:rsidR="00E226C6"><w:rPr><w:b/><w:sz w:val="16"/><w:szCs w:val="16"/></w:rPr><w:fldChar w:fldCharType="end"/></w:r><w:bookmarkEnd w:id="4"/></w:p><w:p w:rsidR="00F83F18" w:rsidRDefault="00F83F18" w:rsidP="00F83F18"><w:pPr><w:rPr><w:b/><w:sz w:val="16"/><w:szCs w:val="16"/></w:rPr></w:pPr><w:r><w:rPr><w:b/><w:sz w:val="16"/><w:szCs w:val="16"/></w:rPr><w:t>Accounting Balance: $</w:t></w:r><w:r w:rsidR="00E226C6"><w:rPr><w:b/><w:sz w:val="16"/><w:szCs w:val="16"/></w:rPr><w:fldChar w:fldCharType="begin"><w:ffData><w:name w:val="Text3"/><w:enabled/><w:calcOnExit w:val="0"/><w:textInput><w:default w:val="__________________"/></w:textInput></w:ffData></w:fldChar></w:r><w:bookmarkStart w:id="5" w:name="Text3"/><w:r w:rsidR="00E226C6"><w:rPr><w:b/><w:sz w:val="16"/><w:szCs w:val="16"/></w:rPr><w:instrText xml:space="preserve"> FORMTEXT </w:instrText></w:r><w:r w:rsidR="00E226C6"><w:rPr><w:b/><w:sz w:val="16"/><w:szCs w:val="16"/></w:rPr></w:r><w:r w:rsidR="00E226C6"><w:rPr><w:b/><w:sz w:val="16"/><w:szCs w:val="16"/></w:rPr><w:fldChar w:fldCharType="separate"/></w:r><w:r w:rsidR="00E226C6"><w:rPr><w:b/><w:noProof/><w:sz w:val="16"/><w:szCs w:val="16"/></w:rPr><w:t>__________________</w:t></w:r><w:r w:rsidR="00E226C6"><w:rPr><w:b/><w:sz w:val="16"/><w:szCs w:val="16"/></w:rPr><w:fldChar w:fldCharType="end"/></w:r><w:bookmarkEnd w:id="5"/><w:r><w:rPr><w:b/><w:sz w:val="16"/><w:szCs w:val="16"/></w:rPr><w:t xml:space="preserve"> Security Deposit Amount: $</w:t></w:r><w:r w:rsidR="00E226C6"><w:rPr><w:b/><w:sz w:val="16"/><w:szCs w:val="16"/></w:rPr><w:fldChar w:fldCharType="begin"><w:ffData><w:name w:val="Text4"/><w:enabled/><w:calcOnExit w:val="0"/><w:textInput><w:default w:val="_________________"/></w:textInput></w:ffData></w:fldChar></w:r><w:bookmarkStart w:id="6" w:name="Text4"/><w:r w:rsidR="00E226C6"><w:rPr><w:b/><w:sz w:val="16"/><w:szCs w:val="16"/></w:rPr><w:instrText xml:space="preserve"> FORMTEXT </w:instrText></w:r><w:r w:rsidR="00E226C6"><w:rPr><w:b/><w:sz w:val="16"/><w:szCs w:val="16"/></w:rPr></w:r><w:r w:rsidR="00E226C6"><w:rPr><w:b/><w:sz w:val="16"/><w:szCs w:val="16"/></w:rPr><w:fldChar w:fldCharType="separate"/></w:r><w:r w:rsidR="00E226C6"><w:rPr><w:b/><w:noProof/><w:sz w:val="16"/><w:szCs w:val="16"/></w:rPr><w:t>_________________</w:t></w:r><w:r w:rsidR="00E226C6"><w:rPr><w:b/><w:sz w:val="16"/><w:szCs w:val="16"/></w:rPr><w:fldChar w:fldCharType="end"/></w:r><w:bookmarkEnd w:id="6"/></w:p><w:p w:rsidR="00F83F18" w:rsidRDefault="00F83F18" w:rsidP="00F83F18"><w:pPr><w:rPr><w:b/><w:sz w:val="16"/><w:szCs w:val="16"/></w:rPr></w:pPr><w:r><w:rPr><w:b/><w:sz w:val="16"/><w:szCs w:val="16"/></w:rPr><w:t>Video #</w:t></w:r><w:r w:rsidR="00E226C6"><w:rPr><w:b/><w:sz w:val="16"/><w:szCs w:val="16"/></w:rPr><w:fldChar w:fldCharType="begin"><w:ffData><w:name w:val="Text5"/><w:enabled/><w:calcOnExit w:val="0"/><w:textInput><w:default w:val="___________________________________"/></w:textInput></w:ffData></w:fldChar></w:r><w:bookmarkStart w:id="7" w:name="Text5"/><w:r w:rsidR="00E226C6"><w:rPr><w:b/><w:sz w:val="16"/><w:szCs w:val="16"/></w:rPr><w:instrText xml:space="preserve"> FORMTEXT </w:instrText></w:r><w:r w:rsidR="00E226C6"><w:rPr><w:b/><w:sz w:val="16"/><w:szCs w:val="16"/></w:rPr></w:r><w:r w:rsidR="00E226C6"><w:rPr><w:b/><w:sz w:val="16"/><w:szCs w:val="16"/></w:rPr><w:fldChar w:fldCharType="separate"/></w:r><w:r w:rsidR="00E226C6"><w:rPr><w:b/><w:noProof/><w:sz w:val="16"/><w:szCs w:val="16"/></w:rPr><w:t>___________________________________</w:t></w:r><w:r w:rsidR="00E226C6"><w:rPr><w:b/><w:sz w:val="16"/><w:szCs w:val="16"/></w:rPr><w:fldChar w:fldCharType="end"/></w:r><w:bookmarkEnd w:id="7"/><w:r><w:rPr><w:b/><w:sz w:val="16"/><w:szCs w:val="16"/></w:rPr><w:t>Time:</w:t></w:r><w:r w:rsidR="00E226C6"><w:rPr><w:b/><w:sz w:val="16"/><w:szCs w:val="16"/></w:rPr><w:fldChar w:fldCharType="begin"><w:ffData><w:name w:val="Text6"/><w:enabled/><w:calcOnExit w:val="0"/><w:textInput><w:default w:val="______________"/></w:textInput></w:ffData></w:fldChar></w:r><w:bookmarkStart w:id="8" w:name="Text6"/><w:r w:rsidR="00E226C6"><w:rPr><w:b/><w:sz w:val="16"/><w:szCs w:val="16"/></w:rPr><w:instrText xml:space="preserve"> FORMTEXT </w:instrText></w:r><w:r w:rsidR="00E226C6"><w:rPr><w:b/><w:sz w:val="16"/><w:szCs w:val="16"/></w:rPr></w:r><w:r w:rsidR="00E226C6"><w:rPr><w:b/><w:sz w:val="16"/><w:szCs w:val="16"/></w:rPr><w:fldChar w:fldCharType="separate"/></w:r><w:r w:rsidR="00E226C6"><w:rPr><w:b/><w:noProof/><w:sz w:val="16"/><w:szCs w:val="16"/></w:rPr><w:t>______________</w:t></w:r><w:r w:rsidR="00E226C6"><w:rPr><w:b/><w:sz w:val="16"/><w:szCs w:val="16"/></w:rPr><w:fldChar w:fldCharType="end"/></w:r><w:bookmarkEnd w:id="8"/><w:r><w:rPr><w:b/><w:sz w:val="16"/><w:szCs w:val="16"/></w:rPr><w:t xml:space="preserve"> SQFT </w:t></w:r><w:r w:rsidR="00E226C6"><w:rPr><w:b/><w:sz w:val="16"/><w:szCs w:val="16"/></w:rPr><w:fldChar w:fldCharType="begin"><w:ffData><w:name w:val="Text7"/><w:enabled/><w:calcOnExit w:val="0"/><w:textInput><w:default w:val="_____________"/></w:textInput></w:ffData></w:fldChar></w:r><w:bookmarkStart w:id="9" w:name="Text7"/><w:r w:rsidR="00E226C6"><w:rPr><w:b/><w:sz w:val="16"/><w:szCs w:val="16"/></w:rPr><w:instrText xml:space="preserve"> FORMTEXT </w:instrText></w:r><w:r w:rsidR="00E226C6"><w:rPr><w:b/><w:sz w:val="16"/><w:szCs w:val="16"/></w:rPr></w:r><w:r w:rsidR="00E226C6"><w:rPr><w:b/><w:sz w:val="16"/><w:szCs w:val="16"/></w:rPr><w:fldChar w:fldCharType="separate"/></w:r><w:r w:rsidR="00E226C6"><w:rPr><w:b/><w:noProof/><w:sz w:val="16"/><w:szCs w:val="16"/></w:rPr><w:t>_____________</w:t></w:r><w:r w:rsidR="00E226C6"><w:rPr><w:b/><w:sz w:val="16"/><w:szCs w:val="16"/></w:rPr><w:fldChar w:fldCharType="end"/></w:r><w:bookmarkEnd w:id="9"/></w:p><w:p w:rsidR="00E226C6" w:rsidRDefault="00E226C6" w:rsidP="00F83F18"><w:pPr><w:rPr><w:b/><w:sz w:val="16"/><w:szCs w:val="16"/></w:rPr></w:pPr><w:r><w:rPr><w:b/><w:noProof/><w:sz w:val="16"/><w:szCs w:val="16"/></w:rPr><mc:AlternateContent><mc:Choice Requires="wpg"><w:drawing><wp:anchor distT="0" distB="0" distL="114300" distR="114300" simplePos="0" relativeHeight="251666432" behindDoc="1" locked="0" layoutInCell="1" allowOverlap="1" wp14:anchorId="0F039E3E" wp14:editId="18DA56AA"><wp:simplePos x="0" y="0"/><wp:positionH relativeFrom="column"><wp:posOffset>2017395</wp:posOffset></wp:positionH><wp:positionV relativeFrom="paragraph"><wp:posOffset>203200</wp:posOffset></wp:positionV><wp:extent cx="3962400" cy="228600"/><wp:effectExtent l="0" t="0" r="19050" b="19050"/><wp:wrapNone/><wp:docPr id="8" name="Group 8"/><wp:cNvGraphicFramePr/><a:graphic xmlns:a="http://schemas.openxmlformats.org/drawingml/2006/main"><a:graphicData uri="http://schemas.microsoft.com/office/word/2010/wordprocessingGroup"><wpg:wgp><wpg:cNvGrpSpPr/><wpg:grpSpPr><a:xfrm><a:off x="0" y="0"/><a:ext cx="3962400" cy="228600"/><a:chOff x="0" y="0"/><a:chExt cx="3962400" cy="228600"/></a:xfrm></wpg:grpSpPr><wps:wsp><wps:cNvPr id="1" name="Rectangle 1"/><wps:cNvSpPr/><wps:spPr><a:xfrm><a:off x="0" y="0"/><a:ext cx="1981200" cy="228600"/></a:xfrm><a:prstGeom prst="rect"><a:avLst/></a:prstGeom></wps:spPr><wps:style><a:lnRef idx="2"><a:schemeClr val="accent1"><a:shade val="50000"/></a:schemeClr></a:lnRef><a:fillRef idx="1"><a:schemeClr val="accent1"/></a:fillRef><a:effectRef idx="0"><a:schemeClr val="accent1"/></a:effectRef><a:fontRef idx="minor"><a:schemeClr val="lt1"/></a:fontRef></wps:style><wps:txbx><w:txbxContent><w:p w:rsidR="00E226C6" w:rsidRPr="00E226C6" w:rsidRDefault="00E226C6" w:rsidP="00E226C6"><w:pPr><w:jc w:val="center"/><w:rPr><w:sz w:val="16"/><w:szCs w:val="16"/></w:rPr></w:pPr><w:r w:rsidRPr="00E226C6"><w:rPr><w:sz w:val="16"/><w:szCs w:val="16"/></w:rPr><w:t>New Resident Move-In Date (if Any):</w:t></w:r></w:p></w:txbxContent></wps:txbx><wps:bodyPr rot="0" spcFirstLastPara="0" vertOverflow="overflow" horzOverflow="overflow" vert="horz" wrap="square" lIns="91440" tIns="45720" rIns="91440" bIns="45720" numCol="1" spcCol="0" rtlCol="0" fromWordArt="0" anchor="ctr" anchorCtr="0" forceAA="0" compatLnSpc="1"><a:prstTxWarp prst="textNoShape"><a:avLst/></a:prstTxWarp><a:noAutofit/></wps:bodyPr></wps:wsp><wps:wsp><wps:cNvPr id="2" name="Rectangle 2"/><wps:cNvSpPr/><wps:spPr><a:xfrm><a:off x="1981200" y="0"/><a:ext cx="1981200" cy="228600"/></a:xfrm><a:prstGeom prst="rect"><a:avLst/></a:prstGeom><a:solidFill><a:schemeClr val="bg1"/></a:solidFill></wps:spPr><wps:style><a:lnRef idx="2"><a:schemeClr val="accent1"><a:shade val="50000"/></a:schemeClr></a:lnRef><a:fillRef idx="1"><a:schemeClr val="accent1"/></a:fillRef><a:effectRef idx="0"><a:schemeClr val="accent1"/></a:effectRef><a:fontRef idx="minor"><a:schemeClr val="lt1"/></a:fontRef></wps:style><wps:txbx><w:txbxContent><w:p w:rsidR="00E226C6" w:rsidRPr="00E226C6" w:rsidRDefault="00E226C6" w:rsidP="00E226C6"><w:pPr><w:jc w:val="center"/><w:rPr><w:sz w:val="16"/><w:szCs w:val="16"/></w:rPr></w:pPr></w:p></w:txbxContent></wps:txbx><wps:bodyPr rot="0" spcFirstLastPara="0" vertOverflow="overflow" horzOverflow="overflow" vert="horz" wrap="square" lIns="91440" tIns="45720" rIns="91440" bIns="45720" numCol="1" spcCol="0" rtlCol="0" fromWordArt="0" anchor="ctr" anchorCtr="0" forceAA="0" compatLnSpc="1"><a:prstTxWarp prst="textNoShape"><a:avLst/></a:prstTxWarp><a:noAutofit/></wps:bodyPr></wps:wsp></wpg:wgp></a:graphicData></a:graphic></wp:anchor></w:drawing></mc:Choice><mc:Fallback><w:pict><v:group w14:anchorId="0F039E3E" id="Group 8" o:spid="_x0000_s1027" style="position:absolute;margin-left:158.85pt;margin-top:16pt;width:312pt;height:18pt;z-index:-251650048" coordsize="39624,2286" o:gfxdata="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"><v:rect id="Rectangle 1" o:spid="_x0000_s1028" style="position:absolute;width:19812;height:2286;visibility:visible;mso-wrap-style:square;v-text-anchor:middle" o:gfxdata="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" fillcolor="#4f81bd [3204]" strokecolor="#243f60 [1604]" strokeweight="2pt"><v:textbox><w:txbxContent><w:p w:rsidR="00E226C6" w:rsidRPr="00E226C6" w:rsidRDefault="00E226C6" w:rsidP="00E226C6"><w:pPr><w:jc w:val="center"/><w:rPr><w:sz w:val="16"/><w:szCs w:val="16"/></w:rPr></w:pPr><w:r w:rsidRPr="00E226C6"><w:rPr><w:sz w:val="16"/><w:szCs w:val="16"/></w:rPr><w:t>New Resident Move-In Date (if Any):</w:t></w:r></w:p></w:txbxContent></v:textbox></v:rect><v:rect id="Rectangle 2" o:spid="_x0000_s1029" style="position:absolute;left:19812;width:19812;height:2286;visibility:visible;mso-wrap-style:square;v-text-anchor:middle" o:gfxdata="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" fillcolor="white [3212]" strokecolor="#243f60 [1604]" strokeweight="2pt"><v:textbox><w:txbxContent><w:p w:rsidR="00E226C6" w:rsidRPr="00E226C6" w:rsidRDefault="00E226C6" w:rsidP="00E226C6"><w:pPr><w:jc w:val="center"/><w:rPr><w:sz w:val="16"/><w:szCs w:val="16"/></w:rPr></w:pPr></w:p></w:txbxContent></v:textbox></v:rect></v:group></w:pict></mc:Fallback></mc:AlternateContent></w:r><w:r w:rsidR="00F83F18"><w:rPr><w:b/><w:sz w:val="16"/><w:szCs w:val="16"/></w:rPr><w:t xml:space="preserve">Residential Move-in Date: </w:t></w:r><w:r><w:rPr><w:b/><w:sz w:val="16"/><w:szCs w:val="16"/></w:rPr><w:fldChar w:fldCharType="begin"><w:ffData><w:name w:val="Text8"/><w:enabled/><w:calcOnExit w:val="0"/><w:textInput><w:default w:val="_______"/></w:textInput></w:ffData></w:fldChar></w:r><w:bookmarkStart w:id="10" w:name="Text8"/><w:r><w:rPr><w:b/><w:sz w:val="16"/><w:szCs w:val="16"/></w:rPr><w:instrText xml:space="preserve"> FORMTEXT </w:instrText></w:r><w:r><w:rPr><w:b/><w:sz w:val="16"/><w:szCs w:val="16"/></w:rPr></w:r><w:r><w:rPr><w:b/><w:sz w:val="16"/><w:szCs w:val="16"/></w:rPr><w:fldChar w:fldCharType="separate"/></w:r><w:r><w:rPr><w:b/><w:noProof/><w:sz w:val="16"/><w:szCs w:val="16"/></w:rPr><w:t>_______</w:t></w:r><w:r><w:rPr><w:b/><w:sz w:val="16"/><w:szCs w:val="16"/></w:rPr><w:fldChar w:fldCharType="end"/></w:r><w:bookmarkEnd w:id="10"/><w:r w:rsidR="00F83F18"><w:rPr><w:b/><w:sz w:val="16"/><w:szCs w:val="16"/></w:rPr><w:t>/</w:t></w:r><w:r><w:rPr><w:b/><w:sz w:val="16"/><w:szCs w:val="16"/></w:rPr><w:fldChar w:fldCharType="begin"><w:ffData><w:name w:val="Text8"/><w:enabled/><w:calcOnExit w:val="0"/><w:textInput><w:default w:val="_______"/></w:textInput></w:ffData></w:fldChar></w:r><w:r><w:rPr><w:b/><w:sz w:val="16"/><w:szCs w:val="16"/></w:rPr><w:instrText xml:space="preserve"> FORMTEXT </w:instrText></w:r><w:r><w:rPr><w:b/><w:sz w:val="16"/><w:szCs w:val="16"/></w:rPr></w:r><w:r><w:rPr><w:b/><w:sz w:val="16"/><w:szCs w:val="16"/></w:rPr><w:fldChar w:fldCharType="separate"/></w:r><w:r><w:rPr><w:b/><w:noProof/><w:sz w:val="16"/><w:szCs w:val="16"/></w:rPr><w:t>_______</w:t></w:r><w:r><w:rPr><w:b/><w:sz w:val="16"/><w:szCs w:val="16"/></w:rPr><w:fldChar w:fldCharType="end"/></w:r><w:r w:rsidR="00F83F18"><w:rPr><w:b/><w:sz w:val="16"/><w:szCs w:val="16"/></w:rPr><w:t>/</w:t></w:r><w:r><w:rPr><w:b/><w:sz w:val="16"/><w:szCs w:val="16"/></w:rPr><w:fldChar w:fldCharType="begin"><w:ffData><w:name w:val="Text9"/><w:enabled/><w:calcOnExit w:val="0"/><w:textInput><w:default w:val="__________"/></w:textInput></w:ffData></w:fldChar></w:r><w:bookmarkStart w:id="11" w:name="Text9"/><w:r><w:rPr><w:b/><w:sz w:val="16"/><w:szCs w:val="16"/></w:rPr><w:instrText xml:space="preserve"> FORMTEXT </w:instrText></w:r><w:r><w:rPr><w:b/><w:sz w:val="16"/><w:szCs w:val="16"/></w:rPr></w:r><w:r><w:rPr><w:b/><w:sz w:val="16"/><w:szCs w:val="16"/></w:rPr><w:fldChar w:fldCharType="separate"/></w:r><w:r><w:rPr><w:b/><w:noProof/><w:sz w:val="16"/><w:szCs w:val="16"/></w:rPr><w:t>__________</w:t></w:r><w:r><w:rPr><w:b/><w:sz w:val="16"/><w:szCs w:val="16"/></w:rPr><w:fldChar w:fldCharType="end"/></w:r><w:bookmarkEnd w:id="11"/><w:r w:rsidR="001703DE"><w:rPr><w:b/><w:sz w:val="16"/><w:szCs w:val="16"/></w:rPr><w:t xml:space="preserve">   Staff: </w:t></w:r><w:r><w:rPr><w:b/><w:sz w:val="16"/><w:szCs w:val="16"/></w:rPr><w:fldChar w:fldCharType="begin"><w:ffData><w:name w:val="Text10"/><w:enabled/><w:calcOnExit w:val="0"/><w:textInput><w:default w:val="_________________________"/></w:textInput></w:ffData></w:fldChar></w:r><w:bookmarkStart w:id="12" w:name="Text10"/><w:r><w:rPr><w:b/><w:sz w:val="16"/><w:szCs w:val="16"/></w:rPr><w:instrText xml:space="preserve"> FORMTEXT </w:instrText></w:r><w:r><w:rPr><w:b/><w:sz w:val="16"/><w:szCs w:val="16"/></w:rPr></w:r><w:r><w:rPr><w:b/><w:sz w:val="16"/><w:szCs w:val="16"/></w:rPr><w:fldChar w:fldCharType="separate"/></w:r><w:r><w:rPr><w:b/><w:noProof/><w:sz w:val="16"/><w:szCs w:val="16"/></w:rPr><w:t>_________________________</w:t></w:r><w:r><w:rPr><w:b/><w:sz w:val="16"/><w:szCs w:val="16"/></w:rPr><w:fldChar w:fldCharType="end"/></w:r><w:bookmarkEnd w:id="12"/></w:p><w:p w:rsidR="00E226C6" w:rsidRDefault="00E226C6" w:rsidP="00F83F18"><w:pPr><w:rPr><w:b/><w:sz w:val="16"/><w:szCs w:val="16"/></w:rPr></w:pPr><w:r w:rsidRPr="0060488C"><w:rPr><w:b/><w:noProof/><w:sz w:val="16"/><w:szCs w:val="16"/></w:rPr><mc:AlternateContent><mc:Choice Requires="wps"><w:drawing><wp:anchor distT="45720" distB="45720" distL="114300" distR="114300" simplePos="0" relativeHeight="251662336" behindDoc="0" locked="0" layoutInCell="1" allowOverlap="1" wp14:anchorId="3789CE81" wp14:editId="3CC3EA7A"><wp:simplePos x="0" y="0"/><wp:positionH relativeFrom="margin"><wp:posOffset>1874520</wp:posOffset></wp:positionH><wp:positionV relativeFrom="paragraph"><wp:posOffset>266065</wp:posOffset></wp:positionV><wp:extent cx="4861560" cy="6372225"/><wp:effectExtent l="0" t="0" r="0" b="9525"/><wp:wrapSquare wrapText="bothSides"/><wp:docPr id="6" name="Text Box 2"/><wp:cNvGraphicFramePr><a:graphicFrameLocks xmlns:a="http://schemas.openxmlformats.org/drawingml/2006/main"/></wp:cNvGraphicFramePr><a:graphic xmlns:a="http://schemas.openxmlformats.org/drawingml/2006/main"><a:graphicData uri="http://schemas.microsoft.com/office/word/2010/wordprocessingShape"><wps:wsp><wps:cNvSpPr txBox="1"><a:spLocks noChangeArrowheads="1"/></wps:cNvSpPr><wps:spPr bwMode="auto"><a:xfrm><a:off x="0" y="0"/><a:ext cx="4861560" cy="6372225"/></a:xfrm><a:prstGeom prst="rect"><a:avLst/></a:prstGeom><a:solidFill><a:srgbClr val="FFFFFF"/></a:solidFill><a:ln w="9525"><a:noFill/><a:miter lim="800000"/><a:headEnd/><a:tailEnd/></a:ln></wps:spPr><wps:txbx><w:txbxContent><w:tbl><w:tblPr><w:tblStyle w:val="TableGrid"/><w:tblW w:w="7295" w:type="dxa"/><w:tblInd w:w="-5" w:type="dxa"/><w:tblLook w:val="04A0" w:firstRow="1" w:lastRow="0" w:firstColumn="1" w:lastColumn="0" w:noHBand="0" w:noVBand="1"/></w:tblPr><w:tblGrid><w:gridCol w:w="377"/><w:gridCol w:w="394"/><w:gridCol w:w="952"/><w:gridCol w:w="5572"/></w:tblGrid><w:tr w:rsidR="00A95E18" w:rsidTr="00A95E18"><w:sdt><w:sdtPr><w:rPr><w:b/><w:sz w:val="16"/><w:szCs w:val="16"/></w:rPr><w:id w:val="-1824006"/><w14:checkbox><w14:checked w14:val="0"/><w14:checkedState w14:val="2612" w14:font="MS Gothic"/><w14:uncheckedState w14:val="2610" w14:font="MS Gothic"/></w14:checkbox></w:sdtPr><w:sdtEndPr/><w:sdtContent><w:tc><w:tcPr><w:tcW w:w="377" w:type="dxa"/><w:tcBorders><w:top w:val="nil"/><w:left w:val="nil"/><w:bottom w:val="nil"/><w:right w:val="nil"/></w:tcBorders></w:tcPr><w:p w:rsidR="00A95E18" w:rsidRDefault="00C13ABF" w:rsidP="003C4338"><w:pPr><w:rPr><w:b/><w:sz w:val="16"/><w:szCs w:val="16"/></w:rPr></w:pPr><w:r><w:rPr><w:rFonts w:ascii="MS Gothic" w:eastAsia="MS Gothic" w:hAnsi="MS Gothic" w:hint="eastAsia"/><w:b/><w:sz w:val="16"/><w:szCs w:val="16"/></w:rPr><w:t>☐</w:t></w:r></w:p></w:tc></w:sdtContent></w:sdt><w:tc><w:tcPr><w:tcW w:w="394" w:type="dxa"/><w:tcBorders><w:top w:val="nil"/><w:left w:val="nil"/><w:bottom w:val="nil"/><w:right w:val="nil"/></w:tcBorders></w:tcPr><w:p w:rsidR="00A95E18" w:rsidRPr="003C4338" w:rsidRDefault="00A95E18" w:rsidP="003C4338"><w:pPr><w:rPr><w:sz w:val="16"/><w:szCs w:val="16"/></w:rPr></w:pPr><w:r w:rsidRPr="003C4338"><w:rPr><w:sz w:val="16"/><w:szCs w:val="16"/></w:rPr><w:t>1</w:t></w:r></w:p></w:tc><w:tc><w:tcPr><w:tcW w:w="6524" w:type="dxa"/><w:gridSpan w:val="2"/><w:tcBorders><w:top w:val="nil"/><w:left w:val="nil"/><w:bottom w:val="nil"/><w:right w:val="nil"/></w:tcBorders></w:tcPr><w:p w:rsidR="00A95E18" w:rsidRPr="003C4338" w:rsidRDefault="00A95E18" w:rsidP="00513810"><w:pPr><w:ind w:right="-468"/><w:rPr><w:sz w:val="16"/><w:szCs w:val="16"/></w:rPr></w:pPr><w:r w:rsidRPr="003C4338"><w:rPr><w:sz w:val="16"/><w:szCs w:val="16"/></w:rPr><w:t>Update LMS status &amp; Property detail in M1 (Condition</w:t></w:r><w:r><w:rPr><w:sz w:val="16"/><w:szCs w:val="16"/></w:rPr><w:t xml:space="preserve">, Occupied Status, Availability </w:t></w:r><w:r w:rsidRPr="003C4338"><w:rPr><w:sz w:val="16"/><w:szCs w:val="16"/></w:rPr><w:t>Date)</w:t></w:r></w:p></w:tc></w:tr><w:tr w:rsidR="00A95E18" w:rsidTr="00A95E18"><w:sdt><w:sdtPr><w:rPr><w:b/><w:sz w:val="16"/><w:szCs w:val="16"/></w:rPr><w:id w:val="195813479"/><w14:checkbox><w14:checked w14:val="0"/><w14:checkedState w14:val="2612" w14:font="MS Gothic"/><w14:uncheckedState w14:val="2610" w14:font="MS Gothic"/></w14:checkbox></w:sdtPr><w:sdtEndPr/><w:sdtContent><w:tc><w:tcPr><w:tcW w:w="377" w:type="dxa"/><w:tcBorders><w:top w:val="nil"/><w:left w:val="nil"/><w:bottom w:val="nil"/><w:right w:val="nil"/></w:tcBorders></w:tcPr><w:p w:rsidR="00A95E18" w:rsidRDefault="00A95E18" w:rsidP="003C4338"><w:pPr><w:rPr><w:b/><w:sz w:val="16"/><w:szCs w:val="16"/></w:rPr></w:pPr><w:r><w:rPr><w:rFonts w:ascii="MS Gothic" w:eastAsia="MS Gothic" w:hAnsi="MS Gothic" w:hint="eastAsia"/><w:b/><w:sz w:val="16"/><w:szCs w:val="16"/></w:rPr><w:t>☐</w:t></w:r></w:p></w:tc></w:sdtContent></w:sdt><w:tc><w:tcPr><w:tcW w:w="394" w:type="dxa"/><w:tcBorders><w:top w:val="nil"/><w:left w:val="nil"/><w:bottom w:val="nil"/><w:right w:val="nil"/></w:tcBorders></w:tcPr><w:p w:rsidR="00A95E18" w:rsidRPr="003C4338" w:rsidRDefault="00A95E18" w:rsidP="003C4338"><w:pPr><w:rPr><w:sz w:val="16"/><w:szCs w:val="16"/></w:rPr></w:pPr><w:r w:rsidRPr="003C4338"><w:rPr><w:sz w:val="16"/><w:szCs w:val="16"/></w:rPr><w:t>2</w:t></w:r></w:p></w:tc><w:tc><w:tcPr><w:tcW w:w="6524" w:type="dxa"/><w:gridSpan w:val="2"/><w:tcBorders><w:top w:val="nil"/><w:left w:val="nil"/><w:bottom w:val="nil"/><w:right w:val="nil"/></w:tcBorders></w:tcPr><w:p w:rsidR="00A95E18" w:rsidRPr="003C4338" w:rsidRDefault="00A95E18" w:rsidP="003C4338"><w:pPr><w:rPr><w:rFonts w:cs="Arial"/><w:sz w:val="16"/><w:szCs w:val="16"/></w:rPr></w:pPr><w:r w:rsidRPr="003C4338"><w:rPr><w:rFonts w:cs="Arial"/><w:sz w:val="16"/><w:szCs w:val="16"/></w:rPr><w:t>Update Resident Move in (RML) STATUS if rented (Condition, Occupied Status)</w:t></w:r></w:p></w:tc></w:tr><w:tr w:rsidR="00A95E18" w:rsidTr="00A95E18"><w:sdt><w:sdtPr><w:rPr><w:b/><w:sz w:val="16"/><w:szCs w:val="16"/></w:rPr><w:id w:val="760033669"/><w14:checkbox><w14:checked w14:val="0"/><w14:checkedState w14:val="2612" w14:font="MS Gothic"/><w14:uncheckedState w14:val="2610" w14:font="MS Gothic"/></w14:checkbox></w:sdtPr><w:sdtEndPr/><w:sdtContent><w:tc><w:tcPr><w:tcW w:w="377" w:type="dxa"/><w:tcBorders><w:top w:val="nil"/><w:left w:val="nil"/><w:bottom w:val="nil"/><w:right w:val="nil"/></w:tcBorders></w:tcPr><w:p w:rsidR="00A95E18" w:rsidRDefault="00A95E18" w:rsidP="003C4338"><w:pPr><w:rPr><w:b/><w:sz w:val="16"/><w:szCs w:val="16"/></w:rPr></w:pPr><w:r><w:rPr><w:rFonts w:ascii="MS Gothic" w:eastAsia="MS Gothic" w:hAnsi="MS Gothic" w:hint="eastAsia"/><w:b/><w:sz w:val="16"/><w:szCs w:val="16"/></w:rPr><w:t>☐</w:t></w:r></w:p></w:tc></w:sdtContent></w:sdt><w:tc><w:tcPr><w:tcW w:w="394" w:type="dxa"/><w:tcBorders><w:top w:val="nil"/><w:left w:val="nil"/><w:bottom w:val="nil"/><w:right w:val="nil"/></w:tcBorders></w:tcPr><w:p w:rsidR="00A95E18" w:rsidRPr="003C4338" w:rsidRDefault="00A95E18" w:rsidP="003C4338"><w:pPr><w:rPr><w:sz w:val="16"/><w:szCs w:val="16"/></w:rPr></w:pPr><w:r w:rsidRPr="003C4338"><w:rPr><w:sz w:val="16"/><w:szCs w:val="16"/></w:rPr><w:t>3</w:t></w:r></w:p></w:tc><w:tc><w:tcPr><w:tcW w:w="6524" w:type="dxa"/><w:gridSpan w:val="2"/><w:tcBorders><w:top w:val="nil"/><w:left w:val="nil"/><w:bottom w:val="nil"/><w:right w:val="nil"/></w:tcBorders></w:tcPr><w:p w:rsidR="00A95E18" w:rsidRPr="003C4338" w:rsidRDefault="00A95E18" w:rsidP="003C4338"><w:pPr><w:rPr><w:rFonts w:cs="Arial"/><w:sz w:val="16"/><w:szCs w:val="16"/></w:rPr></w:pPr><w:r w:rsidRPr="003C4338"><w:rPr><w:rFonts w:cs="Arial"/><w:sz w:val="16"/><w:szCs w:val="16"/></w:rPr><w:t>Log LBX #  into Equipment Ledger in Tablet</w:t></w:r></w:p></w:tc></w:tr><w:tr w:rsidR="00A95E18" w:rsidTr="00A95E18"><w:sdt><w:sdtPr><w:rPr><w:b/><w:sz w:val="16"/><w:szCs w:val="16"/></w:rPr><w:id w:val="296425024"/><w14:checkbox><w14:checked w14:val="0"/><w14:checkedState w14:val="2612" w14:font="MS Gothic"/><w14:uncheckedState w14:val="2610" w14:font="MS Gothic"/></w14:checkbox></w:sdtPr><w:sdtEndPr/><w:sdtContent><w:tc><w:tcPr><w:tcW w:w="377" w:type="dxa"/><w:tcBorders><w:top w:val="nil"/><w:left w:val="nil"/><w:bottom w:val="nil"/><w:right w:val="nil"/></w:tcBorders></w:tcPr><w:p w:rsidR="00A95E18" w:rsidRDefault="00A95E18" w:rsidP="003C4338"><w:pPr><w:rPr><w:b/><w:sz w:val="16"/><w:szCs w:val="16"/></w:rPr></w:pPr><w:r><w:rPr><w:rFonts w:ascii="MS Gothic" w:eastAsia="MS Gothic" w:hAnsi="MS Gothic" w:hint="eastAsia"/><w:b/><w:sz w:val="16"/><w:szCs w:val="16"/></w:rPr><w:t>☐</w:t></w:r></w:p></w:tc></w:sdtContent></w:sdt><w:tc><w:tcPr><w:tcW w:w="394" w:type="dxa"/><w:tcBorders><w:top w:val="nil"/><w:left w:val="nil"/><w:bottom w:val="nil"/><w:right w:val="nil"/></w:tcBorders></w:tcPr><w:p w:rsidR="00A95E18" w:rsidRPr="003C4338" w:rsidRDefault="00A95E18" w:rsidP="003C4338"><w:pPr><w:rPr><w:sz w:val="16"/><w:szCs w:val="16"/></w:rPr></w:pPr><w:r w:rsidRPr="003C4338"><w:rPr><w:sz w:val="16"/><w:szCs w:val="16"/></w:rPr><w:t>4</w:t></w:r></w:p></w:tc><w:tc><w:tcPr><w:tcW w:w="6524" w:type="dxa"/><w:gridSpan w:val="2"/><w:tcBorders><w:top w:val="nil"/><w:left w:val="nil"/><w:bottom w:val="nil"/><w:right w:val="nil"/></w:tcBorders></w:tcPr><w:p w:rsidR="00A95E18" w:rsidRPr="003C4338" w:rsidRDefault="00A95E18" w:rsidP="003C4338"><w:pPr><w:rPr><w:sz w:val="16"/><w:szCs w:val="16"/></w:rPr></w:pPr><w:r w:rsidRPr="003C4338"><w:rPr><w:sz w:val="16"/><w:szCs w:val="16"/></w:rPr><w:t>Put keys on key board and change tag to blue</w:t></w:r></w:p></w:tc></w:tr><w:tr w:rsidR="00A95E18" w:rsidTr="00A95E18"><w:sdt><w:sdtPr><w:rPr><w:b/><w:sz w:val="16"/><w:szCs w:val="16"/></w:rPr><w:id w:val="-366990650"/><w14:checkbox><w14:checked w14:val="0"/><w14:checkedState w14:val="2612" w14:font="MS Gothic"/><w14:uncheckedState w14:val="2610" w14:font="MS Gothic"/></w14:checkbox></w:sdtPr><w:sdtEndPr/><w:sdtContent><w:tc><w:tcPr><w:tcW w:w="377" w:type="dxa"/><w:tcBorders><w:top w:val="nil"/><w:left w:val="nil"/><w:bottom w:val="nil"/><w:right w:val="nil"/></w:tcBorders></w:tcPr><w:p w:rsidR="00A95E18" w:rsidRDefault="00A95E18" w:rsidP="003C4338"><w:pPr><w:rPr><w:b/><w:sz w:val="16"/><w:szCs w:val="16"/></w:rPr></w:pPr><w:r><w:rPr><w:rFonts w:ascii="MS Gothic" w:eastAsia="MS Gothic" w:hAnsi="MS Gothic" w:hint="eastAsia"/><w:b/><w:sz w:val="16"/><w:szCs w:val="16"/></w:rPr><w:t>☐</w:t></w:r></w:p></w:tc></w:sdtContent></w:sdt><w:tc><w:tcPr><w:tcW w:w="394" w:type="dxa"/><w:tcBorders><w:top w:val="nil"/><w:left w:val="nil"/><w:bottom w:val="nil"/><w:right w:val="nil"/></w:tcBorders></w:tcPr><w:p w:rsidR="00A95E18" w:rsidRPr="003C4338" w:rsidRDefault="00A95E18" w:rsidP="003C4338"><w:pPr><w:rPr><w:sz w:val="16"/><w:szCs w:val="16"/></w:rPr></w:pPr><w:r w:rsidRPr="003C4338"><w:rPr><w:sz w:val="16"/><w:szCs w:val="16"/></w:rPr><w:t>5</w:t></w:r></w:p></w:tc><w:tc><w:tcPr><w:tcW w:w="6524" w:type="dxa"/><w:gridSpan w:val="2"/><w:tcBorders><w:top w:val="nil"/><w:left w:val="nil"/><w:bottom w:val="nil"/><w:right w:val="nil"/></w:tcBorders></w:tcPr><w:p w:rsidR="00A95E18" w:rsidRPr="003C4338" w:rsidRDefault="00A95E18" w:rsidP="003C4338"><w:pPr><w:rPr><w:sz w:val="16"/><w:szCs w:val="16"/></w:rPr></w:pPr><w:r w:rsidRPr="003C4338"><w:rPr><w:sz w:val="16"/><w:szCs w:val="16"/></w:rPr><w:t>Send owner e-mail or memo that FWT has been done - (letter-FWT update to owner)</w:t></w:r></w:p></w:tc></w:tr><w:tr w:rsidR="00A95E18" w:rsidTr="00A95E18"><w:sdt><w:sdtPr><w:rPr><w:b/><w:sz w:val="16"/><w:szCs w:val="16"/></w:rPr><w:id w:val="1137297620"/><w14:checkbox><w14:checked w14:val="0"/><w14:checkedState w14:val="2612" w14:font="MS Gothic"/><w14:uncheckedState w14:val="2610" w14:font="MS Gothic"/></w14:checkbox></w:sdtPr><w:sdtEndPr/><w:sdtContent><w:tc><w:tcPr><w:tcW w:w="377" w:type="dxa"/><w:tcBorders><w:top w:val="nil"/><w:left w:val="nil"/><w:bottom w:val="nil"/><w:right w:val="nil"/></w:tcBorders></w:tcPr><w:p w:rsidR="00A95E18" w:rsidRDefault="00A95E18" w:rsidP="003C4338"><w:pPr><w:rPr><w:b/><w:sz w:val="16"/><w:szCs w:val="16"/></w:rPr></w:pPr><w:r><w:rPr><w:rFonts w:ascii="MS Gothic" w:eastAsia="MS Gothic" w:hAnsi="MS Gothic" w:hint="eastAsia"/><w:b/><w:sz w:val="16"/><w:szCs w:val="16"/></w:rPr><w:t>☐</w:t></w:r></w:p></w:tc></w:sdtContent></w:sdt><w:tc><w:tcPr><w:tcW w:w="394" w:type="dxa"/><w:tcBorders><w:top w:val="nil"/><w:left w:val="nil"/><w:bottom w:val="nil"/><w:right w:val="nil"/></w:tcBorders></w:tcPr><w:p w:rsidR="00A95E18" w:rsidRPr="003C4338" w:rsidRDefault="00A95E18" w:rsidP="003C4338"><w:pPr><w:rPr><w:sz w:val="16"/><w:szCs w:val="16"/></w:rPr></w:pPr><w:r w:rsidRPr="003C4338"><w:rPr><w:sz w:val="16"/><w:szCs w:val="16"/></w:rPr><w:t>6</w:t></w:r></w:p></w:tc><w:tc><w:tcPr><w:tcW w:w="6524" w:type="dxa"/><w:gridSpan w:val="2"/><w:tcBorders><w:top w:val="nil"/><w:left w:val="nil"/><w:bottom w:val="nil"/><w:right w:val="nil"/></w:tcBorders></w:tcPr><w:p w:rsidR="00A95E18" w:rsidRPr="003C4338" w:rsidRDefault="00A95E18" w:rsidP="003C4338"><w:pPr><w:rPr><w:sz w:val="16"/><w:szCs w:val="16"/></w:rPr></w:pPr><w:r w:rsidRPr="003C4338"><w:rPr><w:sz w:val="16"/><w:szCs w:val="16"/></w:rPr><w:t>Transfer PCR to JOB Est inside M1</w:t></w:r></w:p></w:tc></w:tr><w:tr w:rsidR="00A95E18" w:rsidTr="00A95E18"><w:sdt><w:sdtPr><w:rPr><w:b/><w:sz w:val="16"/><w:szCs w:val="16"/></w:rPr><w:id w:val="-709964967"/><w14:checkbox><w14:checked w14:val="0"/><w14:checkedState w14:val="2612" w14:font="MS Gothic"/><w14:uncheckedState w14:val="2610" w14:font="MS Gothic"/></w14:checkbox></w:sdtPr><w:sdtEndPr/><w:sdtContent><w:tc><w:tcPr><w:tcW w:w="377" w:type="dxa"/><w:tcBorders><w:top w:val="nil"/><w:left w:val="nil"/><w:bottom w:val="nil"/><w:right w:val="nil"/></w:tcBorders></w:tcPr><w:p w:rsidR="00A95E18" w:rsidRDefault="00A95E18" w:rsidP="003C4338"><w:pPr><w:rPr><w:b/><w:sz w:val="16"/><w:szCs w:val="16"/></w:rPr></w:pPr><w:r><w:rPr><w:rFonts w:ascii="MS Gothic" w:eastAsia="MS Gothic" w:hAnsi="MS Gothic" w:hint="eastAsia"/><w:b/><w:sz w:val="16"/><w:szCs w:val="16"/></w:rPr><w:t>☐</w:t></w:r></w:p></w:tc></w:sdtContent></w:sdt><w:tc><w:tcPr><w:tcW w:w="394" w:type="dxa"/><w:tcBorders><w:top w:val="nil"/><w:left w:val="nil"/><w:bottom w:val="nil"/><w:right w:val="nil"/></w:tcBorders></w:tcPr><w:p w:rsidR="00A95E18" w:rsidRPr="003C4338" w:rsidRDefault="00A95E18" w:rsidP="003C4338"><w:pPr><w:rPr><w:sz w:val="16"/><w:szCs w:val="16"/></w:rPr></w:pPr><w:r w:rsidRPr="003C4338"><w:rPr><w:sz w:val="16"/><w:szCs w:val="16"/></w:rPr><w:t>7</w:t></w:r></w:p></w:tc><w:tc><w:tcPr><w:tcW w:w="6524" w:type="dxa"/><w:gridSpan w:val="2"/><w:tcBorders><w:top w:val="nil"/><w:left w:val="nil"/><w:bottom w:val="nil"/><w:right w:val="nil"/></w:tcBorders></w:tcPr><w:p w:rsidR="00A95E18" w:rsidRPr="003C4338" w:rsidRDefault="00A95E18" w:rsidP="003C4338"><w:pPr><w:rPr><w:sz w:val="16"/><w:szCs w:val="16"/></w:rPr></w:pPr><w:r w:rsidRPr="003C4338"><w:rPr><w:sz w:val="16"/><w:szCs w:val="16"/></w:rPr><w:t>Put in Job Estimate Notepad date (FWT DONE)</w:t></w:r></w:p></w:tc></w:tr><w:tr w:rsidR="00A95E18" w:rsidTr="00A95E18"><w:sdt><w:sdtPr><w:rPr><w:b/><w:sz w:val="16"/><w:szCs w:val="16"/></w:rPr><w:id w:val="1880819786"/><w14:checkbox><w14:checked w14:val="0"/><w14:checkedState w14:val="2612" w14:font="MS Gothic"/><w14:uncheckedState w14:val="2610" w14:font="MS Gothic"/></w14:checkbox></w:sdtPr><w:sdtEndPr/><w:sdtContent><w:tc><w:tcPr><w:tcW w:w="377" w:type="dxa"/><w:tcBorders><w:top w:val="nil"/><w:left w:val="nil"/><w:bottom w:val="nil"/><w:right w:val="nil"/></w:tcBorders></w:tcPr><w:p w:rsidR="00A95E18" w:rsidRDefault="00A95E18" w:rsidP="003C4338"><w:pPr><w:rPr><w:b/><w:sz w:val="16"/><w:szCs w:val="16"/></w:rPr></w:pPr><w:r><w:rPr><w:rFonts w:ascii="MS Gothic" w:eastAsia="MS Gothic" w:hAnsi="MS Gothic" w:hint="eastAsia"/><w:b/><w:sz w:val="16"/><w:szCs w:val="16"/></w:rPr><w:t>☐</w:t></w:r></w:p></w:tc></w:sdtContent></w:sdt><w:tc><w:tcPr><w:tcW w:w="394" w:type="dxa"/><w:tcBorders><w:top w:val="nil"/><w:left w:val="nil"/><w:bottom w:val="nil"/><w:right w:val="nil"/></w:tcBorders></w:tcPr><w:p w:rsidR="00A95E18" w:rsidRPr="003C4338" w:rsidRDefault="00A95E18" w:rsidP="003C4338"><w:pPr><w:rPr><w:sz w:val="16"/><w:szCs w:val="16"/></w:rPr></w:pPr><w:r w:rsidRPr="003C4338"><w:rPr><w:sz w:val="16"/><w:szCs w:val="16"/></w:rPr><w:t>8</w:t></w:r></w:p></w:tc><w:tc><w:tcPr><w:tcW w:w="6524" w:type="dxa"/><w:gridSpan w:val="2"/><w:tcBorders><w:top w:val="nil"/><w:left w:val="nil"/><w:bottom w:val="nil"/><w:right w:val="nil"/></w:tcBorders></w:tcPr><w:p w:rsidR="00A95E18" w:rsidRPr="003C4338" w:rsidRDefault="00A95E18" w:rsidP="003C4338"><w:pPr><w:rPr><w:sz w:val="16"/><w:szCs w:val="16"/></w:rPr></w:pPr><w:r w:rsidRPr="003C4338"><w:rPr><w:sz w:val="16"/><w:szCs w:val="16"/></w:rPr><w:t>Change Occupancy to VACANT in M1</w:t></w:r></w:p></w:tc></w:tr><w:tr w:rsidR="00A95E18" w:rsidRPr="00513810" w:rsidTr="00A95E18"><w:sdt><w:sdtPr><w:rPr><w:b/><w:sz w:val="16"/><w:szCs w:val="16"/></w:rPr><w:id w:val="1258870837"/><w14:checkbox><w14:checked w14:val="0"/><w14:checkedState w14:val="2612" w14:font="MS Gothic"/><w14:uncheckedState w14:val="2610" w14:font="MS Gothic"/></w14:checkbox></w:sdtPr><w:sdtEndPr/><w:sdtContent><w:tc><w:tcPr><w:tcW w:w="377" w:type="dxa"/><w:tcBorders><w:top w:val="nil"/><w:left w:val="nil"/><w:bottom w:val="nil"/><w:right w:val="nil"/></w:tcBorders></w:tcPr><w:p w:rsidR="00A95E18" w:rsidRDefault="00A95E18" w:rsidP="00513810"><w:pPr><w:rPr><w:b/><w:sz w:val="16"/><w:szCs w:val="16"/></w:rPr></w:pPr><w:r><w:rPr><w:rFonts w:ascii="MS Gothic" w:eastAsia="MS Gothic" w:hAnsi="MS Gothic" w:hint="eastAsia"/><w:b/><w:sz w:val="16"/><w:szCs w:val="16"/></w:rPr><w:t>☐</w:t></w:r></w:p></w:tc></w:sdtContent></w:sdt><w:tc><w:tcPr><w:tcW w:w="394" w:type="dxa"/><w:tcBorders><w:top w:val="nil"/><w:left w:val="nil"/><w:bottom w:val="nil"/><w:right w:val="nil"/></w:tcBorders></w:tcPr><w:p w:rsidR="00A95E18" w:rsidRPr="003C4338" w:rsidRDefault="00A95E18" w:rsidP="00513810"><w:pPr><w:rPr><w:sz w:val="16"/><w:szCs w:val="16"/></w:rPr></w:pPr><w:r><w:rPr><w:sz w:val="16"/><w:szCs w:val="16"/></w:rPr><w:t>9</w:t></w:r></w:p></w:tc><w:tc><w:tcPr><w:tcW w:w="952" w:type="dxa"/><w:tcBorders><w:top w:val="nil"/><w:left w:val="nil"/><w:bottom w:val="nil"/><w:right w:val="nil"/></w:tcBorders></w:tcPr><w:p w:rsidR="00A95E18" w:rsidRPr="003C4338" w:rsidRDefault="00A95E18" w:rsidP="00513810"><w:pPr><w:rPr><w:sz w:val="16"/><w:szCs w:val="16"/></w:rPr></w:pPr><w:r><w:rPr><w:sz w:val="16"/><w:szCs w:val="16"/></w:rPr><w:t xml:space="preserve">Review: </w:t></w:r></w:p></w:tc><w:tc><w:tcPr><w:tcW w:w="5572" w:type="dxa"/><w:tcBorders><w:top w:val="nil"/><w:left w:val="nil"/><w:bottom w:val="nil"/><w:right w:val="nil"/></w:tcBorders></w:tcPr><w:p w:rsidR="00A95E18" w:rsidRPr="00513810" w:rsidRDefault="00A95E18" w:rsidP="00513810"><w:pPr><w:pStyle w:val="ListParagraph"/><w:numPr><w:ilvl w:val="0"/><w:numId w:val="1"/></w:numPr><w:rPr><w:sz w:val="16"/><w:szCs w:val="16"/></w:rPr></w:pPr><w:r><w:rPr><w:sz w:val="16"/><w:szCs w:val="16"/></w:rPr><w:t>Final Video</w:t></w:r></w:p></w:tc></w:tr><w:tr w:rsidR="00A95E18" w:rsidRPr="00513810" w:rsidTr="00A95E18"><w:sdt><w:sdtPr><w:rPr><w:b/><w:sz w:val="16"/><w:szCs w:val="16"/></w:rPr><w:id w:val="-952400972"/><w14:checkbox><w14:checked w14:val="0"/><w14:checkedState w14:val="2612" w14:font="MS Gothic"/><w14:uncheckedState w14:val="2610" w14:font="MS Gothic"/></w14:checkbox></w:sdtPr><w:sdtEndPr/><w:sdtContent><w:tc><w:tcPr><w:tcW w:w="377" w:type="dxa"/><w:tcBorders><w:top w:val="nil"/><w:left w:val="nil"/><w:bottom w:val="nil"/><w:right w:val="nil"/></w:tcBorders></w:tcPr><w:p w:rsidR="00A95E18" w:rsidRDefault="00A95E18" w:rsidP="00513810"><w:pPr><w:rPr><w:b/><w:sz w:val="16"/><w:szCs w:val="16"/></w:rPr></w:pPr><w:r><w:rPr><w:rFonts w:ascii="MS Gothic" w:eastAsia="MS Gothic" w:hAnsi="MS Gothic" w:hint="eastAsia"/><w:b/><w:sz w:val="16"/><w:szCs w:val="16"/></w:rPr><w:t>☐</w:t></w:r></w:p></w:tc></w:sdtContent></w:sdt><w:tc><w:tcPr><w:tcW w:w="394" w:type="dxa"/><w:tcBorders><w:top w:val="nil"/><w:left w:val="nil"/><w:bottom w:val="nil"/><w:right w:val="nil"/></w:tcBorders></w:tcPr><w:p w:rsidR="00A95E18" w:rsidRPr="003C4338" w:rsidRDefault="00A95E18" w:rsidP="00513810"><w:pPr><w:rPr><w:sz w:val="16"/><w:szCs w:val="16"/></w:rPr></w:pPr></w:p></w:tc><w:tc><w:tcPr><w:tcW w:w="952" w:type="dxa"/><w:tcBorders><w:top w:val="nil"/><w:left w:val="nil"/><w:bottom w:val="nil"/><w:right w:val="nil"/></w:tcBorders></w:tcPr><w:p w:rsidR="00A95E18" w:rsidRPr="003C4338" w:rsidRDefault="00A95E18" w:rsidP="00513810"><w:pPr><w:rPr><w:sz w:val="16"/><w:szCs w:val="16"/></w:rPr></w:pPr></w:p></w:tc><w:tc><w:tcPr><w:tcW w:w="5572" w:type="dxa"/><w:tcBorders><w:top w:val="nil"/><w:left w:val="nil"/><w:bottom w:val="nil"/><w:right w:val="nil"/></w:tcBorders></w:tcPr><w:p w:rsidR="00A95E18" w:rsidRPr="00513810" w:rsidRDefault="00A95E18" w:rsidP="00513810"><w:pPr><w:pStyle w:val="ListParagraph"/><w:numPr><w:ilvl w:val="0"/><w:numId w:val="1"/></w:numPr><w:rPr><w:sz w:val="16"/><w:szCs w:val="16"/></w:rPr></w:pPr><w:r><w:rPr><w:sz w:val="16"/><w:szCs w:val="16"/></w:rPr><w:t>Past Rehab Work Orders</w:t></w:r></w:p></w:tc></w:tr><w:tr w:rsidR="00A95E18" w:rsidRPr="00513810" w:rsidTr="00A95E18"><w:sdt><w:sdtPr><w:rPr><w:b/><w:sz w:val="16"/><w:szCs w:val="16"/></w:rPr><w:id w:val="-112898659"/><w14:checkbox><w14:checked w14:val="0"/><w14:checkedState w14:val="2612" w14:font="MS Gothic"/><w14:uncheckedState w14:val="2610" w14:font="MS Gothic"/></w14:checkbox></w:sdtPr><w:sdtEndPr/><w:sdtContent><w:tc><w:tcPr><w:tcW w:w="377" w:type="dxa"/><w:tcBorders><w:top w:val="nil"/><w:left w:val="nil"/><w:bottom w:val="nil"/><w:right w:val="nil"/></w:tcBorders></w:tcPr><w:p w:rsidR="00A95E18" w:rsidRDefault="00A95E18" w:rsidP="00513810"><w:pPr><w:rPr><w:b/><w:sz w:val="16"/><w:szCs w:val="16"/></w:rPr></w:pPr><w:r><w:rPr><w:rFonts w:ascii="MS Gothic" w:eastAsia="MS Gothic" w:hAnsi="MS Gothic" w:hint="eastAsia"/><w:b/><w:sz w:val="16"/><w:szCs w:val="16"/></w:rPr><w:t>☐</w:t></w:r></w:p></w:tc></w:sdtContent></w:sdt><w:tc><w:tcPr><w:tcW w:w="394" w:type="dxa"/><w:tcBorders><w:top w:val="nil"/><w:left w:val="nil"/><w:bottom w:val="nil"/><w:right w:val="nil"/></w:tcBorders></w:tcPr><w:p w:rsidR="00A95E18" w:rsidRPr="003C4338" w:rsidRDefault="00A95E18" w:rsidP="00513810"><w:pPr><w:rPr><w:sz w:val="16"/><w:szCs w:val="16"/></w:rPr></w:pPr></w:p></w:tc><w:tc><w:tcPr><w:tcW w:w="952" w:type="dxa"/><w:tcBorders><w:top w:val="nil"/><w:left w:val="nil"/><w:bottom w:val="nil"/><w:right w:val="nil"/></w:tcBorders></w:tcPr><w:p w:rsidR="00A95E18" w:rsidRPr="003C4338" w:rsidRDefault="00A95E18" w:rsidP="00513810"><w:pPr><w:rPr><w:sz w:val="16"/><w:szCs w:val="16"/></w:rPr></w:pPr></w:p></w:tc><w:tc><w:tcPr><w:tcW w:w="5572" w:type="dxa"/><w:tcBorders><w:top w:val="nil"/><w:left w:val="nil"/><w:bottom w:val="nil"/><w:right w:val="nil"/></w:tcBorders></w:tcPr><w:p w:rsidR="00A95E18" w:rsidRPr="00513810" w:rsidRDefault="00A95E18" w:rsidP="00513810"><w:pPr><w:pStyle w:val="ListParagraph"/><w:numPr><w:ilvl w:val="0"/><w:numId w:val="1"/></w:numPr><w:rPr><w:sz w:val="16"/><w:szCs w:val="16"/></w:rPr></w:pPr><w:r><w:rPr><w:sz w:val="16"/><w:szCs w:val="16"/></w:rPr><w:t>General Maintenance Work Orders</w:t></w:r></w:p></w:tc></w:tr><w:tr w:rsidR="00A95E18" w:rsidRPr="00513810" w:rsidTr="00A95E18"><w:sdt><w:sdtPr><w:rPr><w:b/><w:sz w:val="16"/><w:szCs w:val="16"/></w:rPr><w:id w:val="-680505922"/><w14:checkbox><w14:checked w14:val="0"/><w14:checkedState w14:val="2612" w14:font="MS Gothic"/><w14:uncheckedState w14:val="2610" w14:font="MS Gothic"/></w14:checkbox></w:sdtPr><w:sdtEndPr/><w:sdtContent><w:tc><w:tcPr><w:tcW w:w="377" w:type="dxa"/><w:tcBorders><w:top w:val="nil"/><w:left w:val="nil"/><w:bottom w:val="nil"/><w:right w:val="nil"/></w:tcBorders></w:tcPr><w:p w:rsidR="00A95E18" w:rsidRDefault="00A95E18" w:rsidP="00513810"><w:pPr><w:rPr><w:b/><w:sz w:val="16"/><w:szCs w:val="16"/></w:rPr></w:pPr><w:r><w:rPr><w:rFonts w:ascii="MS Gothic" w:eastAsia="MS Gothic" w:hAnsi="MS Gothic" w:hint="eastAsia"/><w:b/><w:sz w:val="16"/><w:szCs w:val="16"/></w:rPr><w:t>☐</w:t></w:r></w:p></w:tc></w:sdtContent></w:sdt><w:tc><w:tcPr><w:tcW w:w="394" w:type="dxa"/><w:tcBorders><w:top w:val="nil"/><w:left w:val="nil"/><w:bottom w:val="nil"/><w:right w:val="nil"/></w:tcBorders></w:tcPr><w:p w:rsidR="00A95E18" w:rsidRPr="003C4338" w:rsidRDefault="00A95E18" w:rsidP="00513810"><w:pPr><w:rPr><w:sz w:val="16"/><w:szCs w:val="16"/></w:rPr></w:pPr></w:p></w:tc><w:tc><w:tcPr><w:tcW w:w="952" w:type="dxa"/><w:tcBorders><w:top w:val="nil"/><w:left w:val="nil"/><w:bottom w:val="nil"/><w:right w:val="nil"/></w:tcBorders></w:tcPr><w:p w:rsidR="00A95E18" w:rsidRPr="003C4338" w:rsidRDefault="00A95E18" w:rsidP="00513810"><w:pPr><w:rPr><w:sz w:val="16"/><w:szCs w:val="16"/></w:rPr></w:pPr></w:p></w:tc><w:tc><w:tcPr><w:tcW w:w="5572" w:type="dxa"/><w:tcBorders><w:top w:val="nil"/><w:left w:val="nil"/><w:bottom w:val="nil"/><w:right w:val="nil"/></w:tcBorders></w:tcPr><w:p w:rsidR="00A95E18" w:rsidRPr="00513810" w:rsidRDefault="00A95E18" w:rsidP="00513810"><w:pPr><w:pStyle w:val="ListParagraph"/><w:numPr><w:ilvl w:val="0"/><w:numId w:val="1"/></w:numPr><w:rPr><w:sz w:val="16"/><w:szCs w:val="16"/></w:rPr></w:pPr><w:r><w:rPr><w:sz w:val="16"/><w:szCs w:val="16"/></w:rPr><w:t>Last annual report Recommendations and work orders issued</w:t></w:r></w:p></w:tc></w:tr><w:tr w:rsidR="00A95E18" w:rsidTr="00A95E18"><w:sdt><w:sdtPr><w:rPr><w:b/><w:sz w:val="16"/><w:szCs w:val="16"/></w:rPr><w:id w:val="-651752739"/><w14:checkbox><w14:checked w14:val="0"/><w14:checkedState w14:val="2612" w14:font="MS Gothic"/><w14:uncheckedState w14:val="2610" w14:font="MS Gothic"/></w14:checkbox></w:sdtPr><w:sdtEndPr/><w:sdtContent><w:tc><w:tcPr><w:tcW w:w="377" w:type="dxa"/><w:tcBorders><w:top w:val="nil"/><w:left w:val="nil"/><w:bottom w:val="nil"/><w:right w:val="nil"/></w:tcBorders></w:tcPr><w:p w:rsidR="00A95E18" w:rsidRDefault="00A95E18" w:rsidP="003C4338"><w:pPr><w:rPr><w:b/><w:sz w:val="16"/><w:szCs w:val="16"/></w:rPr></w:pPr><w:r><w:rPr><w:rFonts w:ascii="MS Gothic" w:eastAsia="MS Gothic" w:hAnsi="MS Gothic" w:hint="eastAsia"/><w:b/><w:sz w:val="16"/><w:szCs w:val="16"/></w:rPr><w:t>☐</w:t></w:r></w:p></w:tc></w:sdtContent></w:sdt><w:tc><w:tcPr><w:tcW w:w="394" w:type="dxa"/><w:tcBorders><w:top w:val="nil"/><w:left w:val="nil"/><w:bottom w:val="nil"/><w:right w:val="nil"/></w:tcBorders></w:tcPr><w:p w:rsidR="00A95E18" w:rsidRPr="003C4338" w:rsidRDefault="00A95E18" w:rsidP="003C4338"><w:pPr><w:rPr><w:sz w:val="16"/><w:szCs w:val="16"/></w:rPr></w:pPr></w:p></w:tc><w:tc><w:tcPr><w:tcW w:w="952" w:type="dxa"/><w:tcBorders><w:top w:val="nil"/><w:left w:val="nil"/><w:bottom w:val="nil"/><w:right w:val="nil"/></w:tcBorders></w:tcPr><w:p w:rsidR="00A95E18" w:rsidRPr="003C4338" w:rsidRDefault="00A95E18" w:rsidP="003C4338"><w:pPr><w:rPr><w:sz w:val="16"/><w:szCs w:val="16"/></w:rPr></w:pPr></w:p></w:tc><w:tc><w:tcPr><w:tcW w:w="5572" w:type="dxa"/><w:tcBorders><w:top w:val="nil"/><w:left w:val="nil"/><w:bottom w:val="nil"/><w:right w:val="nil"/></w:tcBorders></w:tcPr><w:p w:rsidR="00A95E18" w:rsidRPr="00513810" w:rsidRDefault="00A95E18" w:rsidP="00513810"><w:pPr><w:pStyle w:val="ListParagraph"/><w:numPr><w:ilvl w:val="0"/><w:numId w:val="1"/></w:numPr><w:rPr><w:sz w:val="16"/><w:szCs w:val="16"/></w:rPr></w:pPr><w:r><w:rPr><w:sz w:val="16"/><w:szCs w:val="16"/></w:rPr><w:t>Resident Move in Checklist</w:t></w:r></w:p></w:tc></w:tr><w:tr w:rsidR="00A95E18" w:rsidTr="00A95E18"><w:sdt><w:sdtPr><w:rPr><w:b/><w:sz w:val="16"/><w:szCs w:val="16"/></w:rPr><w:id w:val="145793805"/><w14:checkbox><w14:checked w14:val="0"/><w14:checkedState w14:val="2612" w14:font="MS Gothic"/><w14:uncheckedState w14:val="2610" w14:font="MS Gothic"/></w14:checkbox></w:sdtPr><w:sdtEndPr/><w:sdtContent><w:tc><w:tcPr><w:tcW w:w="377" w:type="dxa"/><w:tcBorders><w:top w:val="nil"/><w:left w:val="nil"/><w:bottom w:val="nil"/><w:right w:val="nil"/></w:tcBorders></w:tcPr><w:p w:rsidR="00A95E18" w:rsidRDefault="00A95E18" w:rsidP="003C4338"><w:pPr><w:rPr><w:b/><w:sz w:val="16"/><w:szCs w:val="16"/></w:rPr></w:pPr><w:r><w:rPr><w:rFonts w:ascii="MS Gothic" w:eastAsia="MS Gothic" w:hAnsi="MS Gothic" w:hint="eastAsia"/><w:b/><w:sz w:val="16"/><w:szCs w:val="16"/></w:rPr><w:t>☐</w:t></w:r></w:p></w:tc></w:sdtContent></w:sdt><w:tc><w:tcPr><w:tcW w:w="394" w:type="dxa"/><w:tcBorders><w:top w:val="nil"/><w:left w:val="nil"/><w:bottom w:val="nil"/><w:right w:val="nil"/></w:tcBorders></w:tcPr><w:p w:rsidR="00A95E18" w:rsidRPr="003C4338" w:rsidRDefault="00A95E18" w:rsidP="003C4338"><w:pPr><w:rPr><w:sz w:val="16"/><w:szCs w:val="16"/></w:rPr></w:pPr><w:r><w:rPr><w:sz w:val="16"/><w:szCs w:val="16"/></w:rPr><w:t>10</w:t></w:r></w:p></w:tc><w:tc><w:tcPr><w:tcW w:w="6524" w:type="dxa"/><w:gridSpan w:val="2"/><w:tcBorders><w:top w:val="nil"/><w:left w:val="nil"/><w:bottom w:val="nil"/><w:right w:val="nil"/></w:tcBorders></w:tcPr><w:p w:rsidR="00A95E18" w:rsidRPr="003C4338" w:rsidRDefault="00A95E18" w:rsidP="003C4338"><w:pPr><w:rPr><w:sz w:val="16"/><w:szCs w:val="16"/></w:rPr></w:pPr><w:r w:rsidRPr="00513810"><w:rPr><w:sz w:val="16"/><w:szCs w:val="16"/></w:rPr><w:t>Email Job Est to Vendor with deadline and put in NOTEPAD which Vendor it is</w:t></w:r></w:p></w:tc></w:tr><w:tr w:rsidR="00A95E18" w:rsidTr="00A95E18"><w:sdt><w:sdtPr><w:rPr><w:b/><w:sz w:val="16"/><w:szCs w:val="16"/></w:rPr><w:id w:val="-1868439773"/><w14:checkbox><w14:checked w14:val="0"/><w14:checkedState w14:val="2612" w14:font="MS Gothic"/><w14:uncheckedState w14:val="2610" w14:font="MS Gothic"/></w14:checkbox></w:sdtPr><w:sdtEndPr/><w:sdtContent><w:tc><w:tcPr><w:tcW w:w="377" w:type="dxa"/><w:tcBorders><w:top w:val="nil"/><w:left w:val="nil"/><w:bottom w:val="nil"/><w:right w:val="nil"/></w:tcBorders></w:tcPr><w:p w:rsidR="00A95E18" w:rsidRDefault="00A95E18" w:rsidP="003C4338"><w:pPr><w:rPr><w:b/><w:sz w:val="16"/><w:szCs w:val="16"/></w:rPr></w:pPr><w:r><w:rPr><w:rFonts w:ascii="MS Gothic" w:eastAsia="MS Gothic" w:hAnsi="MS Gothic" w:hint="eastAsia"/><w:b/><w:sz w:val="16"/><w:szCs w:val="16"/></w:rPr><w:t>☐</w:t></w:r></w:p></w:tc></w:sdtContent></w:sdt><w:tc><w:tcPr><w:tcW w:w="394" w:type="dxa"/><w:tcBorders><w:top w:val="nil"/><w:left w:val="nil"/><w:bottom w:val="nil"/><w:right w:val="nil"/></w:tcBorders></w:tcPr><w:p w:rsidR="00A95E18" w:rsidRPr="003C4338" w:rsidRDefault="00A95E18" w:rsidP="003C4338"><w:pPr><w:rPr><w:sz w:val="16"/><w:szCs w:val="16"/></w:rPr></w:pPr><w:r><w:rPr><w:sz w:val="16"/><w:szCs w:val="16"/></w:rPr><w:t>11</w:t></w:r></w:p></w:tc><w:tc><w:tcPr><w:tcW w:w="6524" w:type="dxa"/><w:gridSpan w:val="2"/><w:tcBorders><w:top w:val="nil"/><w:left w:val="nil"/><w:bottom w:val="nil"/><w:right w:val="nil"/></w:tcBorders></w:tcPr><w:p w:rsidR="00A95E18" w:rsidRPr="003C4338" w:rsidRDefault="00A95E18" w:rsidP="003C4338"><w:pPr><w:rPr><w:sz w:val="16"/><w:szCs w:val="16"/></w:rPr></w:pPr><w:r w:rsidRPr="00513810"><w:rPr><w:sz w:val="16"/><w:szCs w:val="16"/></w:rPr><w:t>Issue work order for / Seed and Cover &amp; Sprinkler system check if needed</w:t></w:r></w:p></w:tc></w:tr><w:tr w:rsidR="00A95E18" w:rsidTr="00A95E18"><w:sdt><w:sdtPr><w:rPr><w:b/><w:sz w:val="16"/><w:szCs w:val="16"/></w:rPr><w:id w:val="822940975"/><w14:checkbox><w14:checked w14:val="0"/><w14:checkedState w14:val="2612" w14:font="MS Gothic"/><w14:uncheckedState w14:val="2610" w14:font="MS Gothic"/></w14:checkbox></w:sdtPr><w:sdtEndPr/><w:sdtContent><w:tc><w:tcPr><w:tcW w:w="377" w:type="dxa"/><w:tcBorders><w:top w:val="nil"/><w:left w:val="nil"/><w:bottom w:val="nil"/><w:right w:val="nil"/></w:tcBorders></w:tcPr><w:p w:rsidR="00A95E18" w:rsidRDefault="00A95E18" w:rsidP="003C4338"><w:pPr><w:rPr><w:b/><w:sz w:val="16"/><w:szCs w:val="16"/></w:rPr></w:pPr><w:r><w:rPr><w:rFonts w:ascii="MS Gothic" w:eastAsia="MS Gothic" w:hAnsi="MS Gothic" w:hint="eastAsia"/><w:b/><w:sz w:val="16"/><w:szCs w:val="16"/></w:rPr><w:t>☐</w:t></w:r></w:p></w:tc></w:sdtContent></w:sdt><w:tc><w:tcPr><w:tcW w:w="394" w:type="dxa"/><w:tcBorders><w:top w:val="nil"/><w:left w:val="nil"/><w:bottom w:val="nil"/><w:right w:val="nil"/></w:tcBorders></w:tcPr><w:p w:rsidR="00A95E18" w:rsidRDefault="00A95E18" w:rsidP="003C4338"><w:pPr><w:rPr><w:sz w:val="16"/><w:szCs w:val="16"/></w:rPr></w:pPr><w:r><w:rPr><w:sz w:val="16"/><w:szCs w:val="16"/></w:rPr><w:t>12</w:t></w:r></w:p></w:tc><w:tc><w:tcPr><w:tcW w:w="6524" w:type="dxa"/><w:gridSpan w:val="2"/><w:tcBorders><w:top w:val="nil"/><w:left w:val="nil"/><w:bottom w:val="nil"/><w:right w:val="nil"/></w:tcBorders></w:tcPr><w:p w:rsidR="00A95E18" w:rsidRPr="00513810" w:rsidRDefault="00A95E18" w:rsidP="003C4338"><w:pPr><w:rPr><w:sz w:val="16"/><w:szCs w:val="16"/></w:rPr></w:pPr><w:r><w:rPr><w:sz w:val="16"/><w:szCs w:val="16"/></w:rPr><w:t>Issue work order for ants, bugs, termites est. if needed</w:t></w:r></w:p></w:tc></w:tr><w:tr w:rsidR="00A95E18" w:rsidTr="00A95E18"><w:sdt><w:sdtPr><w:rPr><w:b/><w:sz w:val="16"/><w:szCs w:val="16"/></w:rPr><w:id w:val="-611910307"/><w14:checkbox><w14:checked w14:val="0"/><w14:checkedState w14:val="2612" w14:font="MS Gothic"/><w14:uncheckedState w14:val="2610" w14:font="MS Gothic"/></w14:checkbox></w:sdtPr><w:sdtEndPr/><w:sdtContent><w:tc><w:tcPr><w:tcW w:w="377" w:type="dxa"/><w:tcBorders><w:top w:val="nil"/><w:left w:val="nil"/><w:bottom w:val="nil"/><w:right w:val="nil"/></w:tcBorders></w:tcPr><w:p w:rsidR="00A95E18" w:rsidRDefault="00A95E18" w:rsidP="003C4338"><w:pPr><w:rPr><w:b/><w:sz w:val="16"/><w:szCs w:val="16"/></w:rPr></w:pPr><w:r><w:rPr><w:rFonts w:ascii="MS Gothic" w:eastAsia="MS Gothic" w:hAnsi="MS Gothic" w:hint="eastAsia"/><w:b/><w:sz w:val="16"/><w:szCs w:val="16"/></w:rPr><w:t>☐</w:t></w:r></w:p></w:tc></w:sdtContent></w:sdt><w:tc><w:tcPr><w:tcW w:w="394" w:type="dxa"/><w:tcBorders><w:top w:val="nil"/><w:left w:val="nil"/><w:bottom w:val="nil"/><w:right w:val="nil"/></w:tcBorders></w:tcPr><w:p w:rsidR="00A95E18" w:rsidRDefault="00A95E18" w:rsidP="003C4338"><w:pPr><w:rPr><w:sz w:val="16"/><w:szCs w:val="16"/></w:rPr></w:pPr><w:r><w:rPr><w:sz w:val="16"/><w:szCs w:val="16"/></w:rPr><w:t>13</w:t></w:r></w:p></w:tc><w:tc><w:tcPr><w:tcW w:w="6524" w:type="dxa"/><w:gridSpan w:val="2"/><w:tcBorders><w:top w:val="nil"/><w:left w:val="nil"/><w:bottom w:val="nil"/><w:right w:val="nil"/></w:tcBorders></w:tcPr><w:p w:rsidR="00A95E18" w:rsidRDefault="00A95E18" w:rsidP="003C4338"><w:pPr><w:rPr><w:sz w:val="16"/><w:szCs w:val="16"/></w:rPr></w:pPr><w:r><w:rPr><w:sz w:val="16"/><w:szCs w:val="16"/></w:rPr><w:t>(A) Email Owner Job Estimate and Rehab flow chart</w:t></w:r></w:p></w:tc></w:tr><w:tr w:rsidR="00A95E18" w:rsidTr="00A95E18"><w:tc><w:tcPr><w:tcW w:w="377" w:type="dxa"/><w:tcBorders><w:top w:val="nil"/><w:left w:val="nil"/><w:bottom w:val="nil"/><w:right w:val="nil"/></w:tcBorders></w:tcPr><w:p w:rsidR="00A95E18" w:rsidRDefault="00A95E18" w:rsidP="003C4338"><w:pPr><w:rPr><w:b/><w:sz w:val="16"/><w:szCs w:val="16"/></w:rPr></w:pPr></w:p></w:tc><w:tc><w:tcPr><w:tcW w:w="394" w:type="dxa"/><w:tcBorders><w:top w:val="nil"/><w:left w:val="nil"/><w:bottom w:val="nil"/><w:right w:val="nil"/></w:tcBorders></w:tcPr><w:p w:rsidR="00A95E18" w:rsidRDefault="00A95E18" w:rsidP="003C4338"><w:pPr><w:rPr><w:sz w:val="16"/><w:szCs w:val="16"/></w:rPr></w:pPr></w:p></w:tc><w:tc><w:tcPr><w:tcW w:w="6524" w:type="dxa"/><w:gridSpan w:val="2"/><w:tcBorders><w:top w:val="nil"/><w:left w:val="nil"/><w:bottom w:val="nil"/><w:right w:val="nil"/></w:tcBorders></w:tcPr><w:p w:rsidR="00A95E18" w:rsidRDefault="00A95E18" w:rsidP="003C4338"><w:pPr><w:rPr><w:sz w:val="16"/><w:szCs w:val="16"/></w:rPr></w:pPr><w:r><w:rPr><w:sz w:val="16"/><w:szCs w:val="16"/></w:rPr><w:t>(B) Call Owner re: Job Est,,,KLet owner know the estimate could vary 15%</w:t></w:r></w:p></w:tc></w:tr><w:tr w:rsidR="00A95E18" w:rsidTr="00A95E18"><w:tc><w:tcPr><w:tcW w:w="377" w:type="dxa"/><w:tcBorders><w:top w:val="nil"/><w:left w:val="nil"/><w:bottom w:val="nil"/><w:right w:val="nil"/></w:tcBorders></w:tcPr><w:p w:rsidR="00A95E18" w:rsidRDefault="00A95E18" w:rsidP="003C4338"><w:pPr><w:rPr><w:b/><w:sz w:val="16"/><w:szCs w:val="16"/></w:rPr></w:pPr></w:p></w:tc><w:tc><w:tcPr><w:tcW w:w="394" w:type="dxa"/><w:tcBorders><w:top w:val="nil"/><w:left w:val="nil"/><w:bottom w:val="nil"/><w:right w:val="nil"/></w:tcBorders></w:tcPr><w:p w:rsidR="00A95E18" w:rsidRDefault="00A95E18" w:rsidP="003C4338"><w:pPr><w:rPr><w:sz w:val="16"/><w:szCs w:val="16"/></w:rPr></w:pPr></w:p></w:tc><w:tc><w:tcPr><w:tcW w:w="6524" w:type="dxa"/><w:gridSpan w:val="2"/><w:tcBorders><w:top w:val="nil"/><w:left w:val="nil"/><w:bottom w:val="nil"/><w:right w:val="nil"/></w:tcBorders></w:tcPr><w:p w:rsidR="00A95E18" w:rsidRDefault="00A95E18" w:rsidP="003C4338"><w:pPr><w:rPr><w:sz w:val="16"/><w:szCs w:val="16"/></w:rPr></w:pPr><w:r><w:rPr><w:sz w:val="16"/><w:szCs w:val="16"/></w:rPr><w:t>(C) Put what transpired in Job Estimate Notepad from owner conversation</w:t></w:r></w:p></w:tc></w:tr><w:tr w:rsidR="00A95E18" w:rsidTr="00A95E18"><w:sdt><w:sdtPr><w:rPr><w:b/><w:sz w:val="16"/><w:szCs w:val="16"/></w:rPr><w:id w:val="-1830512068"/><w14:checkbox><w14:checked w14:val="0"/><w14:checkedState w14:val="2612" w14:font="MS Gothic"/><w14:uncheckedState w14:val="2610" w14:font="MS Gothic"/></w14:checkbox></w:sdtPr><w:sdtEndPr/><w:sdtContent><w:tc><w:tcPr><w:tcW w:w="377" w:type="dxa"/><w:tcBorders><w:top w:val="nil"/><w:left w:val="nil"/><w:bottom w:val="nil"/><w:right w:val="nil"/></w:tcBorders></w:tcPr><w:p w:rsidR="00A95E18" w:rsidRDefault="00A95E18" w:rsidP="003C4338"><w:pPr><w:rPr><w:b/><w:sz w:val="16"/><w:szCs w:val="16"/></w:rPr></w:pPr><w:r><w:rPr><w:rFonts w:ascii="MS Gothic" w:eastAsia="MS Gothic" w:hAnsi="MS Gothic" w:hint="eastAsia"/><w:b/><w:sz w:val="16"/><w:szCs w:val="16"/></w:rPr><w:t>☐</w:t></w:r></w:p></w:tc></w:sdtContent></w:sdt><w:tc><w:tcPr><w:tcW w:w="394" w:type="dxa"/><w:tcBorders><w:top w:val="nil"/><w:left w:val="nil"/><w:bottom w:val="nil"/><w:right w:val="nil"/></w:tcBorders></w:tcPr><w:p w:rsidR="00A95E18" w:rsidRDefault="00A95E18" w:rsidP="003C4338"><w:pPr><w:rPr><w:sz w:val="16"/><w:szCs w:val="16"/></w:rPr></w:pPr><w:r><w:rPr><w:sz w:val="16"/><w:szCs w:val="16"/></w:rPr><w:t>14</w:t></w:r></w:p></w:tc><w:tc><w:tcPr><w:tcW w:w="6524" w:type="dxa"/><w:gridSpan w:val="2"/><w:tcBorders><w:top w:val="nil"/><w:left w:val="nil"/><w:bottom w:val="nil"/><w:right w:val="nil"/></w:tcBorders></w:tcPr><w:p w:rsidR="00A95E18" w:rsidRDefault="00A95E18" w:rsidP="003C4338"><w:pPr><w:rPr><w:sz w:val="16"/><w:szCs w:val="16"/></w:rPr></w:pPr><w:r><w:rPr><w:sz w:val="16"/><w:szCs w:val="16"/></w:rPr><w:t>e-Mail Accounting that Job Est. is approved for security deposit disbursement – RMO’s Only (Must be given to accounting within 8 days from when keys come in.)</w:t></w:r></w:p></w:tc></w:tr><w:tr w:rsidR="00755C88" w:rsidTr="00A95E18"><w:sdt><w:sdtPr><w:rPr><w:b/><w:sz w:val="16"/><w:szCs w:val="16"/></w:rPr><w:id w:val="-341624091"/><w14:checkbox><w14:checked w14:val="0"/><w14:checkedState w14:val="2612" w14:font="MS Gothic"/><w14:uncheckedState w14:val="2610" w14:font="MS Gothic"/></w14:checkbox></w:sdtPr><w:sdtEndPr/><w:sdtContent><w:tc><w:tcPr><w:tcW w:w="377" w:type="dxa"/><w:tcBorders><w:top w:val="nil"/><w:left w:val="nil"/><w:bottom w:val="nil"/><w:right w:val="nil"/></w:tcBorders></w:tcPr><w:p w:rsidR="00755C88" w:rsidRDefault="00755C88" w:rsidP="00755C88"><w:pPr><w:rPr><w:b/><w:sz w:val="16"/><w:szCs w:val="16"/></w:rPr></w:pPr><w:r><w:rPr><w:rFonts w:ascii="MS Gothic" w:eastAsia="MS Gothic" w:hAnsi="MS Gothic" w:hint="eastAsia"/><w:b/><w:sz w:val="16"/><w:szCs w:val="16"/></w:rPr><w:t>☐</w:t></w:r></w:p></w:tc></w:sdtContent></w:sdt><w:tc><w:tcPr><w:tcW w:w="394" w:type="dxa"/><w:tcBorders><w:top w:val="nil"/><w:left w:val="nil"/><w:bottom w:val="nil"/><w:right w:val="nil"/></w:tcBorders></w:tcPr><w:p w:rsidR="00755C88" w:rsidRDefault="00755C88" w:rsidP="00755C88"><w:pPr><w:rPr><w:sz w:val="16"/><w:szCs w:val="16"/></w:rPr></w:pPr><w:r><w:rPr><w:sz w:val="16"/><w:szCs w:val="16"/></w:rPr><w:t>15</w:t></w:r></w:p></w:tc><w:tc><w:tcPr><w:tcW w:w="6524" w:type="dxa"/><w:gridSpan w:val="2"/><w:tcBorders><w:top w:val="nil"/><w:left w:val="nil"/><w:bottom w:val="nil"/><w:right w:val="nil"/></w:tcBorders></w:tcPr><w:p w:rsidR="00755C88" w:rsidRDefault="00755C88" w:rsidP="00755C88"><w:pPr><w:rPr><w:sz w:val="16"/><w:szCs w:val="16"/></w:rPr></w:pPr><w:r><w:rPr><w:sz w:val="16"/><w:szCs w:val="16"/></w:rPr><w:t>If you left a message &amp; sent email to owner, puyt file in tickler to call again the next day (after 3 attempts to owner [emails / calls] &amp; not response from owner, turn over to Manager)</w:t></w:r></w:p></w:tc></w:tr><w:tr w:rsidR="00755C88" w:rsidTr="00A95E18"><w:sdt><w:sdtPr><w:rPr><w:b/><w:sz w:val="16"/><w:szCs w:val="16"/></w:rPr><w:id w:val="-1257598443"/><w14:checkbox><w14:checked w14:val="0"/><w14:checkedState w14:val="2612" w14:font="MS Gothic"/><w14:uncheckedState w14:val="2610" w14:font="MS Gothic"/></w14:checkbox></w:sdtPr><w:sdtEndPr/><w:sdtContent><w:tc><w:tcPr><w:tcW w:w="377" w:type="dxa"/><w:tcBorders><w:top w:val="nil"/><w:left w:val="nil"/><w:bottom w:val="nil"/><w:right w:val="nil"/></w:tcBorders></w:tcPr><w:p w:rsidR="00755C88" w:rsidRDefault="00755C88" w:rsidP="00755C88"><w:pPr><w:rPr><w:b/><w:sz w:val="16"/><w:szCs w:val="16"/></w:rPr></w:pPr><w:r><w:rPr><w:rFonts w:ascii="MS Gothic" w:eastAsia="MS Gothic" w:hAnsi="MS Gothic" w:hint="eastAsia"/><w:b/><w:sz w:val="16"/><w:szCs w:val="16"/></w:rPr><w:t>☐</w:t></w:r></w:p></w:tc></w:sdtContent></w:sdt><w:tc><w:tcPr><w:tcW w:w="394" w:type="dxa"/><w:tcBorders><w:top w:val="nil"/><w:left w:val="nil"/><w:bottom w:val="nil"/><w:right w:val="nil"/></w:tcBorders></w:tcPr><w:p w:rsidR="00755C88" w:rsidRDefault="00755C88" w:rsidP="00755C88"><w:pPr><w:rPr><w:sz w:val="16"/><w:szCs w:val="16"/></w:rPr></w:pPr><w:r><w:rPr><w:sz w:val="16"/><w:szCs w:val="16"/></w:rPr><w:t>16</w:t></w:r></w:p></w:tc><w:tc><w:tcPr><w:tcW w:w="6524" w:type="dxa"/><w:gridSpan w:val="2"/><w:tcBorders><w:top w:val="nil"/><w:left w:val="nil"/><w:bottom w:val="nil"/><w:right w:val="nil"/></w:tcBorders></w:tcPr><w:p w:rsidR="00755C88" w:rsidRPr="00513810" w:rsidRDefault="00755C88" w:rsidP="00755C88"><w:pPr><w:rPr><w:sz w:val="16"/><w:szCs w:val="16"/></w:rPr></w:pPr><w:r><w:rPr><w:sz w:val="16"/><w:szCs w:val="16"/></w:rPr><w:t>Update LMS status &amp; Property detail in M1 (LMS &amp; Availablitiy Date) after speaking with owner</w:t></w:r></w:p></w:tc></w:tr><w:tr w:rsidR="00AC2DB4" w:rsidTr="00A95E18"><w:sdt><w:sdtPr><w:rPr><w:b/><w:sz w:val="16"/><w:szCs w:val="16"/></w:rPr><w:id w:val="243471238"/><w14:checkbox><w14:checked w14:val="0"/><w14:checkedState w14:val="2612" w14:font="MS Gothic"/><w14:uncheckedState w14:val="2610" w14:font="MS Gothic"/></w14:checkbox></w:sdtPr><w:sdtEndPr/><w:sdtContent><w:tc><w:tcPr><w:tcW w:w="377" w:type="dxa"/><w:tcBorders><w:top w:val="nil"/><w:left w:val="nil"/><w:bottom w:val="nil"/><w:right w:val="nil"/></w:tcBorders></w:tcPr><w:p w:rsidR="00AC2DB4" w:rsidRDefault="00AC2DB4" w:rsidP="00755C88"><w:pPr><w:rPr><w:b/><w:sz w:val="16"/><w:szCs w:val="16"/></w:rPr></w:pPr><w:r><w:rPr><w:rFonts w:ascii="MS Gothic" w:eastAsia="MS Gothic" w:hAnsi="MS Gothic" w:hint="eastAsia"/><w:b/><w:sz w:val="16"/><w:szCs w:val="16"/></w:rPr><w:t>☐</w:t></w:r></w:p></w:tc></w:sdtContent></w:sdt><w:tc><w:tcPr><w:tcW w:w="394" w:type="dxa"/><w:tcBorders><w:top w:val="nil"/><w:left w:val="nil"/><w:bottom w:val="nil"/><w:right w:val="nil"/></w:tcBorders></w:tcPr><w:p w:rsidR="00AC2DB4" w:rsidRDefault="00AC2DB4" w:rsidP="00755C88"><w:pPr><w:rPr><w:sz w:val="16"/><w:szCs w:val="16"/></w:rPr></w:pPr><w:r><w:rPr><w:sz w:val="16"/><w:szCs w:val="16"/></w:rPr><w:t>17</w:t></w:r></w:p></w:tc><w:tc><w:tcPr><w:tcW w:w="6524" w:type="dxa"/><w:gridSpan w:val="2"/><w:tcBorders><w:top w:val="nil"/><w:left w:val="nil"/><w:bottom w:val="nil"/><w:right w:val="nil"/></w:tcBorders></w:tcPr><w:p w:rsidR="00AC2DB4" w:rsidRDefault="00AC2DB4" w:rsidP="00755C88"><w:pPr><w:rPr><w:sz w:val="16"/><w:szCs w:val="16"/></w:rPr></w:pPr><w:r><w:rPr><w:sz w:val="16"/><w:szCs w:val="16"/></w:rPr><w:t>Update Resident Move In (RML) status; (LMS) if already rented</w:t></w:r></w:p></w:tc></w:tr><w:tr w:rsidR="00AC2DB4" w:rsidTr="00A95E18"><w:sdt><w:sdtPr><w:rPr><w:b/><w:sz w:val="16"/><w:szCs w:val="16"/></w:rPr><w:id w:val="1276525548"/><w14:checkbox><w14:checked w14:val="0"/><w14:checkedState w14:val="2612" w14:font="MS Gothic"/><w14:uncheckedState w14:val="2610" w14:font="MS Gothic"/></w14:checkbox></w:sdtPr><w:sdtEndPr/><w:sdtContent><w:tc><w:tcPr><w:tcW w:w="377" w:type="dxa"/><w:tcBorders><w:top w:val="nil"/><w:left w:val="nil"/><w:bottom w:val="nil"/><w:right w:val="nil"/></w:tcBorders></w:tcPr><w:p w:rsidR="00AC2DB4" w:rsidRDefault="00AC2DB4" w:rsidP="00755C88"><w:pPr><w:rPr><w:b/><w:sz w:val="16"/><w:szCs w:val="16"/></w:rPr></w:pPr><w:r><w:rPr><w:rFonts w:ascii="MS Gothic" w:eastAsia="MS Gothic" w:hAnsi="MS Gothic" w:hint="eastAsia"/><w:b/><w:sz w:val="16"/><w:szCs w:val="16"/></w:rPr><w:t>☐</w:t></w:r></w:p></w:tc></w:sdtContent></w:sdt><w:tc><w:tcPr><w:tcW w:w="394" w:type="dxa"/><w:tcBorders><w:top w:val="nil"/><w:left w:val="nil"/><w:bottom w:val="nil"/><w:right w:val="nil"/></w:tcBorders></w:tcPr><w:p w:rsidR="00AC2DB4" w:rsidRDefault="00AC2DB4" w:rsidP="00755C88"><w:pPr><w:rPr><w:sz w:val="16"/><w:szCs w:val="16"/></w:rPr></w:pPr><w:r><w:rPr><w:sz w:val="16"/><w:szCs w:val="16"/></w:rPr><w:t>18</w:t></w:r></w:p></w:tc><w:tc><w:tcPr><w:tcW w:w="6524" w:type="dxa"/><w:gridSpan w:val="2"/><w:tcBorders><w:top w:val="nil"/><w:left w:val="nil"/><w:bottom w:val="nil"/><w:right w:val="nil"/></w:tcBorders></w:tcPr><w:p w:rsidR="00AC2DB4" w:rsidRDefault="00AC2DB4" w:rsidP="00755C88"><w:pPr><w:rPr><w:sz w:val="16"/><w:szCs w:val="16"/></w:rPr></w:pPr><w:r><w:rPr><w:sz w:val="16"/><w:szCs w:val="16"/></w:rPr><w:t>File in your tickler file the Job Est &amp; this Rehab checklist for theday the $$$ should be received</w:t></w:r></w:p></w:tc></w:tr><w:tr w:rsidR="00AC2DB4" w:rsidTr="00A95E18"><w:sdt><w:sdtPr><w:rPr><w:b/><w:sz w:val="16"/><w:szCs w:val="16"/></w:rPr><w:id w:val="228654576"/><w14:checkbox><w14:checked w14:val="0"/><w14:checkedState w14:val="2612" w14:font="MS Gothic"/><w14:uncheckedState w14:val="2610" w14:font="MS Gothic"/></w14:checkbox></w:sdtPr><w:sdtEndPr/><w:sdtContent><w:tc><w:tcPr><w:tcW w:w="377" w:type="dxa"/><w:tcBorders><w:top w:val="nil"/><w:left w:val="nil"/><w:bottom w:val="nil"/><w:right w:val="nil"/></w:tcBorders></w:tcPr><w:p w:rsidR="00AC2DB4" w:rsidRDefault="00AC2DB4" w:rsidP="00755C88"><w:pPr><w:rPr><w:b/><w:sz w:val="16"/><w:szCs w:val="16"/></w:rPr></w:pPr><w:r><w:rPr><w:rFonts w:ascii="MS Gothic" w:eastAsia="MS Gothic" w:hAnsi="MS Gothic" w:hint="eastAsia"/><w:b/><w:sz w:val="16"/><w:szCs w:val="16"/></w:rPr><w:t>☐</w:t></w:r></w:p></w:tc></w:sdtContent></w:sdt><w:tc><w:tcPr><w:tcW w:w="394" w:type="dxa"/><w:tcBorders><w:top w:val="nil"/><w:left w:val="nil"/><w:bottom w:val="nil"/><w:right w:val="nil"/></w:tcBorders></w:tcPr><w:p w:rsidR="00AC2DB4" w:rsidRDefault="00AC2DB4" w:rsidP="00755C88"><w:pPr><w:rPr><w:sz w:val="16"/><w:szCs w:val="16"/></w:rPr></w:pPr><w:r><w:rPr><w:sz w:val="16"/><w:szCs w:val="16"/></w:rPr><w:t>19</w:t></w:r></w:p></w:tc><w:tc><w:tcPr><w:tcW w:w="6524" w:type="dxa"/><w:gridSpan w:val="2"/><w:tcBorders><w:top w:val="nil"/><w:left w:val="nil"/><w:bottom w:val="nil"/><w:right w:val="nil"/></w:tcBorders></w:tcPr><w:p w:rsidR="00AC2DB4" w:rsidRDefault="00AC2DB4" w:rsidP="00C13ABF"><w:pPr><w:rPr><w:sz w:val="16"/><w:szCs w:val="16"/></w:rPr></w:pPr><w:r><w:rPr><w:sz w:val="16"/><w:szCs w:val="16"/></w:rPr><w:t>If owner is doing the work, Onwer to sign (RA) agreement with deadline to complete &amp; return within 48 hrs to avoid property being put on H</w:t></w:r><w:r w:rsidR="00C13ABF"><w:rPr><w:sz w:val="16"/><w:szCs w:val="16"/></w:rPr><w:t>OLD</w:t></w:r><w:r><w:rPr><w:sz w:val="16"/><w:szCs w:val="16"/></w:rPr><w:t>.</w:t></w:r></w:p></w:tc></w:tr><w:tr w:rsidR="00AC2DB4" w:rsidTr="00A95E18"><w:sdt><w:sdtPr><w:rPr><w:b/><w:sz w:val="16"/><w:szCs w:val="16"/></w:rPr><w:id w:val="1561137429"/><w14:checkbox><w14:checked w14:val="0"/><w14:checkedState w14:val="2612" w14:font="MS Gothic"/><w14:uncheckedState w14:val="2610" w14:font="MS Gothic"/></w14:checkbox></w:sdtPr><w:sdtEndPr/><w:sdtContent><w:tc><w:tcPr><w:tcW w:w="377" w:type="dxa"/><w:tcBorders><w:top w:val="nil"/><w:left w:val="nil"/><w:bottom w:val="nil"/><w:right w:val="nil"/></w:tcBorders></w:tcPr><w:p w:rsidR="00AC2DB4" w:rsidRDefault="00AC2DB4" w:rsidP="00755C88"><w:pPr><w:rPr><w:b/><w:sz w:val="16"/><w:szCs w:val="16"/></w:rPr></w:pPr><w:r><w:rPr><w:rFonts w:ascii="MS Gothic" w:eastAsia="MS Gothic" w:hAnsi="MS Gothic" w:hint="eastAsia"/><w:b/><w:sz w:val="16"/><w:szCs w:val="16"/></w:rPr><w:t>☐</w:t></w:r></w:p></w:tc></w:sdtContent></w:sdt><w:tc><w:tcPr><w:tcW w:w="394" w:type="dxa"/><w:tcBorders><w:top w:val="nil"/><w:left w:val="nil"/><w:bottom w:val="nil"/><w:right w:val="nil"/></w:tcBorders></w:tcPr><w:p w:rsidR="00AC2DB4" w:rsidRDefault="00AC2DB4" w:rsidP="00755C88"><w:pPr><w:rPr><w:sz w:val="16"/><w:szCs w:val="16"/></w:rPr></w:pPr><w:r><w:rPr><w:sz w:val="16"/><w:szCs w:val="16"/></w:rPr><w:t>20</w:t></w:r></w:p></w:tc><w:tc><w:tcPr><w:tcW w:w="6524" w:type="dxa"/><w:gridSpan w:val="2"/><w:tcBorders><w:top w:val="nil"/><w:left w:val="nil"/><w:bottom w:val="nil"/><w:right w:val="nil"/></w:tcBorders></w:tcPr><w:p w:rsidR="00AC2DB4" w:rsidRDefault="00AC2DB4" w:rsidP="00755C88"><w:pPr><w:rPr><w:sz w:val="16"/><w:szCs w:val="16"/></w:rPr></w:pPr><w:r><w:rPr><w:sz w:val="16"/><w:szCs w:val="16"/></w:rPr><w:t>Transfer Job Estimate to Work Orders once funds received/approved</w:t></w:r></w:p></w:tc></w:tr><w:tr w:rsidR="00AC2DB4" w:rsidTr="00A95E18"><w:sdt><w:sdtPr><w:rPr><w:b/><w:sz w:val="16"/><w:szCs w:val="16"/></w:rPr><w:id w:val="2068218456"/><w14:checkbox><w14:checked w14:val="0"/><w14:checkedState w14:val="2612" w14:font="MS Gothic"/><w14:uncheckedState w14:val="2610" w14:font="MS Gothic"/></w14:checkbox></w:sdtPr><w:sdtEndPr/><w:sdtContent><w:tc><w:tcPr><w:tcW w:w="377" w:type="dxa"/><w:tcBorders><w:top w:val="nil"/><w:left w:val="nil"/><w:bottom w:val="nil"/><w:right w:val="nil"/></w:tcBorders></w:tcPr><w:p w:rsidR="00AC2DB4" w:rsidRDefault="00AC2DB4" w:rsidP="00755C88"><w:pPr><w:rPr><w:b/><w:sz w:val="16"/><w:szCs w:val="16"/></w:rPr></w:pPr><w:r><w:rPr><w:rFonts w:ascii="MS Gothic" w:eastAsia="MS Gothic" w:hAnsi="MS Gothic" w:hint="eastAsia"/><w:b/><w:sz w:val="16"/><w:szCs w:val="16"/></w:rPr><w:t>☐</w:t></w:r></w:p></w:tc></w:sdtContent></w:sdt><w:tc><w:tcPr><w:tcW w:w="394" w:type="dxa"/><w:tcBorders><w:top w:val="nil"/><w:left w:val="nil"/><w:bottom w:val="nil"/><w:right w:val="nil"/></w:tcBorders></w:tcPr><w:p w:rsidR="00AC2DB4" w:rsidRDefault="00AC2DB4" w:rsidP="00755C88"><w:pPr><w:rPr><w:sz w:val="16"/><w:szCs w:val="16"/></w:rPr></w:pPr><w:r><w:rPr><w:sz w:val="16"/><w:szCs w:val="16"/></w:rPr><w:t>21</w:t></w:r></w:p></w:tc><w:tc><w:tcPr><w:tcW w:w="6524" w:type="dxa"/><w:gridSpan w:val="2"/><w:tcBorders><w:top w:val="nil"/><w:left w:val="nil"/><w:bottom w:val="nil"/><w:right w:val="nil"/></w:tcBorders></w:tcPr><w:p w:rsidR="00AC2DB4" w:rsidRDefault="00AC2DB4" w:rsidP="00755C88"><w:pPr><w:rPr><w:sz w:val="16"/><w:szCs w:val="16"/></w:rPr></w:pPr><w:r><w:rPr><w:sz w:val="16"/><w:szCs w:val="16"/></w:rPr><w:t>Email work orders over to vendor with deadlines (1 day for each $1000 in repairs)</w:t></w:r></w:p></w:tc></w:tr><w:tr w:rsidR="00AC2DB4" w:rsidTr="00A95E18"><w:sdt><w:sdtPr><w:rPr><w:b/><w:sz w:val="16"/><w:szCs w:val="16"/></w:rPr><w:id w:val="-1138942936"/><w14:checkbox><w14:checked w14:val="0"/><w14:checkedState w14:val="2612" w14:font="MS Gothic"/><w14:uncheckedState w14:val="2610" w14:font="MS Gothic"/></w14:checkbox></w:sdtPr><w:sdtEndPr/><w:sdtContent><w:tc><w:tcPr><w:tcW w:w="377" w:type="dxa"/><w:tcBorders><w:top w:val="nil"/><w:left w:val="nil"/><w:bottom w:val="nil"/><w:right w:val="nil"/></w:tcBorders></w:tcPr><w:p w:rsidR="00AC2DB4" w:rsidRDefault="00AC2DB4" w:rsidP="00755C88"><w:pPr><w:rPr><w:b/><w:sz w:val="16"/><w:szCs w:val="16"/></w:rPr></w:pPr><w:r><w:rPr><w:rFonts w:ascii="MS Gothic" w:eastAsia="MS Gothic" w:hAnsi="MS Gothic" w:hint="eastAsia"/><w:b/><w:sz w:val="16"/><w:szCs w:val="16"/></w:rPr><w:t>☐</w:t></w:r></w:p></w:tc></w:sdtContent></w:sdt><w:tc><w:tcPr><w:tcW w:w="394" w:type="dxa"/><w:tcBorders><w:top w:val="nil"/><w:left w:val="nil"/><w:bottom w:val="nil"/><w:right w:val="nil"/></w:tcBorders></w:tcPr><w:p w:rsidR="00AC2DB4" w:rsidRDefault="00AC2DB4" w:rsidP="00755C88"><w:pPr><w:rPr><w:sz w:val="16"/><w:szCs w:val="16"/></w:rPr></w:pPr><w:r><w:rPr><w:sz w:val="16"/><w:szCs w:val="16"/></w:rPr><w:t>22</w:t></w:r></w:p></w:tc><w:tc><w:tcPr><w:tcW w:w="6524" w:type="dxa"/><w:gridSpan w:val="2"/><w:tcBorders><w:top w:val="nil"/><w:left w:val="nil"/><w:bottom w:val="nil"/><w:right w:val="nil"/></w:tcBorders></w:tcPr><w:p w:rsidR="00AC2DB4" w:rsidRDefault="00AC2DB4" w:rsidP="00755C88"><w:pPr><w:rPr><w:sz w:val="16"/><w:szCs w:val="16"/></w:rPr></w:pPr><w:r><w:rPr><w:sz w:val="16"/><w:szCs w:val="16"/></w:rPr><w:t>Log in Calendar the day to do your Final – Make it the day after the Vendors deadline to complete work</w:t></w:r></w:p></w:tc></w:tr><w:tr w:rsidR="00AC2DB4" w:rsidTr="00A95E18"><w:sdt><w:sdtPr><w:rPr><w:b/><w:sz w:val="16"/><w:szCs w:val="16"/></w:rPr><w:id w:val="-2121900908"/><w14:checkbox><w14:checked w14:val="0"/><w14:checkedState w14:val="2612" w14:font="MS Gothic"/><w14:uncheckedState w14:val="2610" w14:font="MS Gothic"/></w14:checkbox></w:sdtPr><w:sdtEndPr/><w:sdtContent><w:tc><w:tcPr><w:tcW w:w="377" w:type="dxa"/><w:tcBorders><w:top w:val="nil"/><w:left w:val="nil"/><w:bottom w:val="nil"/><w:right w:val="nil"/></w:tcBorders></w:tcPr><w:p w:rsidR="00AC2DB4" w:rsidRDefault="00AF79DF" w:rsidP="00755C88"><w:pPr><w:rPr><w:b/><w:sz w:val="16"/><w:szCs w:val="16"/></w:rPr></w:pPr><w:r><w:rPr><w:rFonts w:ascii="MS Gothic" w:eastAsia="MS Gothic" w:hAnsi="MS Gothic" w:hint="eastAsia"/><w:b/><w:sz w:val="16"/><w:szCs w:val="16"/></w:rPr><w:t>☐</w:t></w:r></w:p></w:tc></w:sdtContent></w:sdt><w:tc><w:tcPr><w:tcW w:w="394" w:type="dxa"/><w:tcBorders><w:top w:val="nil"/><w:left w:val="nil"/><w:bottom w:val="nil"/><w:right w:val="nil"/></w:tcBorders></w:tcPr><w:p w:rsidR="00AC2DB4" w:rsidRDefault="00AC2DB4" w:rsidP="00755C88"><w:pPr><w:rPr><w:sz w:val="16"/><w:szCs w:val="16"/></w:rPr></w:pPr><w:r><w:rPr><w:sz w:val="16"/><w:szCs w:val="16"/></w:rPr><w:t>23</w:t></w:r></w:p></w:tc><w:tc><w:tcPr><w:tcW w:w="6524" w:type="dxa"/><w:gridSpan w:val="2"/><w:tcBorders><w:top w:val="nil"/><w:left w:val="nil"/><w:bottom w:val="nil"/><w:right w:val="nil"/></w:tcBorders></w:tcPr><w:p w:rsidR="00AC2DB4" w:rsidRDefault="00AC2DB4" w:rsidP="00755C88"><w:pPr><w:rPr><w:sz w:val="16"/><w:szCs w:val="16"/></w:rPr></w:pPr><w:r><w:rPr><w:sz w:val="16"/><w:szCs w:val="16"/></w:rPr><w:t>Tickler work orders in tickler file for day of final walk through</w:t></w:r></w:p></w:tc></w:tr><w:tr w:rsidR="00AF79DF" w:rsidTr="00A95E18"><w:sdt><w:sdtPr><w:rPr><w:b/><w:sz w:val="16"/><w:szCs w:val="16"/></w:rPr><w:id w:val="852843439"/><w14:checkbox><w14:checked w14:val="0"/><w14:checkedState w14:val="2612" w14:font="MS Gothic"/><w14:uncheckedState w14:val="2610" w14:font="MS Gothic"/></w14:checkbox></w:sdtPr><w:sdtEndPr/><w:sdtContent><w:tc><w:tcPr><w:tcW w:w="377" w:type="dxa"/><w:tcBorders><w:top w:val="nil"/><w:left w:val="nil"/><w:bottom w:val="nil"/><w:right w:val="nil"/></w:tcBorders></w:tcPr><w:p w:rsidR="00AF79DF" w:rsidRDefault="00AF79DF" w:rsidP="00755C88"><w:pPr><w:rPr><w:b/><w:sz w:val="16"/><w:szCs w:val="16"/></w:rPr></w:pPr><w:r><w:rPr><w:rFonts w:ascii="MS Gothic" w:eastAsia="MS Gothic" w:hAnsi="MS Gothic" w:hint="eastAsia"/><w:b/><w:sz w:val="16"/><w:szCs w:val="16"/></w:rPr><w:t>☐</w:t></w:r></w:p></w:tc></w:sdtContent></w:sdt><w:tc><w:tcPr><w:tcW w:w="394" w:type="dxa"/><w:tcBorders><w:top w:val="nil"/><w:left w:val="nil"/><w:bottom w:val="nil"/><w:right w:val="nil"/></w:tcBorders></w:tcPr><w:p w:rsidR="00AF79DF" w:rsidRDefault="00AF79DF" w:rsidP="00755C88"><w:pPr><w:rPr><w:sz w:val="16"/><w:szCs w:val="16"/></w:rPr></w:pPr><w:r><w:rPr><w:sz w:val="16"/><w:szCs w:val="16"/></w:rPr><w:t>24</w:t></w:r></w:p></w:tc><w:tc><w:tcPr><w:tcW w:w="6524" w:type="dxa"/><w:gridSpan w:val="2"/><w:tcBorders><w:top w:val="nil"/><w:left w:val="nil"/><w:bottom w:val="nil"/><w:right w:val="nil"/></w:tcBorders></w:tcPr><w:p w:rsidR="00AF79DF" w:rsidRDefault="00AF79DF" w:rsidP="00755C88"><w:pPr><w:rPr><w:sz w:val="16"/><w:szCs w:val="16"/></w:rPr></w:pPr><w:r><w:rPr><w:sz w:val="16"/><w:szCs w:val="16"/></w:rPr><w:t>Do your final walk through, Take final from Vendor with you and cross check work orders</w:t></w:r></w:p></w:tc></w:tr><w:tr w:rsidR="00AF79DF" w:rsidTr="00A95E18"><w:sdt><w:sdtPr><w:rPr><w:b/><w:sz w:val="16"/><w:szCs w:val="16"/></w:rPr><w:id w:val="-1337615242"/><w14:checkbox><w14:checked w14:val="0"/><w14:checkedState w14:val="2612" w14:font="MS Gothic"/><w14:uncheckedState w14:val="2610" w14:font="MS Gothic"/></w14:checkbox></w:sdtPr><w:sdtEndPr/><w:sdtContent><w:tc><w:tcPr><w:tcW w:w="377" w:type="dxa"/><w:tcBorders><w:top w:val="nil"/><w:left w:val="nil"/><w:bottom w:val="nil"/><w:right w:val="nil"/></w:tcBorders></w:tcPr><w:p w:rsidR="00AF79DF" w:rsidRDefault="00AF79DF" w:rsidP="00755C88"><w:pPr><w:rPr><w:b/><w:sz w:val="16"/><w:szCs w:val="16"/></w:rPr></w:pPr><w:r><w:rPr><w:rFonts w:ascii="MS Gothic" w:eastAsia="MS Gothic" w:hAnsi="MS Gothic" w:hint="eastAsia"/><w:b/><w:sz w:val="16"/><w:szCs w:val="16"/></w:rPr><w:t>☐</w:t></w:r></w:p></w:tc></w:sdtContent></w:sdt><w:tc><w:tcPr><w:tcW w:w="394" w:type="dxa"/><w:tcBorders><w:top w:val="nil"/><w:left w:val="nil"/><w:bottom w:val="nil"/><w:right w:val="nil"/></w:tcBorders></w:tcPr><w:p w:rsidR="00AF79DF" w:rsidRDefault="00AF79DF" w:rsidP="00755C88"><w:pPr><w:rPr><w:sz w:val="16"/><w:szCs w:val="16"/></w:rPr></w:pPr><w:r><w:rPr><w:sz w:val="16"/><w:szCs w:val="16"/></w:rPr><w:t>25</w:t></w:r></w:p></w:tc><w:tc><w:tcPr><w:tcW w:w="6524" w:type="dxa"/><w:gridSpan w:val="2"/><w:tcBorders><w:top w:val="nil"/><w:left w:val="nil"/><w:bottom w:val="nil"/><w:right w:val="nil"/></w:tcBorders></w:tcPr><w:p w:rsidR="00AF79DF" w:rsidRDefault="00AF79DF" w:rsidP="00755C88"><w:pPr><w:rPr><w:sz w:val="16"/><w:szCs w:val="16"/></w:rPr></w:pPr><w:r><w:rPr><w:sz w:val="16"/><w:szCs w:val="16"/></w:rPr><w:t>Install Emergency sticker ext. window. Inside kitchen cabinet; Items under $50 &amp; Emergency Instructions</w:t></w:r></w:p></w:tc></w:tr><w:tr w:rsidR="00AF79DF" w:rsidTr="00A95E18"><w:sdt><w:sdtPr><w:rPr><w:b/><w:sz w:val="16"/><w:szCs w:val="16"/></w:rPr><w:id w:val="-1166941262"/><w14:checkbox><w14:checked w14:val="0"/><w14:checkedState w14:val="2612" w14:font="MS Gothic"/><w14:uncheckedState w14:val="2610" w14:font="MS Gothic"/></w14:checkbox></w:sdtPr><w:sdtEndPr/><w:sdtContent><w:tc><w:tcPr><w:tcW w:w="377" w:type="dxa"/><w:tcBorders><w:top w:val="nil"/><w:left w:val="nil"/><w:bottom w:val="nil"/><w:right w:val="nil"/></w:tcBorders></w:tcPr><w:p w:rsidR="00AF79DF" w:rsidRDefault="00AF79DF" w:rsidP="00755C88"><w:pPr><w:rPr><w:b/><w:sz w:val="16"/><w:szCs w:val="16"/></w:rPr></w:pPr><w:r><w:rPr><w:rFonts w:ascii="MS Gothic" w:eastAsia="MS Gothic" w:hAnsi="MS Gothic" w:hint="eastAsia"/><w:b/><w:sz w:val="16"/><w:szCs w:val="16"/></w:rPr><w:t>☐</w:t></w:r></w:p></w:tc></w:sdtContent></w:sdt><w:tc><w:tcPr><w:tcW w:w="394" w:type="dxa"/><w:tcBorders><w:top w:val="nil"/><w:left w:val="nil"/><w:bottom w:val="nil"/><w:right w:val="nil"/></w:tcBorders></w:tcPr><w:p w:rsidR="00AF79DF" w:rsidRDefault="00AF79DF" w:rsidP="00755C88"><w:pPr><w:rPr><w:sz w:val="16"/><w:szCs w:val="16"/></w:rPr></w:pPr><w:r><w:rPr><w:sz w:val="16"/><w:szCs w:val="16"/></w:rPr><w:t>26</w:t></w:r></w:p></w:tc><w:tc><w:tcPr><w:tcW w:w="6524" w:type="dxa"/><w:gridSpan w:val="2"/><w:tcBorders><w:top w:val="nil"/><w:left w:val="nil"/><w:bottom w:val="nil"/><w:right w:val="nil"/></w:tcBorders></w:tcPr><w:p w:rsidR="00AF79DF" w:rsidRDefault="00AF79DF" w:rsidP="00755C88"><w:pPr><w:rPr><w:sz w:val="16"/><w:szCs w:val="16"/></w:rPr></w:pPr><w:r><w:rPr><w:sz w:val="16"/><w:szCs w:val="16"/></w:rPr><w:t>Update LMS status &amp; Availability Date</w:t></w:r></w:p></w:tc></w:tr><w:tr w:rsidR="00AF79DF" w:rsidTr="00A95E18"><w:sdt><w:sdtPr><w:rPr><w:b/><w:sz w:val="16"/><w:szCs w:val="16"/></w:rPr><w:id w:val="-1933427257"/><w14:checkbox><w14:checked w14:val="0"/><w14:checkedState w14:val="2612" w14:font="MS Gothic"/><w14:uncheckedState w14:val="2610" w14:font="MS Gothic"/></w14:checkbox></w:sdtPr><w:sdtEndPr/><w:sdtContent><w:tc><w:tcPr><w:tcW w:w="377" w:type="dxa"/><w:tcBorders><w:top w:val="nil"/><w:left w:val="nil"/><w:bottom w:val="nil"/><w:right w:val="nil"/></w:tcBorders></w:tcPr><w:p w:rsidR="00AF79DF" w:rsidRDefault="00AF79DF" w:rsidP="00755C88"><w:pPr><w:rPr><w:b/><w:sz w:val="16"/><w:szCs w:val="16"/></w:rPr></w:pPr><w:r><w:rPr><w:rFonts w:ascii="MS Gothic" w:eastAsia="MS Gothic" w:hAnsi="MS Gothic" w:hint="eastAsia"/><w:b/><w:sz w:val="16"/><w:szCs w:val="16"/></w:rPr><w:t>☐</w:t></w:r></w:p></w:tc></w:sdtContent></w:sdt><w:tc><w:tcPr><w:tcW w:w="394" w:type="dxa"/><w:tcBorders><w:top w:val="nil"/><w:left w:val="nil"/><w:bottom w:val="nil"/><w:right w:val="nil"/></w:tcBorders></w:tcPr><w:p w:rsidR="00AF79DF" w:rsidRDefault="00AF79DF" w:rsidP="00755C88"><w:pPr><w:rPr><w:sz w:val="16"/><w:szCs w:val="16"/></w:rPr></w:pPr><w:r><w:rPr><w:sz w:val="16"/><w:szCs w:val="16"/></w:rPr><w:t>27</w:t></w:r></w:p></w:tc><w:tc><w:tcPr><w:tcW w:w="6524" w:type="dxa"/><w:gridSpan w:val="2"/><w:tcBorders><w:top w:val="nil"/><w:left w:val="nil"/><w:bottom w:val="nil"/><w:right w:val="nil"/></w:tcBorders></w:tcPr><w:p w:rsidR="00AF79DF" w:rsidRDefault="00AF79DF" w:rsidP="00755C88"><w:pPr><w:rPr><w:sz w:val="16"/><w:szCs w:val="16"/></w:rPr></w:pPr><w:r><w:rPr><w:sz w:val="16"/><w:szCs w:val="16"/></w:rPr><w:t>Update Resident Move In (RML) status; (LMS) if rented</w:t></w:r></w:p></w:tc></w:tr><w:tr w:rsidR="00AF79DF" w:rsidTr="00A95E18"><w:sdt><w:sdtPr><w:rPr><w:b/><w:sz w:val="16"/><w:szCs w:val="16"/></w:rPr><w:id w:val="1118175049"/><w14:checkbox><w14:checked w14:val="0"/><w14:checkedState w14:val="2612" w14:font="MS Gothic"/><w14:uncheckedState w14:val="2610" w14:font="MS Gothic"/></w14:checkbox></w:sdtPr><w:sdtEndPr/><w:sdtContent><w:tc><w:tcPr><w:tcW w:w="377" w:type="dxa"/><w:tcBorders><w:top w:val="nil"/><w:left w:val="nil"/><w:bottom w:val="nil"/><w:right w:val="nil"/></w:tcBorders></w:tcPr><w:p w:rsidR="00AF79DF" w:rsidRDefault="00AF79DF" w:rsidP="00755C88"><w:pPr><w:rPr><w:b/><w:sz w:val="16"/><w:szCs w:val="16"/></w:rPr></w:pPr><w:r><w:rPr><w:rFonts w:ascii="MS Gothic" w:eastAsia="MS Gothic" w:hAnsi="MS Gothic" w:hint="eastAsia"/><w:b/><w:sz w:val="16"/><w:szCs w:val="16"/></w:rPr><w:t>☐</w:t></w:r></w:p></w:tc></w:sdtContent></w:sdt><w:tc><w:tcPr><w:tcW w:w="394" w:type="dxa"/><w:tcBorders><w:top w:val="nil"/><w:left w:val="nil"/><w:bottom w:val="nil"/><w:right w:val="nil"/></w:tcBorders></w:tcPr><w:p w:rsidR="00AF79DF" w:rsidRDefault="00AF79DF" w:rsidP="00755C88"><w:pPr><w:rPr><w:sz w:val="16"/><w:szCs w:val="16"/></w:rPr></w:pPr><w:r><w:rPr><w:sz w:val="16"/><w:szCs w:val="16"/></w:rPr><w:t>28</w:t></w:r></w:p></w:tc><w:tc><w:tcPr><w:tcW w:w="6524" w:type="dxa"/><w:gridSpan w:val="2"/><w:tcBorders><w:top w:val="nil"/><w:left w:val="nil"/><w:bottom w:val="nil"/><w:right w:val="nil"/></w:tcBorders></w:tcPr><w:p w:rsidR="00AF79DF" w:rsidRDefault="00AF79DF" w:rsidP="00755C88"><w:pPr><w:rPr><w:sz w:val="16"/><w:szCs w:val="16"/></w:rPr></w:pPr><w:r><w:rPr><w:sz w:val="16"/><w:szCs w:val="16"/></w:rPr><w:t>e-Mail Leasing Consultant on special things the new resident needs to know about (i.e.: Pending Items)</w:t></w:r></w:p></w:tc></w:tr><w:tr w:rsidR="00AF79DF" w:rsidTr="00A95E18"><w:sdt><w:sdtPr><w:rPr><w:b/><w:sz w:val="16"/><w:szCs w:val="16"/></w:rPr><w:id w:val="-953252395"/><w14:checkbox><w14:checked w14:val="0"/><w14:checkedState w14:val="2612" w14:font="MS Gothic"/><w14:uncheckedState w14:val="2610" w14:font="MS Gothic"/></w14:checkbox></w:sdtPr><w:sdtEndPr/><w:sdtContent><w:tc><w:tcPr><w:tcW w:w="377" w:type="dxa"/><w:tcBorders><w:top w:val="nil"/><w:left w:val="nil"/><w:bottom w:val="nil"/><w:right w:val="nil"/></w:tcBorders></w:tcPr><w:p w:rsidR="00AF79DF" w:rsidRDefault="00AF79DF" w:rsidP="00755C88"><w:pPr><w:rPr><w:b/><w:sz w:val="16"/><w:szCs w:val="16"/></w:rPr></w:pPr><w:r><w:rPr><w:rFonts w:ascii="MS Gothic" w:eastAsia="MS Gothic" w:hAnsi="MS Gothic" w:hint="eastAsia"/><w:b/><w:sz w:val="16"/><w:szCs w:val="16"/></w:rPr><w:t>☐</w:t></w:r></w:p></w:tc></w:sdtContent></w:sdt><w:tc><w:tcPr><w:tcW w:w="394" w:type="dxa"/><w:tcBorders><w:top w:val="nil"/><w:left w:val="nil"/><w:bottom w:val="nil"/><w:right w:val="nil"/></w:tcBorders></w:tcPr><w:p w:rsidR="00AF79DF" w:rsidRDefault="00AF79DF" w:rsidP="00755C88"><w:pPr><w:rPr><w:sz w:val="16"/><w:szCs w:val="16"/></w:rPr></w:pPr><w:r><w:rPr><w:sz w:val="16"/><w:szCs w:val="16"/></w:rPr><w:t>29</w:t></w:r></w:p></w:tc><w:tc><w:tcPr><w:tcW w:w="6524" w:type="dxa"/><w:gridSpan w:val="2"/><w:tcBorders><w:top w:val="nil"/><w:left w:val="nil"/><w:bottom w:val="nil"/><w:right w:val="nil"/></w:tcBorders></w:tcPr><w:p w:rsidR="00AF79DF" w:rsidRDefault="00C13ABF" w:rsidP="00755C88"><w:pPr><w:rPr><w:sz w:val="16"/><w:szCs w:val="16"/></w:rPr></w:pPr><w:r><w:rPr><w:sz w:val="16"/><w:szCs w:val="16"/></w:rPr><w:t>Make any adjustments on work orders re: additions or deletions from Vendors</w:t></w:r></w:p></w:tc></w:tr><w:tr w:rsidR="00AF79DF" w:rsidTr="00A95E18"><w:sdt><w:sdtPr><w:rPr><w:b/><w:sz w:val="16"/><w:szCs w:val="16"/></w:rPr><w:id w:val="-1803141834"/><w14:checkbox><w14:checked w14:val="0"/><w14:checkedState w14:val="2612" w14:font="MS Gothic"/><w14:uncheckedState w14:val="2610" w14:font="MS Gothic"/></w14:checkbox></w:sdtPr><w:sdtEndPr/><w:sdtContent><w:tc><w:tcPr><w:tcW w:w="377" w:type="dxa"/><w:tcBorders><w:top w:val="nil"/><w:left w:val="nil"/><w:bottom w:val="nil"/><w:right w:val="nil"/></w:tcBorders></w:tcPr><w:p w:rsidR="00AF79DF" w:rsidRDefault="00AF79DF" w:rsidP="00755C88"><w:pPr><w:rPr><w:b/><w:sz w:val="16"/><w:szCs w:val="16"/></w:rPr></w:pPr><w:r><w:rPr><w:rFonts w:ascii="MS Gothic" w:eastAsia="MS Gothic" w:hAnsi="MS Gothic" w:hint="eastAsia"/><w:b/><w:sz w:val="16"/><w:szCs w:val="16"/></w:rPr><w:t>☐</w:t></w:r></w:p></w:tc></w:sdtContent></w:sdt><w:tc><w:tcPr><w:tcW w:w="394" w:type="dxa"/><w:tcBorders><w:top w:val="nil"/><w:left w:val="nil"/><w:bottom w:val="nil"/><w:right w:val="nil"/></w:tcBorders></w:tcPr><w:p w:rsidR="00AF79DF" w:rsidRDefault="00AF79DF" w:rsidP="00755C88"><w:pPr><w:rPr><w:sz w:val="16"/><w:szCs w:val="16"/></w:rPr></w:pPr><w:r><w:rPr><w:sz w:val="16"/><w:szCs w:val="16"/></w:rPr><w:t>30</w:t></w:r></w:p></w:tc><w:tc><w:tcPr><w:tcW w:w="6524" w:type="dxa"/><w:gridSpan w:val="2"/><w:tcBorders><w:top w:val="nil"/><w:left w:val="nil"/><w:bottom w:val="nil"/><w:right w:val="nil"/></w:tcBorders></w:tcPr><w:p w:rsidR="00AF79DF" w:rsidRDefault="00C13ABF" w:rsidP="00755C88"><w:pPr><w:rPr><w:sz w:val="16"/><w:szCs w:val="16"/></w:rPr></w:pPr><w:r><w:rPr><w:sz w:val="16"/><w:szCs w:val="16"/></w:rPr><w:t>Put in Work Order that your FINAL is DONE</w:t></w:r></w:p></w:tc></w:tr><w:tr w:rsidR="00AF79DF" w:rsidTr="00A95E18"><w:sdt><w:sdtPr><w:rPr><w:b/><w:sz w:val="16"/><w:szCs w:val="16"/></w:rPr><w:id w:val="-1764143119"/><w14:checkbox><w14:checked w14:val="0"/><w14:checkedState w14:val="2612" w14:font="MS Gothic"/><w14:uncheckedState w14:val="2610" w14:font="MS Gothic"/></w14:checkbox></w:sdtPr><w:sdtEndPr/><w:sdtContent><w:tc><w:tcPr><w:tcW w:w="377" w:type="dxa"/><w:tcBorders><w:top w:val="nil"/><w:left w:val="nil"/><w:bottom w:val="nil"/><w:right w:val="nil"/></w:tcBorders></w:tcPr><w:p w:rsidR="00AF79DF" w:rsidRDefault="00AF79DF" w:rsidP="00755C88"><w:pPr><w:rPr><w:b/><w:sz w:val="16"/><w:szCs w:val="16"/></w:rPr></w:pPr><w:r><w:rPr><w:rFonts w:ascii="MS Gothic" w:eastAsia="MS Gothic" w:hAnsi="MS Gothic" w:hint="eastAsia"/><w:b/><w:sz w:val="16"/><w:szCs w:val="16"/></w:rPr><w:t>☐</w:t></w:r></w:p></w:tc></w:sdtContent></w:sdt><w:tc><w:tcPr><w:tcW w:w="394" w:type="dxa"/><w:tcBorders><w:top w:val="nil"/><w:left w:val="nil"/><w:bottom w:val="nil"/><w:right w:val="nil"/></w:tcBorders></w:tcPr><w:p w:rsidR="00AF79DF" w:rsidRDefault="00AF79DF" w:rsidP="00755C88"><w:pPr><w:rPr><w:sz w:val="16"/><w:szCs w:val="16"/></w:rPr></w:pPr><w:r><w:rPr><w:sz w:val="16"/><w:szCs w:val="16"/></w:rPr><w:t>31</w:t></w:r></w:p></w:tc><w:tc><w:tcPr><w:tcW w:w="6524" w:type="dxa"/><w:gridSpan w:val="2"/><w:tcBorders><w:top w:val="nil"/><w:left w:val="nil"/><w:bottom w:val="nil"/><w:right w:val="nil"/></w:tcBorders></w:tcPr><w:p w:rsidR="00AF79DF" w:rsidRDefault="00C13ABF" w:rsidP="00755C88"><w:pPr><w:rPr><w:sz w:val="16"/><w:szCs w:val="16"/></w:rPr></w:pPr><w:r><w:rPr><w:sz w:val="16"/><w:szCs w:val="16"/></w:rPr><w:t>Send owner e-Mail on any add on’s &amp; that all work is complete (see letter- “Rehab Work Complete”)</w:t></w:r></w:p></w:tc></w:tr><w:tr w:rsidR="00AF79DF" w:rsidTr="00A95E18"><w:sdt><w:sdtPr><w:rPr><w:b/><w:sz w:val="16"/><w:szCs w:val="16"/></w:rPr><w:id w:val="838269431"/><w14:checkbox><w14:checked w14:val="0"/><w14:checkedState w14:val="2612" w14:font="MS Gothic"/><w14:uncheckedState w14:val="2610" w14:font="MS Gothic"/></w14:checkbox></w:sdtPr><w:sdtEndPr/><w:sdtContent><w:tc><w:tcPr><w:tcW w:w="377" w:type="dxa"/><w:tcBorders><w:top w:val="nil"/><w:left w:val="nil"/><w:bottom w:val="nil"/><w:right w:val="nil"/></w:tcBorders></w:tcPr><w:p w:rsidR="00AF79DF" w:rsidRDefault="00AF79DF" w:rsidP="00755C88"><w:pPr><w:rPr><w:b/><w:sz w:val="16"/><w:szCs w:val="16"/></w:rPr></w:pPr><w:r><w:rPr><w:rFonts w:ascii="MS Gothic" w:eastAsia="MS Gothic" w:hAnsi="MS Gothic" w:hint="eastAsia"/><w:b/><w:sz w:val="16"/><w:szCs w:val="16"/></w:rPr><w:t>☐</w:t></w:r></w:p></w:tc></w:sdtContent></w:sdt><w:tc><w:tcPr><w:tcW w:w="394" w:type="dxa"/><w:tcBorders><w:top w:val="nil"/><w:left w:val="nil"/><w:bottom w:val="nil"/><w:right w:val="nil"/></w:tcBorders></w:tcPr><w:p w:rsidR="00AF79DF" w:rsidRDefault="00AF79DF" w:rsidP="00755C88"><w:pPr><w:rPr><w:sz w:val="16"/><w:szCs w:val="16"/></w:rPr></w:pPr><w:r><w:rPr><w:sz w:val="16"/><w:szCs w:val="16"/></w:rPr><w:t>32</w:t></w:r></w:p></w:tc><w:tc><w:tcPr><w:tcW w:w="6524" w:type="dxa"/><w:gridSpan w:val="2"/><w:tcBorders><w:top w:val="nil"/><w:left w:val="nil"/><w:bottom w:val="nil"/><w:right w:val="nil"/></w:tcBorders></w:tcPr><w:p w:rsidR="00AF79DF" w:rsidRDefault="00C13ABF" w:rsidP="00755C88"><w:pPr><w:rPr><w:sz w:val="16"/><w:szCs w:val="16"/></w:rPr></w:pPr><w:r><w:rPr><w:sz w:val="16"/><w:szCs w:val="16"/></w:rPr><w:t>Issue a lock Rekey to Vendor (caution: if move-in is within 48 hrs of today, have Leasing issue rekey)</w:t></w:r></w:p></w:tc></w:tr><w:tr w:rsidR="00AF79DF" w:rsidTr="00A95E18"><w:sdt><w:sdtPr><w:rPr><w:b/><w:sz w:val="16"/><w:szCs w:val="16"/></w:rPr><w:id w:val="-255900093"/><w14:checkbox><w14:checked w14:val="0"/><w14:checkedState w14:val="2612" w14:font="MS Gothic"/><w14:uncheckedState w14:val="2610" w14:font="MS Gothic"/></w14:checkbox></w:sdtPr><w:sdtEndPr/><w:sdtContent><w:tc><w:tcPr><w:tcW w:w="377" w:type="dxa"/><w:tcBorders><w:top w:val="nil"/><w:left w:val="nil"/><w:bottom w:val="nil"/><w:right w:val="nil"/></w:tcBorders></w:tcPr><w:p w:rsidR="00AF79DF" w:rsidRDefault="00AF79DF" w:rsidP="00755C88"><w:pPr><w:rPr><w:b/><w:sz w:val="16"/><w:szCs w:val="16"/></w:rPr></w:pPr><w:r><w:rPr><w:rFonts w:ascii="MS Gothic" w:eastAsia="MS Gothic" w:hAnsi="MS Gothic" w:hint="eastAsia"/><w:b/><w:sz w:val="16"/><w:szCs w:val="16"/></w:rPr><w:t>☐</w:t></w:r></w:p></w:tc></w:sdtContent></w:sdt><w:tc><w:tcPr><w:tcW w:w="394" w:type="dxa"/><w:tcBorders><w:top w:val="nil"/><w:left w:val="nil"/><w:bottom w:val="nil"/><w:right w:val="nil"/></w:tcBorders></w:tcPr><w:p w:rsidR="00AF79DF" w:rsidRDefault="00AF79DF" w:rsidP="00755C88"><w:pPr><w:rPr><w:sz w:val="16"/><w:szCs w:val="16"/></w:rPr></w:pPr><w:r><w:rPr><w:sz w:val="16"/><w:szCs w:val="16"/></w:rPr><w:t>33</w:t></w:r></w:p></w:tc><w:tc><w:tcPr><w:tcW w:w="6524" w:type="dxa"/><w:gridSpan w:val="2"/><w:tcBorders><w:top w:val="nil"/><w:left w:val="nil"/><w:bottom w:val="nil"/><w:right w:val="nil"/></w:tcBorders></w:tcPr><w:p w:rsidR="00AF79DF" w:rsidRDefault="00C13ABF" w:rsidP="00755C88"><w:pPr><w:rPr><w:sz w:val="16"/><w:szCs w:val="16"/></w:rPr></w:pPr><w:r><w:rPr><w:sz w:val="16"/><w:szCs w:val="16"/></w:rPr><w:t>File/ Scan Rehab documents for the property record if needed</w:t></w:r></w:p></w:tc></w:tr></w:tbl><w:p w:rsidR="0060488C" w:rsidRDefault="0060488C"/></w:txbxContent></wps:txbx><wps:bodyPr rot="0" vert="horz" wrap="square" lIns="91440" tIns="45720" rIns="91440" bIns="45720" anchor="t" anchorCtr="0"><a:noAutofit/></wps:bodyPr></wps:wsp></a:graphicData></a:graphic><wp14:sizeRelH relativeFrom="margin"><wp14:pctWidth>0</wp14:pctWidth></wp14:sizeRelH><wp14:sizeRelV relativeFrom="margin"><wp14:pctHeight>0</wp14:pctHeight></wp14:sizeRelV></wp:anchor></w:drawing></mc:Choice><mc:Fallback><w:pict><v:shapetype w14:anchorId="3789CE81" id="_x0000_t202" coordsize="21600,21600" o:spt="202" path="m,l,21600r21600,l21600,xe"><v:stroke joinstyle="miter"/><v:path gradientshapeok="t" o:connecttype="rect"/></v:shapetype><v:shape id="_x0000_s1030" type="#_x0000_t202" style="position:absolute;margin-left:147.6pt;margin-top:20.95pt;width:382.8pt;height:501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xA;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" stroked="f"><v:textbox><w:txbxContent><w:tbl><w:tblPr><w:tblStyle w:val="TableGrid"/><w:tblW w:w="7295" w:type="dxa"/><w:tblInd w:w="-5" w:type="dxa"/><w:tblLook w:val="04A0" w:firstRow="1" w:lastRow="0" w:firstColumn="1" w:lastColumn="0" w:noHBand="0" w:noVBand="1"/></w:tblPr><w:tblGrid><w:gridCol w:w="377"/><w:gridCol w:w="394"/><w:gridCol w:w="952"/><w:gridCol w:w="5572"/></w:tblGrid><w:tr w:rsidR="00A95E18" w:rsidTr="00A95E18"><w:tc><w:tcPr><w:tcW w:w="377" w:type="dxa"/><w:tcBorders><w:top w:val="nil"/><w:left w:val="nil"/><w:bottom w:val="nil"/><w:right w:val="nil"/></w:tcBorders></w:tcPr><w:p w:rsidR="00A95E18" w:rsidRDefault="00C13ABF" w:rsidP="003C4338"><w:pPr><w:rPr><w:b/><w:sz w:val="16"/><w:szCs w:val="16"/></w:rPr></w:pPr><w:r><w:rPr><w:rFonts w:ascii="MS Gothic" w:eastAsia="MS Gothic" w:hAnsi="MS Gothic" w:hint="eastAsia"/><w:b/><w:sz w:val="16"/><w:szCs w:val="16"/></w:rPr><w:t>☐</w:t></w:r></w:p></w:tc></w:tr></w:tbl></w:txbxContent></w:pict></mc:Fallback></mc:AlternateContent><w:p w:rsidR="00E226C6" w:rsidRDefault="00E226C6" w:rsidP="00F83F18"><w:pPr><w:rPr><w:b/><w:sz w:val="16"/><w:szCs w:val="16"/></w:rPr></w:pPr><w:r><w:rPr><w:b/><w:sz w:val="16"/><w:szCs w:val="16"/></w:rPr><w:t xml:space="preserve">                                                                                </w:t></w:r><w:r><w:rPr><w:b/><w:sz w:val="16"/><w:szCs w:val="16"/></w:rPr><w:fldChar w:fldCharType="begin"><w:ffData><w:name w:val="Text8"/><w:enabled/><w:calcOnExit w:val="0"/><w:textInput><w:default w:val="_______"/></w:textInput></w:ffData></w:fldChar></w:r><w:r><w:rPr><w:b/><w:sz w:val="16"/><w:szCs w:val="16"/></w:rPr><w:instrText xml:space="preserve"> FORMTEXT </w:instrText></w:r><w:r><w:rPr><w:b/><w:sz w:val="16"/><w:szCs w:val="16"/></w:rPr></w:r><w:r><w:rPr><w:b/><w:sz w:val="16"/><w:szCs w:val="16"/></w:rPr><w:fldChar w:fldCharType="separate"/></w:r><w:r><w:rPr><w:b/><w:noProof/><w:sz w:val="16"/><w:szCs w:val="16"/></w:rPr><w:t>_______</w:t></w:r><w:r><w:rPr><w:b/><w:sz w:val="16"/><w:szCs w:val="16"/></w:rPr><w:fldChar w:fldCharType="end"/></w:r><w:r><w:rPr><w:b/><w:sz w:val="16"/><w:szCs w:val="16"/></w:rPr><w:t>/</w:t></w:r><w:r><w:rPr><w:b/><w:sz w:val="16"/><w:szCs w:val="16"/></w:rPr><w:fldChar w:fldCharType="begin"><w:ffData><w:name w:val="Text8"/><w:enabled/><w:calcOnExit w:val="0"/><w:textInput><w:default w:val="_______"/></w:textInput></w:ffData></w:fldChar></w:r><w:r><w:rPr><w:b/><w:sz w:val="16"/><w:szCs w:val="16"/></w:rPr><w:instrText xml:space="preserve"> FORMTEXT </w:instrText></w:r><w:r><w:rPr><w:b/><w:sz w:val="16"/><w:szCs w:val="16"/></w:rPr></w:r><w:r><w:rPr><w:b/><w:sz w:val="16"/><w:szCs w:val="16"/></w:rPr><w:fldChar w:fldCharType="separate"/></w:r><w:r><w:rPr><w:b/><w:noProof/><w:sz w:val="16"/><w:szCs w:val="16"/></w:rPr><w:t>_______</w:t></w:r><w:r><w:rPr><w:b/><w:sz w:val="16"/><w:szCs w:val="16"/></w:rPr><w:fldChar w:fldCharType="end"/></w:r><w:r><w:rPr><w:b/><w:sz w:val="16"/><w:szCs w:val="16"/></w:rPr><w:t>/</w:t></w:r><w:r><w:rPr><w:b/><w:sz w:val="16"/><w:szCs w:val="16"/></w:rPr><w:fldChar w:fldCharType="begin"><w:ffData><w:name w:val="Text9"/><w:enabled/><w:calcOnExit w:val="0"/><w:textInput><w:default w:val="__________"/></w:textInput></w:ffData></w:fldChar></w:r><w:r><w:rPr><w:b/><w:sz w:val="16"/><w:szCs w:val="16"/></w:rPr><w:instrText xml:space="preserve"> FORMTEXT </w:instrText></w:r><w:r><w:rPr><w:b/><w:sz w:val="16"/><w:szCs w:val="16"/></w:rPr></w:r><w:r><w:rPr><w:b/><w:sz w:val="16"/><w:szCs w:val="16"/></w:rPr><w:fldChar w:fldCharType="separate"/></w:r><w:r><w:rPr><w:b/><w:noProof/><w:sz w:val="16"/><w:szCs w:val="16"/></w:rPr><w:t>__________</w:t></w:r><w:r><w:rPr><w:b/><w:sz w:val="16"/><w:szCs w:val="16"/></w:rPr><w:fldChar w:fldCharType="end"/></w:r></w:p><w:p w:rsidR="00E226C6" w:rsidRPr="00513810" w:rsidRDefault="00E226C6" w:rsidP="00F83F18"><w:pPr><w:rPr><w:b/><w:sz w:val="16"/><w:szCs w:val="16"/></w:rPr></w:pPr></w:p><w:p w:rsidR="0060488C" w:rsidRDefault="00513810" w:rsidP="00F83F18"><w:pPr><w:rPr><w:b/><w:sz w:val="16"/><w:szCs w:val="16"/></w:rPr></w:pPr><w:r><w:rPr><w:b/><w:sz w:val="16"/><w:szCs w:val="16"/></w:rPr><w:t xml:space="preserve">Comments: </w:t></w:r><w:r w:rsidR="00E226C6"><w:rPr><w:b/><w:sz w:val="16"/><w:szCs w:val="16"/></w:rPr><w:fldChar w:fldCharType="begin"><w:ffData><w:name w:val="Text11"/><w:enabled/><w:calcOnExit w:val="0"/><w:textInput><w:default w:val="____________________________________________________________________"/></w:textInput></w:ffData></w:fldChar></w:r><w:r w:rsidR="00E226C6"><w:rPr><w:b/><w:sz w:val="16"/><w:szCs w:val="16"/></w:rPr><w:instrText xml:space="preserve"> FORMTEXT </w:instrText></w:r><w:r w:rsidR="00E226C6"><w:rPr><w:b/><w:sz w:val="16"/><w:szCs w:val="16"/></w:rPr></w:r><w:r w:rsidR="00E226C6"><w:rPr><w:b/><w:sz w:val="16"/><w:szCs w:val="16"/></w:rPr><w:fldChar w:fldCharType="separate"/></w:r><w:r w:rsidR="00E226C6"><w:rPr><w:b/><w:noProof/><w:sz w:val="16"/><w:szCs w:val="16"/></w:rPr><w:t>____________________________________________________________________</w:t></w:r><w:r w:rsidR="00E226C6"><w:rPr><w:b/><w:sz w:val="16"/><w:szCs w:val="16"/></w:rPr><w:fldChar w:fldCharType="end"/></w:r></w:p><w:p w:rsidR="00513810" w:rsidRDefault="00E226C6" w:rsidP="00F83F18"><w:pPr><w:rPr><w:b/><w:sz w:val="16"/><w:szCs w:val="16"/></w:rPr></w:pPr><w:r><w:rPr><w:b/><w:sz w:val="16"/><w:szCs w:val="16"/></w:rPr><w:fldChar w:fldCharType="begin"><w:ffData><w:name w:val="Text12"/><w:enabled/><w:calcOnExit w:val="0"/><w:textInput><w:default w:val="_______________________________________________________________________________"/></w:textInput></w:ffData></w:fldChar></w:r><w:r><w:rPr><w:b/><w:sz w:val="16"/><w:szCs w:val="16"/></w:rPr><w:instrText xml:space="preserve"> FORMTEXT </w:instrText></w:r><w:r><w:rPr><w:b/><w:sz w:val="16"/><w:szCs w:val="16"/></w:rPr></w:r><w:r><w:rPr><w:b/><w:sz w:val="16"/><w:szCs w:val="16"/></w:rPr><w:fldChar w:fldCharType="separate"/></w:r><w:r><w:rPr><w:b/><w:noProof/><w:sz w:val="16"/><w:szCs w:val="16"/></w:rPr><w:t>_______________________________________________________________________________</w:t></w:r><w:r><w:rPr><w:b/><w:sz w:val="16"/><w:szCs w:val="16"/></w:rPr><w:fldChar w:fldCharType="end"/></w:r></w:p><w:p w:rsidR="0060488C" w:rsidRDefault="00E226C6" w:rsidP="00F83F18"><w:pPr><w:rPr><w:b/><w:sz w:val="16"/><w:szCs w:val="16"/></w:rPr></w:pPr><w:r><w:rPr><w:b/><w:sz w:val="16"/><w:szCs w:val="16"/></w:rPr><w:fldChar w:fldCharType="begin"><w:ffData><w:name w:val="Text12"/><w:enabled/><w:calcOnExit w:val="0"/><w:textInput><w:default w:val="_______________________________________________________________________________"/></w:textInput></w:ffData></w:fldChar></w:r><w:r><w:rPr><w:b/><w:sz w:val="16"/><w:szCs w:val="16"/></w:rPr><w:instrText xml:space="preserve"> FORMTEXT </w:instrText></w:r><w:r><w:rPr><w:b/><w:sz w:val="16"/><w:szCs w:val="16"/></w:rPr></w:r><w:r><w:rPr><w:b/><w:sz w:val="16"/><w:szCs w:val="16"/></w:rPr><w:fldChar w:fldCharType="separate"/></w:r><w:r><w:rPr><w:b/><w:noProof/><w:sz w:val="16"/><w:szCs w:val="16"/></w:rPr><w:t>_______________________________________________________________________________</w:t></w:r><w:r><w:rPr><w:b/><w:sz w:val="16"/><w:szCs w:val="16"/></w:rPr><w:fldChar w:fldCharType="end"/></w:r></w:p><w:p w:rsidR="00C13ABF" w:rsidRDefault="00C13ABF" w:rsidP="00C13ABF"><w:pPr><w:rPr><w:b/><w:sz w:val="16"/><w:szCs w:val="16"/></w:rPr></w:pPr><w:r><w:rPr><w:b/><w:sz w:val="16"/><w:szCs w:val="16"/></w:rPr><w:fldChar w:fldCharType="begin"><w:ffData><w:name w:val="Text12"/><w:enabled/><w:calcOnExit w:val="0"/><w:textInput><w:default w:val="_______________________________________________________________________________"/></w:textInput></w:ffData></w:fldChar></w:r><w:r><w:rPr><w:b/><w:sz w:val="16"/><w:szCs w:val="16"/></w:rPr><w:instrText xml:space="preserve"> FORMTEXT </w:instrText></w:r><w:r><w:rPr><w:b/><w:sz w:val="16"/><w:szCs w:val="16"/></w:rPr></w:r><w:r><w:rPr><w:b/><w:sz w:val="16"/><w:szCs w:val="16"/></w:rPr><w:fldChar w:fldCharType="separate"/></w:r><w:r><w:rPr><w:b/><w:noProof/><w:sz w:val="16"/><w:szCs w:val="16"/></w:rPr><w:t>_______________________________________________________________________________</w:t></w:r><w:r><w:rPr><w:b/><w:sz w:val="16"/><w:szCs w:val="16"/></w:rPr><w:fldChar w:fldCharType="end"/></w:r></w:p><w:p w:rsidR="00C13ABF" w:rsidRPr="00F83F18" w:rsidRDefault="00C13ABF" w:rsidP="00C13ABF"><w:pPr><w:rPr><w:b/><w:sz w:val="16"/><w:szCs w:val="16"/></w:rPr></w:pPr><w:r><w:rPr><w:b/><w:sz w:val="16"/><w:szCs w:val="16"/></w:rPr><w:fldChar w:fldCharType="begin"><w:ffData><w:name w:val="Text12"/><w:enabled/><w:calcOnExit w:val="0"/><w:textInput><w:default w:val="_______________________________________________________________________________"/></w:textInput></w:ffData></w:fldChar></w:r><w:r><w:rPr><w:b/><w:sz w:val="16"/><w:szCs w:val="16"/></w:rPr><w:instrText xml:space="preserve"> FORMTEXT </w:instrText></w:r><w:r><w:rPr><w:b/><w:sz w:val="16"/><w:szCs w:val="16"/></w:rPr></w:r><w:r><w:rPr><w:b/><w:sz w:val="16"/><w:szCs w:val="16"/></w:rPr><w:fldChar w:fldCharType="separate"/></w:r><w:r><w:rPr><w:b/><w:noProof/><w:sz w:val="16"/><w:szCs w:val="16"/></w:rPr><w:t>_______________________________________________________________________________</w:t></w:r><w:r><w:rPr><w:b/><w:sz w:val="16"/><w:szCs w:val="16"/></w:rPr><w:fldChar w:fldCharType="end"/></w:r></w:p><w:p w:rsidR="00C13ABF" w:rsidRPr="00F83F18" w:rsidRDefault="00C13ABF" w:rsidP="00F83F18"><w:pPr><w:rPr><w:b/><w:sz w:val="16"/><w:szCs w:val="16"/></w:rPr></w:pPr></w:p></w:r></w:p><w:sectPr w:rsidR="00C13ABF" w:rsidRPr="00F83F18" w:rsidSect="00AC2DB4"><w:headerReference w:type="default" r:id="rId7"/><w:footerReference w:type="default" r:id="rId8"/><w:pgSz w:w="12240" w:h="20160" w:code="5"/><w:pgMar w:top="1537" w:right="1008" w:bottom="1008" w:left="1008" w:header="720" w:footer="1167" w:gutter="0"/><w:cols w:space="720"/><w:docGrid w:linePitch="360"/></w:sectPr></w:body>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4DD" w:rsidRDefault="00D634DD" w:rsidP="003C4D60">
      <w:pPr>
        <w:spacing w:after="0" w:line="240" w:lineRule="auto"/>
      </w:pPr>
      <w:r>
        <w:separator/>
      </w:r>
    </w:p>
  </w:endnote>
  <w:endnote w:type="continuationSeparator" w:id="0">
    <w:p w:rsidR="00D634DD" w:rsidRDefault="00D634DD" w:rsidP="003C4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A7E" w:rsidRDefault="00A25FC3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-630555</wp:posOffset>
              </wp:positionH>
              <wp:positionV relativeFrom="paragraph">
                <wp:posOffset>-117475</wp:posOffset>
              </wp:positionV>
              <wp:extent cx="7828915" cy="1009650"/>
              <wp:effectExtent l="38100" t="0" r="76835" b="95250"/>
              <wp:wrapNone/>
              <wp:docPr id="26" name="Group 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0800000">
                        <a:off x="0" y="0"/>
                        <a:ext cx="7828915" cy="1009650"/>
                        <a:chOff x="0" y="-284973"/>
                        <a:chExt cx="7829180" cy="1009650"/>
                      </a:xfrm>
                    </wpg:grpSpPr>
                    <wps:wsp>
                      <wps:cNvPr id="27" name="Flowchart: Document 3"/>
                      <wps:cNvSpPr/>
                      <wps:spPr>
                        <a:xfrm>
                          <a:off x="0" y="0"/>
                          <a:ext cx="7815532" cy="724677"/>
                        </a:xfrm>
                        <a:custGeom>
                          <a:avLst/>
                          <a:gdLst>
                            <a:gd name="connsiteX0" fmla="*/ 0 w 21600"/>
                            <a:gd name="connsiteY0" fmla="*/ 0 h 21600"/>
                            <a:gd name="connsiteX1" fmla="*/ 21600 w 21600"/>
                            <a:gd name="connsiteY1" fmla="*/ 0 h 21600"/>
                            <a:gd name="connsiteX2" fmla="*/ 21600 w 21600"/>
                            <a:gd name="connsiteY2" fmla="*/ 17322 h 21600"/>
                            <a:gd name="connsiteX3" fmla="*/ 0 w 21600"/>
                            <a:gd name="connsiteY3" fmla="*/ 20172 h 21600"/>
                            <a:gd name="connsiteX4" fmla="*/ 0 w 21600"/>
                            <a:gd name="connsiteY4" fmla="*/ 0 h 21600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20172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8361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4593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54 w 21600"/>
                            <a:gd name="connsiteY3" fmla="*/ 5347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896 w 21600"/>
                            <a:gd name="connsiteY3" fmla="*/ 5598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610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41997"/>
                            <a:gd name="connsiteX1" fmla="*/ 21600 w 21600"/>
                            <a:gd name="connsiteY1" fmla="*/ 0 h 41997"/>
                            <a:gd name="connsiteX2" fmla="*/ 21600 w 21600"/>
                            <a:gd name="connsiteY2" fmla="*/ 31890 h 41997"/>
                            <a:gd name="connsiteX3" fmla="*/ 179 w 21600"/>
                            <a:gd name="connsiteY3" fmla="*/ 41784 h 41997"/>
                            <a:gd name="connsiteX4" fmla="*/ 0 w 21600"/>
                            <a:gd name="connsiteY4" fmla="*/ 0 h 41997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1038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10381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7114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205 w 21600"/>
                            <a:gd name="connsiteY3" fmla="*/ 24202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7732"/>
                            <a:gd name="connsiteX1" fmla="*/ 21614 w 21614"/>
                            <a:gd name="connsiteY1" fmla="*/ 0 h 37732"/>
                            <a:gd name="connsiteX2" fmla="*/ 21614 w 21614"/>
                            <a:gd name="connsiteY2" fmla="*/ 37732 h 37732"/>
                            <a:gd name="connsiteX3" fmla="*/ 14 w 21614"/>
                            <a:gd name="connsiteY3" fmla="*/ 8622 h 37732"/>
                            <a:gd name="connsiteX4" fmla="*/ 14 w 21614"/>
                            <a:gd name="connsiteY4" fmla="*/ 0 h 377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614" h="37732">
                              <a:moveTo>
                                <a:pt x="14" y="0"/>
                              </a:moveTo>
                              <a:lnTo>
                                <a:pt x="21614" y="0"/>
                              </a:lnTo>
                              <a:lnTo>
                                <a:pt x="21614" y="37732"/>
                              </a:lnTo>
                              <a:cubicBezTo>
                                <a:pt x="1743" y="33461"/>
                                <a:pt x="18476" y="10613"/>
                                <a:pt x="14" y="8622"/>
                              </a:cubicBezTo>
                              <a:cubicBezTo>
                                <a:pt x="-37" y="6840"/>
                                <a:pt x="65" y="1782"/>
                                <a:pt x="1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F497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Flowchart: Document 3"/>
                      <wps:cNvSpPr/>
                      <wps:spPr>
                        <a:xfrm>
                          <a:off x="12925" y="-284973"/>
                          <a:ext cx="7816255" cy="856570"/>
                        </a:xfrm>
                        <a:custGeom>
                          <a:avLst/>
                          <a:gdLst>
                            <a:gd name="connsiteX0" fmla="*/ 0 w 21600"/>
                            <a:gd name="connsiteY0" fmla="*/ 0 h 21600"/>
                            <a:gd name="connsiteX1" fmla="*/ 21600 w 21600"/>
                            <a:gd name="connsiteY1" fmla="*/ 0 h 21600"/>
                            <a:gd name="connsiteX2" fmla="*/ 21600 w 21600"/>
                            <a:gd name="connsiteY2" fmla="*/ 17322 h 21600"/>
                            <a:gd name="connsiteX3" fmla="*/ 0 w 21600"/>
                            <a:gd name="connsiteY3" fmla="*/ 20172 h 21600"/>
                            <a:gd name="connsiteX4" fmla="*/ 0 w 21600"/>
                            <a:gd name="connsiteY4" fmla="*/ 0 h 21600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20172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8361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4593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54 w 21600"/>
                            <a:gd name="connsiteY3" fmla="*/ 5347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896 w 21600"/>
                            <a:gd name="connsiteY3" fmla="*/ 5598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610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41997"/>
                            <a:gd name="connsiteX1" fmla="*/ 21600 w 21600"/>
                            <a:gd name="connsiteY1" fmla="*/ 0 h 41997"/>
                            <a:gd name="connsiteX2" fmla="*/ 21600 w 21600"/>
                            <a:gd name="connsiteY2" fmla="*/ 31890 h 41997"/>
                            <a:gd name="connsiteX3" fmla="*/ 179 w 21600"/>
                            <a:gd name="connsiteY3" fmla="*/ 41784 h 41997"/>
                            <a:gd name="connsiteX4" fmla="*/ 0 w 21600"/>
                            <a:gd name="connsiteY4" fmla="*/ 0 h 41997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1038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10381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7114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205 w 21600"/>
                            <a:gd name="connsiteY3" fmla="*/ 24202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9950 h 41840"/>
                            <a:gd name="connsiteX1" fmla="*/ 21614 w 21614"/>
                            <a:gd name="connsiteY1" fmla="*/ 0 h 41840"/>
                            <a:gd name="connsiteX2" fmla="*/ 21614 w 21614"/>
                            <a:gd name="connsiteY2" fmla="*/ 41840 h 41840"/>
                            <a:gd name="connsiteX3" fmla="*/ 14 w 21614"/>
                            <a:gd name="connsiteY3" fmla="*/ 18572 h 41840"/>
                            <a:gd name="connsiteX4" fmla="*/ 14 w 21614"/>
                            <a:gd name="connsiteY4" fmla="*/ 9950 h 41840"/>
                            <a:gd name="connsiteX0" fmla="*/ 2 w 21616"/>
                            <a:gd name="connsiteY0" fmla="*/ 0 h 41840"/>
                            <a:gd name="connsiteX1" fmla="*/ 21616 w 21616"/>
                            <a:gd name="connsiteY1" fmla="*/ 0 h 41840"/>
                            <a:gd name="connsiteX2" fmla="*/ 21616 w 21616"/>
                            <a:gd name="connsiteY2" fmla="*/ 41840 h 41840"/>
                            <a:gd name="connsiteX3" fmla="*/ 16 w 21616"/>
                            <a:gd name="connsiteY3" fmla="*/ 18572 h 41840"/>
                            <a:gd name="connsiteX4" fmla="*/ 2 w 21616"/>
                            <a:gd name="connsiteY4" fmla="*/ 0 h 41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616" h="41840">
                              <a:moveTo>
                                <a:pt x="2" y="0"/>
                              </a:moveTo>
                              <a:lnTo>
                                <a:pt x="21616" y="0"/>
                              </a:lnTo>
                              <a:lnTo>
                                <a:pt x="21616" y="41840"/>
                              </a:lnTo>
                              <a:cubicBezTo>
                                <a:pt x="1745" y="37569"/>
                                <a:pt x="18478" y="20563"/>
                                <a:pt x="16" y="18572"/>
                              </a:cubicBezTo>
                              <a:cubicBezTo>
                                <a:pt x="-35" y="16790"/>
                                <a:pt x="53" y="1782"/>
                                <a:pt x="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F70A909" id="Group 26" o:spid="_x0000_s1026" style="position:absolute;margin-left:-49.65pt;margin-top:-9.25pt;width:616.45pt;height:79.5pt;rotation:180;z-index:251659264" coordorigin=",-2849" coordsize="78291,10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">
              <v:shape id="Flowchart: Document 3" o:spid="_x0000_s1027" style="position:absolute;width:78155;height:7246;visibility:visible;mso-wrap-style:square;v-text-anchor:middle" coordsize="21614,37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" path="m14,l21614,r,37732c1743,33461,18476,10613,14,8622,-37,6840,65,1782,14,xe" fillcolor="#1f497d" strokecolor="#385d8a" strokeweight="2pt">
                <v:path arrowok="t" o:connecttype="custom" o:connectlocs="5062,0;7815532,0;7815532,724677;5062,165593;5062,0" o:connectangles="0,0,0,0,0"/>
              </v:shape>
              <v:shape id="Flowchart: Document 3" o:spid="_x0000_s1028" style="position:absolute;left:129;top:-2849;width:78162;height:8564;visibility:visible;mso-wrap-style:square;v-text-anchor:middle" coordsize="21616,41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" path="m2,l21616,r,41840c1745,37569,18478,20563,16,18572,-35,16790,53,1782,2,xe" fillcolor="#dbe5f1 [660]" stroked="f" strokeweight="2pt">
                <v:shadow on="t" color="black" opacity="26214f" origin="-.5,-.5" offset=".74836mm,.74836mm"/>
                <v:path arrowok="t" o:connecttype="custom" o:connectlocs="723,0;7816255,0;7816255,856570;5786,380216;723,0" o:connectangles="0,0,0,0,0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-611505</wp:posOffset>
              </wp:positionH>
              <wp:positionV relativeFrom="paragraph">
                <wp:posOffset>473075</wp:posOffset>
              </wp:positionV>
              <wp:extent cx="7753350" cy="219075"/>
              <wp:effectExtent l="0" t="0" r="0" b="0"/>
              <wp:wrapNone/>
              <wp:docPr id="1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53350" cy="219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25FC3" w:rsidRPr="00B67BA7" w:rsidRDefault="00A25FC3" w:rsidP="00A25FC3">
                          <w:pPr>
                            <w:jc w:val="center"/>
                            <w:rPr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89749F">
                            <w:rPr>
                              <w:color w:val="595959" w:themeColor="text1" w:themeTint="A6"/>
                              <w:sz w:val="16"/>
                              <w:szCs w:val="16"/>
                            </w:rPr>
                            <w:t>Copyright © 2016 Management One Licensed Operating Systems, LLC. All rights reserved.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-48.15pt;margin-top:37.25pt;width:610.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" filled="f" stroked="f">
              <v:textbox>
                <w:txbxContent>
                  <w:p w:rsidR="00A25FC3" w:rsidRPr="00B67BA7" w:rsidRDefault="00A25FC3" w:rsidP="00A25FC3">
                    <w:pPr>
                      <w:jc w:val="center"/>
                      <w:rPr>
                        <w:color w:val="595959" w:themeColor="text1" w:themeTint="A6"/>
                        <w:sz w:val="16"/>
                        <w:szCs w:val="16"/>
                      </w:rPr>
                    </w:pPr>
                    <w:r w:rsidRPr="0089749F">
                      <w:rPr>
                        <w:color w:val="595959" w:themeColor="text1" w:themeTint="A6"/>
                        <w:sz w:val="16"/>
                        <w:szCs w:val="16"/>
                      </w:rPr>
                      <w:t>Copyright © 2016 Management One Licensed Operating Systems, LLC. All rights reserved.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4DD" w:rsidRDefault="00D634DD" w:rsidP="003C4D60">
      <w:pPr>
        <w:spacing w:after="0" w:line="240" w:lineRule="auto"/>
      </w:pPr>
      <w:r>
        <w:separator/>
      </w:r>
    </w:p>
  </w:footnote>
  <w:footnote w:type="continuationSeparator" w:id="0">
    <w:p w:rsidR="00D634DD" w:rsidRDefault="00D634DD" w:rsidP="003C4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D60" w:rsidRDefault="00A25FC3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-687070</wp:posOffset>
              </wp:positionH>
              <wp:positionV relativeFrom="paragraph">
                <wp:posOffset>-447675</wp:posOffset>
              </wp:positionV>
              <wp:extent cx="7828915" cy="942966"/>
              <wp:effectExtent l="19050" t="38100" r="95885" b="1016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28915" cy="942966"/>
                        <a:chOff x="0" y="-218400"/>
                        <a:chExt cx="7829179" cy="943077"/>
                      </a:xfrm>
                    </wpg:grpSpPr>
                    <wps:wsp>
                      <wps:cNvPr id="4" name="Flowchart: Document 3"/>
                      <wps:cNvSpPr/>
                      <wps:spPr>
                        <a:xfrm>
                          <a:off x="0" y="0"/>
                          <a:ext cx="7815532" cy="724677"/>
                        </a:xfrm>
                        <a:custGeom>
                          <a:avLst/>
                          <a:gdLst>
                            <a:gd name="connsiteX0" fmla="*/ 0 w 21600"/>
                            <a:gd name="connsiteY0" fmla="*/ 0 h 21600"/>
                            <a:gd name="connsiteX1" fmla="*/ 21600 w 21600"/>
                            <a:gd name="connsiteY1" fmla="*/ 0 h 21600"/>
                            <a:gd name="connsiteX2" fmla="*/ 21600 w 21600"/>
                            <a:gd name="connsiteY2" fmla="*/ 17322 h 21600"/>
                            <a:gd name="connsiteX3" fmla="*/ 0 w 21600"/>
                            <a:gd name="connsiteY3" fmla="*/ 20172 h 21600"/>
                            <a:gd name="connsiteX4" fmla="*/ 0 w 21600"/>
                            <a:gd name="connsiteY4" fmla="*/ 0 h 21600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20172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8361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4593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54 w 21600"/>
                            <a:gd name="connsiteY3" fmla="*/ 5347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896 w 21600"/>
                            <a:gd name="connsiteY3" fmla="*/ 5598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610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41997"/>
                            <a:gd name="connsiteX1" fmla="*/ 21600 w 21600"/>
                            <a:gd name="connsiteY1" fmla="*/ 0 h 41997"/>
                            <a:gd name="connsiteX2" fmla="*/ 21600 w 21600"/>
                            <a:gd name="connsiteY2" fmla="*/ 31890 h 41997"/>
                            <a:gd name="connsiteX3" fmla="*/ 179 w 21600"/>
                            <a:gd name="connsiteY3" fmla="*/ 41784 h 41997"/>
                            <a:gd name="connsiteX4" fmla="*/ 0 w 21600"/>
                            <a:gd name="connsiteY4" fmla="*/ 0 h 41997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1038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10381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7114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205 w 21600"/>
                            <a:gd name="connsiteY3" fmla="*/ 24202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7732"/>
                            <a:gd name="connsiteX1" fmla="*/ 21614 w 21614"/>
                            <a:gd name="connsiteY1" fmla="*/ 0 h 37732"/>
                            <a:gd name="connsiteX2" fmla="*/ 21614 w 21614"/>
                            <a:gd name="connsiteY2" fmla="*/ 37732 h 37732"/>
                            <a:gd name="connsiteX3" fmla="*/ 14 w 21614"/>
                            <a:gd name="connsiteY3" fmla="*/ 8622 h 37732"/>
                            <a:gd name="connsiteX4" fmla="*/ 14 w 21614"/>
                            <a:gd name="connsiteY4" fmla="*/ 0 h 377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614" h="37732">
                              <a:moveTo>
                                <a:pt x="14" y="0"/>
                              </a:moveTo>
                              <a:lnTo>
                                <a:pt x="21614" y="0"/>
                              </a:lnTo>
                              <a:lnTo>
                                <a:pt x="21614" y="37732"/>
                              </a:lnTo>
                              <a:cubicBezTo>
                                <a:pt x="1743" y="33461"/>
                                <a:pt x="18476" y="10613"/>
                                <a:pt x="14" y="8622"/>
                              </a:cubicBezTo>
                              <a:cubicBezTo>
                                <a:pt x="-37" y="6840"/>
                                <a:pt x="65" y="1782"/>
                                <a:pt x="1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F497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Flowchart: Document 3"/>
                      <wps:cNvSpPr/>
                      <wps:spPr>
                        <a:xfrm>
                          <a:off x="12924" y="-218400"/>
                          <a:ext cx="7816255" cy="803575"/>
                        </a:xfrm>
                        <a:custGeom>
                          <a:avLst/>
                          <a:gdLst>
                            <a:gd name="connsiteX0" fmla="*/ 0 w 21600"/>
                            <a:gd name="connsiteY0" fmla="*/ 0 h 21600"/>
                            <a:gd name="connsiteX1" fmla="*/ 21600 w 21600"/>
                            <a:gd name="connsiteY1" fmla="*/ 0 h 21600"/>
                            <a:gd name="connsiteX2" fmla="*/ 21600 w 21600"/>
                            <a:gd name="connsiteY2" fmla="*/ 17322 h 21600"/>
                            <a:gd name="connsiteX3" fmla="*/ 0 w 21600"/>
                            <a:gd name="connsiteY3" fmla="*/ 20172 h 21600"/>
                            <a:gd name="connsiteX4" fmla="*/ 0 w 21600"/>
                            <a:gd name="connsiteY4" fmla="*/ 0 h 21600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20172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8361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4593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54 w 21600"/>
                            <a:gd name="connsiteY3" fmla="*/ 5347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896 w 21600"/>
                            <a:gd name="connsiteY3" fmla="*/ 5598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610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41997"/>
                            <a:gd name="connsiteX1" fmla="*/ 21600 w 21600"/>
                            <a:gd name="connsiteY1" fmla="*/ 0 h 41997"/>
                            <a:gd name="connsiteX2" fmla="*/ 21600 w 21600"/>
                            <a:gd name="connsiteY2" fmla="*/ 31890 h 41997"/>
                            <a:gd name="connsiteX3" fmla="*/ 179 w 21600"/>
                            <a:gd name="connsiteY3" fmla="*/ 41784 h 41997"/>
                            <a:gd name="connsiteX4" fmla="*/ 0 w 21600"/>
                            <a:gd name="connsiteY4" fmla="*/ 0 h 41997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1038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10381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7114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205 w 21600"/>
                            <a:gd name="connsiteY3" fmla="*/ 24202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9950 h 41840"/>
                            <a:gd name="connsiteX1" fmla="*/ 21614 w 21614"/>
                            <a:gd name="connsiteY1" fmla="*/ 0 h 41840"/>
                            <a:gd name="connsiteX2" fmla="*/ 21614 w 21614"/>
                            <a:gd name="connsiteY2" fmla="*/ 41840 h 41840"/>
                            <a:gd name="connsiteX3" fmla="*/ 14 w 21614"/>
                            <a:gd name="connsiteY3" fmla="*/ 18572 h 41840"/>
                            <a:gd name="connsiteX4" fmla="*/ 14 w 21614"/>
                            <a:gd name="connsiteY4" fmla="*/ 9950 h 41840"/>
                            <a:gd name="connsiteX0" fmla="*/ 2 w 21616"/>
                            <a:gd name="connsiteY0" fmla="*/ 0 h 41840"/>
                            <a:gd name="connsiteX1" fmla="*/ 21616 w 21616"/>
                            <a:gd name="connsiteY1" fmla="*/ 0 h 41840"/>
                            <a:gd name="connsiteX2" fmla="*/ 21616 w 21616"/>
                            <a:gd name="connsiteY2" fmla="*/ 41840 h 41840"/>
                            <a:gd name="connsiteX3" fmla="*/ 16 w 21616"/>
                            <a:gd name="connsiteY3" fmla="*/ 18572 h 41840"/>
                            <a:gd name="connsiteX4" fmla="*/ 2 w 21616"/>
                            <a:gd name="connsiteY4" fmla="*/ 0 h 41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616" h="41840">
                              <a:moveTo>
                                <a:pt x="2" y="0"/>
                              </a:moveTo>
                              <a:lnTo>
                                <a:pt x="21616" y="0"/>
                              </a:lnTo>
                              <a:lnTo>
                                <a:pt x="21616" y="41840"/>
                              </a:lnTo>
                              <a:cubicBezTo>
                                <a:pt x="1745" y="37569"/>
                                <a:pt x="18478" y="20563"/>
                                <a:pt x="16" y="18572"/>
                              </a:cubicBezTo>
                              <a:cubicBezTo>
                                <a:pt x="-35" y="16790"/>
                                <a:pt x="53" y="1782"/>
                                <a:pt x="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E2F7BAD" id="Group 5" o:spid="_x0000_s1026" style="position:absolute;margin-left:-54.1pt;margin-top:-35.25pt;width:616.45pt;height:74.25pt;z-index:251658240" coordorigin=",-2184" coordsize="78291,9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">
              <v:shape id="Flowchart: Document 3" o:spid="_x0000_s1027" style="position:absolute;width:78155;height:7246;visibility:visible;mso-wrap-style:square;v-text-anchor:middle" coordsize="21614,37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" path="m14,l21614,r,37732c1743,33461,18476,10613,14,8622,-37,6840,65,1782,14,xe" fillcolor="#1f497d" strokecolor="#385d8a" strokeweight="2pt">
                <v:path arrowok="t" o:connecttype="custom" o:connectlocs="5062,0;7815532,0;7815532,724677;5062,165593;5062,0" o:connectangles="0,0,0,0,0"/>
              </v:shape>
              <v:shape id="Flowchart: Document 3" o:spid="_x0000_s1028" style="position:absolute;left:129;top:-2184;width:78162;height:8035;visibility:visible;mso-wrap-style:square;v-text-anchor:middle" coordsize="21616,41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" path="m2,l21616,r,41840c1745,37569,18478,20563,16,18572,-35,16790,53,1782,2,xe" fillcolor="#dbe5f1 [660]" stroked="f" strokeweight="2pt">
                <v:shadow on="t" color="black" opacity="26214f" origin="-.5,-.5" offset=".74836mm,.74836mm"/>
                <v:path arrowok="t" o:connecttype="custom" o:connectlocs="723,0;7816255,0;7816255,803575;5786,356692;723,0" o:connectangles="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50686"/>
    <w:multiLevelType w:val="hybridMultilevel"/>
    <w:tmpl w:val="C4348F4A"/>
    <w:lvl w:ilvl="0" w:tplc="A9DAC5E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18"/>
    <w:rsid w:val="00122D63"/>
    <w:rsid w:val="00146F0B"/>
    <w:rsid w:val="001703DE"/>
    <w:rsid w:val="001816B3"/>
    <w:rsid w:val="003C4338"/>
    <w:rsid w:val="003C4D60"/>
    <w:rsid w:val="00513810"/>
    <w:rsid w:val="005E090F"/>
    <w:rsid w:val="005F3186"/>
    <w:rsid w:val="0060488C"/>
    <w:rsid w:val="00732B81"/>
    <w:rsid w:val="00755C88"/>
    <w:rsid w:val="008566CF"/>
    <w:rsid w:val="00951FB6"/>
    <w:rsid w:val="00991A80"/>
    <w:rsid w:val="00A25FC3"/>
    <w:rsid w:val="00A95E18"/>
    <w:rsid w:val="00AC2DB4"/>
    <w:rsid w:val="00AF79DF"/>
    <w:rsid w:val="00C13ABF"/>
    <w:rsid w:val="00C534A9"/>
    <w:rsid w:val="00C75C44"/>
    <w:rsid w:val="00D20A7E"/>
    <w:rsid w:val="00D634DD"/>
    <w:rsid w:val="00E226C6"/>
    <w:rsid w:val="00F8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5:docId w15:val="{5B0DF601-2B38-4DA1-B8DC-2F15DE2C6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E090F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090F"/>
    <w:pPr>
      <w:keepNext/>
      <w:keepLines/>
      <w:spacing w:before="240" w:after="0"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090F"/>
    <w:pPr>
      <w:keepNext/>
      <w:keepLines/>
      <w:spacing w:before="40" w:after="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4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D60"/>
  </w:style>
  <w:style w:type="paragraph" w:styleId="Footer">
    <w:name w:val="footer"/>
    <w:basedOn w:val="Normal"/>
    <w:link w:val="FooterChar"/>
    <w:uiPriority w:val="99"/>
    <w:unhideWhenUsed/>
    <w:rsid w:val="003C4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D60"/>
  </w:style>
  <w:style w:type="paragraph" w:styleId="BalloonText">
    <w:name w:val="Balloon Text"/>
    <w:basedOn w:val="Normal"/>
    <w:link w:val="BalloonTextChar"/>
    <w:uiPriority w:val="99"/>
    <w:semiHidden/>
    <w:unhideWhenUsed/>
    <w:rsid w:val="005F3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186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E090F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090F"/>
    <w:rPr>
      <w:rFonts w:ascii="Arial" w:eastAsiaTheme="majorEastAsia" w:hAnsi="Arial" w:cstheme="majorBidi"/>
      <w:spacing w:val="-10"/>
      <w:kern w:val="28"/>
      <w:sz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E090F"/>
    <w:rPr>
      <w:rFonts w:ascii="Arial" w:eastAsiaTheme="majorEastAsia" w:hAnsi="Arial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090F"/>
    <w:rPr>
      <w:rFonts w:ascii="Arial" w:eastAsiaTheme="majorEastAsia" w:hAnsi="Arial" w:cstheme="majorBidi"/>
      <w:color w:val="365F91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090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E090F"/>
    <w:rPr>
      <w:rFonts w:ascii="Arial" w:eastAsiaTheme="minorEastAsia" w:hAnsi="Arial"/>
      <w:color w:val="5A5A5A" w:themeColor="text1" w:themeTint="A5"/>
      <w:spacing w:val="15"/>
    </w:rPr>
  </w:style>
  <w:style w:type="table" w:styleId="TableGrid">
    <w:name w:val="Table Grid"/>
    <w:basedOn w:val="TableNormal"/>
    <w:uiPriority w:val="59"/>
    <w:rsid w:val="00604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38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7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rad\Documents\Custom%20Office%20Templates\M1%20Lett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M1 Letter Template</Template>
  <TotalTime>140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Desiree Noah</dc:creator>
  <cp:lastModifiedBy>Conrad Noah</cp:lastModifiedBy>
  <cp:revision>8</cp:revision>
  <cp:lastPrinted>2016-07-14T16:41:00Z</cp:lastPrinted>
  <dcterms:created xsi:type="dcterms:W3CDTF">2016-07-26T04:26:00Z</dcterms:created>
  <dcterms:modified xsi:type="dcterms:W3CDTF">2016-08-22T17:02:00Z</dcterms:modified>
</cp:coreProperties>
</file>