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D0" w:rsidRDefault="00D341D0" w:rsidP="00D341D0">
      <w:pPr>
        <w:rPr>
          <w:b/>
          <w:sz w:val="32"/>
          <w:szCs w:val="32"/>
          <w:u w:val="single"/>
        </w:rPr>
      </w:pPr>
    </w:p>
    <w:p w:rsidR="00D341D0" w:rsidRPr="00D341D0" w:rsidRDefault="00D341D0" w:rsidP="00D341D0">
      <w:pPr>
        <w:rPr>
          <w:rFonts w:ascii="Arial" w:hAnsi="Arial" w:cs="Arial"/>
          <w:b/>
          <w:sz w:val="32"/>
          <w:szCs w:val="32"/>
          <w:u w:val="single"/>
        </w:rPr>
      </w:pPr>
      <w:r w:rsidRPr="00D341D0">
        <w:rPr>
          <w:rFonts w:ascii="Arial" w:hAnsi="Arial" w:cs="Arial"/>
          <w:b/>
          <w:sz w:val="32"/>
          <w:szCs w:val="32"/>
          <w:u w:val="single"/>
        </w:rPr>
        <w:t>Daily Balance Log for General Trust Account</w:t>
      </w:r>
    </w:p>
    <w:p w:rsidR="00D341D0" w:rsidRDefault="00D341D0" w:rsidP="00D341D0">
      <w:pPr>
        <w:jc w:val="center"/>
        <w:rPr>
          <w:b/>
          <w:sz w:val="32"/>
          <w:szCs w:val="32"/>
          <w:u w:val="single"/>
        </w:rPr>
      </w:pPr>
    </w:p>
    <w:p w:rsidR="00D341D0" w:rsidRPr="00D341D0" w:rsidRDefault="00D341D0" w:rsidP="00D341D0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D341D0" w:rsidP="00D341D0">
      <w:pPr>
        <w:rPr>
          <w:rFonts w:ascii="Arial" w:hAnsi="Arial" w:cs="Arial"/>
        </w:rPr>
      </w:pPr>
      <w:r w:rsidRPr="00D341D0">
        <w:rPr>
          <w:rFonts w:ascii="Arial" w:hAnsi="Arial" w:cs="Arial"/>
        </w:rPr>
        <w:t xml:space="preserve">Date: </w:t>
      </w:r>
      <w:r w:rsidR="00484EC9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________________________________"/>
            </w:textInput>
          </w:ffData>
        </w:fldChar>
      </w:r>
      <w:bookmarkStart w:id="0" w:name="Text1"/>
      <w:r w:rsidR="00484EC9">
        <w:rPr>
          <w:rFonts w:ascii="Arial" w:hAnsi="Arial" w:cs="Arial"/>
        </w:rPr>
        <w:instrText xml:space="preserve"> FORMTEXT </w:instrText>
      </w:r>
      <w:r w:rsidR="00484EC9">
        <w:rPr>
          <w:rFonts w:ascii="Arial" w:hAnsi="Arial" w:cs="Arial"/>
        </w:rPr>
      </w:r>
      <w:r w:rsidR="00484EC9">
        <w:rPr>
          <w:rFonts w:ascii="Arial" w:hAnsi="Arial" w:cs="Arial"/>
        </w:rPr>
        <w:fldChar w:fldCharType="separate"/>
      </w:r>
      <w:bookmarkStart w:id="1" w:name="_GoBack"/>
      <w:r w:rsidR="00484EC9">
        <w:rPr>
          <w:rFonts w:ascii="Arial" w:hAnsi="Arial" w:cs="Arial"/>
          <w:noProof/>
        </w:rPr>
        <w:t>________________________________</w:t>
      </w:r>
      <w:bookmarkEnd w:id="1"/>
      <w:r w:rsidR="00484EC9">
        <w:rPr>
          <w:rFonts w:ascii="Arial" w:hAnsi="Arial" w:cs="Arial"/>
        </w:rPr>
        <w:fldChar w:fldCharType="end"/>
      </w:r>
      <w:bookmarkEnd w:id="0"/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346C53" w:rsidP="00D341D0">
      <w:pPr>
        <w:rPr>
          <w:rFonts w:ascii="Arial" w:hAnsi="Arial" w:cs="Arial"/>
        </w:rPr>
      </w:pPr>
      <w:r>
        <w:rPr>
          <w:rFonts w:ascii="Arial" w:hAnsi="Arial" w:cs="Arial"/>
        </w:rPr>
        <w:t>Starting Balance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41D0" w:rsidRPr="00D341D0">
        <w:rPr>
          <w:rFonts w:ascii="Arial" w:hAnsi="Arial" w:cs="Arial"/>
        </w:rPr>
        <w:t xml:space="preserve"> </w:t>
      </w:r>
      <w:r w:rsidR="00D341D0" w:rsidRPr="00D341D0">
        <w:rPr>
          <w:rFonts w:ascii="Arial" w:hAnsi="Arial" w:cs="Arial"/>
        </w:rPr>
        <w:tab/>
      </w:r>
      <w:r w:rsidR="00D341D0" w:rsidRPr="00D341D0">
        <w:rPr>
          <w:rFonts w:ascii="Arial" w:hAnsi="Arial" w:cs="Arial"/>
        </w:rPr>
        <w:tab/>
      </w:r>
      <w:r w:rsidR="00D341D0">
        <w:rPr>
          <w:rFonts w:ascii="Arial" w:hAnsi="Arial" w:cs="Arial"/>
        </w:rPr>
        <w:t xml:space="preserve">   </w:t>
      </w:r>
      <w:r w:rsidR="00D341D0" w:rsidRPr="00D341D0">
        <w:rPr>
          <w:rFonts w:ascii="Arial" w:hAnsi="Arial" w:cs="Arial"/>
        </w:rPr>
        <w:t>$</w:t>
      </w:r>
      <w:r w:rsidR="00484EC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__________________________"/>
            </w:textInput>
          </w:ffData>
        </w:fldChar>
      </w:r>
      <w:bookmarkStart w:id="2" w:name="Text2"/>
      <w:r w:rsidR="00484EC9">
        <w:rPr>
          <w:rFonts w:ascii="Arial" w:hAnsi="Arial" w:cs="Arial"/>
        </w:rPr>
        <w:instrText xml:space="preserve"> FORMTEXT </w:instrText>
      </w:r>
      <w:r w:rsidR="00484EC9">
        <w:rPr>
          <w:rFonts w:ascii="Arial" w:hAnsi="Arial" w:cs="Arial"/>
        </w:rPr>
      </w:r>
      <w:r w:rsidR="00484EC9">
        <w:rPr>
          <w:rFonts w:ascii="Arial" w:hAnsi="Arial" w:cs="Arial"/>
        </w:rPr>
        <w:fldChar w:fldCharType="separate"/>
      </w:r>
      <w:r w:rsidR="00484EC9">
        <w:rPr>
          <w:rFonts w:ascii="Arial" w:hAnsi="Arial" w:cs="Arial"/>
          <w:noProof/>
        </w:rPr>
        <w:t>__________________________</w:t>
      </w:r>
      <w:r w:rsidR="00484EC9">
        <w:rPr>
          <w:rFonts w:ascii="Arial" w:hAnsi="Arial" w:cs="Arial"/>
        </w:rPr>
        <w:fldChar w:fldCharType="end"/>
      </w:r>
      <w:bookmarkEnd w:id="2"/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346C53" w:rsidP="00D341D0">
      <w:pPr>
        <w:rPr>
          <w:rFonts w:ascii="Arial" w:hAnsi="Arial" w:cs="Arial"/>
        </w:rPr>
      </w:pPr>
      <w:r>
        <w:rPr>
          <w:rFonts w:ascii="Arial" w:hAnsi="Arial" w:cs="Arial"/>
        </w:rPr>
        <w:t>Ending Balance</w:t>
      </w:r>
      <w:r>
        <w:rPr>
          <w:rFonts w:ascii="Arial" w:hAnsi="Arial" w:cs="Arial"/>
        </w:rPr>
        <w:tab/>
      </w:r>
      <w:r w:rsidR="00D341D0" w:rsidRPr="00D341D0">
        <w:rPr>
          <w:rFonts w:ascii="Arial" w:hAnsi="Arial" w:cs="Arial"/>
        </w:rPr>
        <w:tab/>
      </w:r>
      <w:r w:rsidR="00D341D0">
        <w:rPr>
          <w:rFonts w:ascii="Arial" w:hAnsi="Arial" w:cs="Arial"/>
        </w:rPr>
        <w:tab/>
      </w:r>
      <w:r w:rsidR="00D341D0" w:rsidRPr="00D341D0">
        <w:rPr>
          <w:rFonts w:ascii="Arial" w:hAnsi="Arial" w:cs="Arial"/>
        </w:rPr>
        <w:t>less (-)</w:t>
      </w:r>
      <w:r w:rsidR="00D341D0">
        <w:rPr>
          <w:rFonts w:ascii="Arial" w:hAnsi="Arial" w:cs="Arial"/>
        </w:rPr>
        <w:t xml:space="preserve">   </w:t>
      </w:r>
      <w:r w:rsidR="00D341D0" w:rsidRPr="00D341D0">
        <w:rPr>
          <w:rFonts w:ascii="Arial" w:hAnsi="Arial" w:cs="Arial"/>
        </w:rPr>
        <w:t>$</w:t>
      </w:r>
      <w:r w:rsidR="00484EC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__________________________"/>
            </w:textInput>
          </w:ffData>
        </w:fldChar>
      </w:r>
      <w:r w:rsidR="00484EC9">
        <w:rPr>
          <w:rFonts w:ascii="Arial" w:hAnsi="Arial" w:cs="Arial"/>
        </w:rPr>
        <w:instrText xml:space="preserve"> FORMTEXT </w:instrText>
      </w:r>
      <w:r w:rsidR="00484EC9">
        <w:rPr>
          <w:rFonts w:ascii="Arial" w:hAnsi="Arial" w:cs="Arial"/>
        </w:rPr>
      </w:r>
      <w:r w:rsidR="00484EC9">
        <w:rPr>
          <w:rFonts w:ascii="Arial" w:hAnsi="Arial" w:cs="Arial"/>
        </w:rPr>
        <w:fldChar w:fldCharType="separate"/>
      </w:r>
      <w:r w:rsidR="00484EC9">
        <w:rPr>
          <w:rFonts w:ascii="Arial" w:hAnsi="Arial" w:cs="Arial"/>
          <w:noProof/>
        </w:rPr>
        <w:t>__________________________</w:t>
      </w:r>
      <w:r w:rsidR="00484EC9">
        <w:rPr>
          <w:rFonts w:ascii="Arial" w:hAnsi="Arial" w:cs="Arial"/>
        </w:rPr>
        <w:fldChar w:fldCharType="end"/>
      </w:r>
    </w:p>
    <w:p w:rsidR="00D341D0" w:rsidRPr="00D341D0" w:rsidRDefault="00D341D0" w:rsidP="00D341D0">
      <w:pPr>
        <w:rPr>
          <w:rFonts w:ascii="Arial" w:hAnsi="Arial" w:cs="Arial"/>
        </w:rPr>
      </w:pPr>
      <w:r w:rsidRPr="00D341D0">
        <w:rPr>
          <w:rFonts w:ascii="Arial" w:hAnsi="Arial" w:cs="Arial"/>
        </w:rPr>
        <w:t>(select property status of ALL)</w:t>
      </w: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346C53" w:rsidP="00D341D0">
      <w:pPr>
        <w:rPr>
          <w:rFonts w:ascii="Arial" w:hAnsi="Arial" w:cs="Arial"/>
        </w:rPr>
      </w:pPr>
      <w:r>
        <w:rPr>
          <w:rFonts w:ascii="Arial" w:hAnsi="Arial" w:cs="Arial"/>
        </w:rPr>
        <w:t>Less Debits</w:t>
      </w:r>
      <w:r>
        <w:rPr>
          <w:rFonts w:ascii="Arial" w:hAnsi="Arial" w:cs="Arial"/>
        </w:rPr>
        <w:tab/>
      </w:r>
      <w:r w:rsidR="00D341D0" w:rsidRPr="00D341D0">
        <w:rPr>
          <w:rFonts w:ascii="Arial" w:hAnsi="Arial" w:cs="Arial"/>
        </w:rPr>
        <w:tab/>
      </w:r>
      <w:r w:rsidR="00D341D0" w:rsidRPr="00D341D0">
        <w:rPr>
          <w:rFonts w:ascii="Arial" w:hAnsi="Arial" w:cs="Arial"/>
        </w:rPr>
        <w:tab/>
      </w:r>
      <w:r w:rsidR="00D341D0" w:rsidRPr="00D341D0">
        <w:rPr>
          <w:rFonts w:ascii="Arial" w:hAnsi="Arial" w:cs="Arial"/>
        </w:rPr>
        <w:tab/>
        <w:t xml:space="preserve">less (-) </w:t>
      </w:r>
      <w:r w:rsidR="00D341D0">
        <w:rPr>
          <w:rFonts w:ascii="Arial" w:hAnsi="Arial" w:cs="Arial"/>
        </w:rPr>
        <w:t xml:space="preserve">  $</w:t>
      </w:r>
      <w:r w:rsidR="00484EC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__________________________"/>
            </w:textInput>
          </w:ffData>
        </w:fldChar>
      </w:r>
      <w:r w:rsidR="00484EC9">
        <w:rPr>
          <w:rFonts w:ascii="Arial" w:hAnsi="Arial" w:cs="Arial"/>
        </w:rPr>
        <w:instrText xml:space="preserve"> FORMTEXT </w:instrText>
      </w:r>
      <w:r w:rsidR="00484EC9">
        <w:rPr>
          <w:rFonts w:ascii="Arial" w:hAnsi="Arial" w:cs="Arial"/>
        </w:rPr>
      </w:r>
      <w:r w:rsidR="00484EC9">
        <w:rPr>
          <w:rFonts w:ascii="Arial" w:hAnsi="Arial" w:cs="Arial"/>
        </w:rPr>
        <w:fldChar w:fldCharType="separate"/>
      </w:r>
      <w:r w:rsidR="00484EC9">
        <w:rPr>
          <w:rFonts w:ascii="Arial" w:hAnsi="Arial" w:cs="Arial"/>
          <w:noProof/>
        </w:rPr>
        <w:t>__________________________</w:t>
      </w:r>
      <w:r w:rsidR="00484EC9">
        <w:rPr>
          <w:rFonts w:ascii="Arial" w:hAnsi="Arial" w:cs="Arial"/>
        </w:rPr>
        <w:fldChar w:fldCharType="end"/>
      </w: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D341D0" w:rsidP="00D341D0">
      <w:pPr>
        <w:rPr>
          <w:rFonts w:ascii="Arial" w:hAnsi="Arial" w:cs="Arial"/>
        </w:rPr>
      </w:pPr>
      <w:r w:rsidRPr="00D341D0">
        <w:rPr>
          <w:rFonts w:ascii="Arial" w:hAnsi="Arial" w:cs="Arial"/>
        </w:rPr>
        <w:t>Sub-Balance</w:t>
      </w:r>
      <w:r w:rsidRPr="00D341D0">
        <w:rPr>
          <w:rFonts w:ascii="Arial" w:hAnsi="Arial" w:cs="Arial"/>
        </w:rPr>
        <w:tab/>
      </w:r>
      <w:r w:rsidRPr="00D341D0">
        <w:rPr>
          <w:rFonts w:ascii="Arial" w:hAnsi="Arial" w:cs="Arial"/>
        </w:rPr>
        <w:tab/>
      </w:r>
      <w:r w:rsidRPr="00D341D0">
        <w:rPr>
          <w:rFonts w:ascii="Arial" w:hAnsi="Arial" w:cs="Arial"/>
        </w:rPr>
        <w:tab/>
      </w:r>
      <w:r w:rsidRPr="00D341D0">
        <w:rPr>
          <w:rFonts w:ascii="Arial" w:hAnsi="Arial" w:cs="Arial"/>
        </w:rPr>
        <w:tab/>
      </w:r>
      <w:r w:rsidRPr="00D341D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D341D0">
        <w:rPr>
          <w:rFonts w:ascii="Arial" w:hAnsi="Arial" w:cs="Arial"/>
        </w:rPr>
        <w:t>$</w:t>
      </w:r>
      <w:r w:rsidR="00484EC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__________________________"/>
            </w:textInput>
          </w:ffData>
        </w:fldChar>
      </w:r>
      <w:r w:rsidR="00484EC9">
        <w:rPr>
          <w:rFonts w:ascii="Arial" w:hAnsi="Arial" w:cs="Arial"/>
        </w:rPr>
        <w:instrText xml:space="preserve"> FORMTEXT </w:instrText>
      </w:r>
      <w:r w:rsidR="00484EC9">
        <w:rPr>
          <w:rFonts w:ascii="Arial" w:hAnsi="Arial" w:cs="Arial"/>
        </w:rPr>
      </w:r>
      <w:r w:rsidR="00484EC9">
        <w:rPr>
          <w:rFonts w:ascii="Arial" w:hAnsi="Arial" w:cs="Arial"/>
        </w:rPr>
        <w:fldChar w:fldCharType="separate"/>
      </w:r>
      <w:r w:rsidR="00484EC9">
        <w:rPr>
          <w:rFonts w:ascii="Arial" w:hAnsi="Arial" w:cs="Arial"/>
          <w:noProof/>
        </w:rPr>
        <w:t>__________________________</w:t>
      </w:r>
      <w:r w:rsidR="00484EC9">
        <w:rPr>
          <w:rFonts w:ascii="Arial" w:hAnsi="Arial" w:cs="Arial"/>
        </w:rPr>
        <w:fldChar w:fldCharType="end"/>
      </w: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346C53" w:rsidP="00D341D0">
      <w:pPr>
        <w:rPr>
          <w:rFonts w:ascii="Arial" w:hAnsi="Arial" w:cs="Arial"/>
        </w:rPr>
      </w:pPr>
      <w:r>
        <w:rPr>
          <w:rFonts w:ascii="Arial" w:hAnsi="Arial" w:cs="Arial"/>
        </w:rPr>
        <w:t>Add Credits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341D0">
        <w:rPr>
          <w:rFonts w:ascii="Arial" w:hAnsi="Arial" w:cs="Arial"/>
        </w:rPr>
        <w:t xml:space="preserve">                    </w:t>
      </w:r>
      <w:r w:rsidR="00D341D0" w:rsidRPr="00D341D0">
        <w:rPr>
          <w:rFonts w:ascii="Arial" w:hAnsi="Arial" w:cs="Arial"/>
        </w:rPr>
        <w:t>add (+)</w:t>
      </w:r>
      <w:proofErr w:type="gramStart"/>
      <w:r>
        <w:rPr>
          <w:rFonts w:ascii="Arial" w:hAnsi="Arial" w:cs="Arial"/>
        </w:rPr>
        <w:tab/>
        <w:t xml:space="preserve">  </w:t>
      </w:r>
      <w:r w:rsidR="00D341D0">
        <w:rPr>
          <w:rFonts w:ascii="Arial" w:hAnsi="Arial" w:cs="Arial"/>
        </w:rPr>
        <w:t>$</w:t>
      </w:r>
      <w:proofErr w:type="gramEnd"/>
      <w:r w:rsidR="00484EC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__________________________"/>
            </w:textInput>
          </w:ffData>
        </w:fldChar>
      </w:r>
      <w:r w:rsidR="00484EC9">
        <w:rPr>
          <w:rFonts w:ascii="Arial" w:hAnsi="Arial" w:cs="Arial"/>
        </w:rPr>
        <w:instrText xml:space="preserve"> FORMTEXT </w:instrText>
      </w:r>
      <w:r w:rsidR="00484EC9">
        <w:rPr>
          <w:rFonts w:ascii="Arial" w:hAnsi="Arial" w:cs="Arial"/>
        </w:rPr>
      </w:r>
      <w:r w:rsidR="00484EC9">
        <w:rPr>
          <w:rFonts w:ascii="Arial" w:hAnsi="Arial" w:cs="Arial"/>
        </w:rPr>
        <w:fldChar w:fldCharType="separate"/>
      </w:r>
      <w:r w:rsidR="00484EC9">
        <w:rPr>
          <w:rFonts w:ascii="Arial" w:hAnsi="Arial" w:cs="Arial"/>
          <w:noProof/>
        </w:rPr>
        <w:t>__________________________</w:t>
      </w:r>
      <w:r w:rsidR="00484EC9">
        <w:rPr>
          <w:rFonts w:ascii="Arial" w:hAnsi="Arial" w:cs="Arial"/>
        </w:rPr>
        <w:fldChar w:fldCharType="end"/>
      </w: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D341D0" w:rsidP="00D341D0">
      <w:pPr>
        <w:rPr>
          <w:rFonts w:ascii="Arial" w:hAnsi="Arial" w:cs="Arial"/>
        </w:rPr>
      </w:pPr>
      <w:r w:rsidRPr="00D341D0">
        <w:rPr>
          <w:rFonts w:ascii="Arial" w:hAnsi="Arial" w:cs="Arial"/>
        </w:rPr>
        <w:t>Balance – Should be ZER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$</w:t>
      </w:r>
      <w:r w:rsidR="00484EC9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__________________________"/>
            </w:textInput>
          </w:ffData>
        </w:fldChar>
      </w:r>
      <w:r w:rsidR="00484EC9">
        <w:rPr>
          <w:rFonts w:ascii="Arial" w:hAnsi="Arial" w:cs="Arial"/>
        </w:rPr>
        <w:instrText xml:space="preserve"> FORMTEXT </w:instrText>
      </w:r>
      <w:r w:rsidR="00484EC9">
        <w:rPr>
          <w:rFonts w:ascii="Arial" w:hAnsi="Arial" w:cs="Arial"/>
        </w:rPr>
      </w:r>
      <w:r w:rsidR="00484EC9">
        <w:rPr>
          <w:rFonts w:ascii="Arial" w:hAnsi="Arial" w:cs="Arial"/>
        </w:rPr>
        <w:fldChar w:fldCharType="separate"/>
      </w:r>
      <w:r w:rsidR="00484EC9">
        <w:rPr>
          <w:rFonts w:ascii="Arial" w:hAnsi="Arial" w:cs="Arial"/>
          <w:noProof/>
        </w:rPr>
        <w:t>__________________________</w:t>
      </w:r>
      <w:r w:rsidR="00484EC9">
        <w:rPr>
          <w:rFonts w:ascii="Arial" w:hAnsi="Arial" w:cs="Arial"/>
        </w:rPr>
        <w:fldChar w:fldCharType="end"/>
      </w:r>
    </w:p>
    <w:p w:rsidR="00D341D0" w:rsidRPr="00D341D0" w:rsidRDefault="00D341D0" w:rsidP="00D341D0">
      <w:pPr>
        <w:rPr>
          <w:rFonts w:ascii="Arial" w:hAnsi="Arial" w:cs="Arial"/>
          <w:b/>
        </w:rPr>
      </w:pPr>
    </w:p>
    <w:p w:rsidR="00D341D0" w:rsidRPr="00D341D0" w:rsidRDefault="00D341D0" w:rsidP="00D341D0">
      <w:pPr>
        <w:rPr>
          <w:rFonts w:ascii="Arial" w:hAnsi="Arial" w:cs="Arial"/>
          <w:b/>
        </w:rPr>
      </w:pPr>
    </w:p>
    <w:p w:rsidR="00D341D0" w:rsidRPr="00D341D0" w:rsidRDefault="00D341D0" w:rsidP="00D341D0">
      <w:pPr>
        <w:rPr>
          <w:rFonts w:ascii="Arial" w:hAnsi="Arial" w:cs="Arial"/>
          <w:b/>
        </w:rPr>
      </w:pPr>
      <w:r w:rsidRPr="00D341D0">
        <w:rPr>
          <w:rFonts w:ascii="Arial" w:hAnsi="Arial" w:cs="Arial"/>
          <w:b/>
        </w:rPr>
        <w:t xml:space="preserve">Note: </w:t>
      </w:r>
    </w:p>
    <w:p w:rsidR="00D341D0" w:rsidRPr="00D341D0" w:rsidRDefault="00D341D0" w:rsidP="00D341D0">
      <w:pPr>
        <w:rPr>
          <w:rFonts w:ascii="Arial" w:hAnsi="Arial" w:cs="Arial"/>
          <w:b/>
        </w:rPr>
      </w:pPr>
    </w:p>
    <w:p w:rsidR="00D341D0" w:rsidRPr="00D341D0" w:rsidRDefault="00D341D0" w:rsidP="00D341D0">
      <w:pPr>
        <w:rPr>
          <w:rFonts w:ascii="Arial" w:hAnsi="Arial" w:cs="Arial"/>
        </w:rPr>
      </w:pPr>
      <w:r w:rsidRPr="00D341D0">
        <w:rPr>
          <w:rFonts w:ascii="Arial" w:hAnsi="Arial" w:cs="Arial"/>
        </w:rPr>
        <w:t>1 - If the Sub-balance is not Zero, please check if there are any outstanding deposits to process and add in</w:t>
      </w: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D341D0" w:rsidP="00D341D0">
      <w:pPr>
        <w:rPr>
          <w:rFonts w:ascii="Arial" w:hAnsi="Arial" w:cs="Arial"/>
        </w:rPr>
      </w:pPr>
      <w:r w:rsidRPr="00D341D0">
        <w:rPr>
          <w:rFonts w:ascii="Arial" w:hAnsi="Arial" w:cs="Arial"/>
        </w:rPr>
        <w:t>2 – If you are still not at a ZERO balance, you may not continue to process any items in the ledgers until all is fully balanced from the prior day</w:t>
      </w:r>
    </w:p>
    <w:p w:rsidR="00D341D0" w:rsidRPr="00D341D0" w:rsidRDefault="00D341D0" w:rsidP="00D341D0">
      <w:pPr>
        <w:rPr>
          <w:rFonts w:ascii="Arial" w:hAnsi="Arial" w:cs="Arial"/>
          <w:b/>
        </w:rPr>
      </w:pPr>
    </w:p>
    <w:p w:rsidR="00D341D0" w:rsidRPr="00D341D0" w:rsidRDefault="00D341D0" w:rsidP="00D341D0">
      <w:pPr>
        <w:rPr>
          <w:rFonts w:ascii="Arial" w:hAnsi="Arial" w:cs="Arial"/>
        </w:rPr>
      </w:pPr>
    </w:p>
    <w:p w:rsidR="00D341D0" w:rsidRPr="00D341D0" w:rsidRDefault="00D341D0" w:rsidP="00D341D0">
      <w:pPr>
        <w:rPr>
          <w:rFonts w:ascii="Arial" w:hAnsi="Arial" w:cs="Arial"/>
        </w:rPr>
      </w:pPr>
    </w:p>
    <w:p w:rsidR="001816B3" w:rsidRDefault="001816B3" w:rsidP="005E090F">
      <w:pPr>
        <w:pStyle w:val="Heading1"/>
      </w:pPr>
    </w:p>
    <w:sectPr w:rsidR="001816B3" w:rsidSect="005F3186">
      <w:headerReference w:type="default" r:id="rId6"/>
      <w:footerReference w:type="default" r:id="rId7"/>
      <w:pgSz w:w="12240" w:h="15840"/>
      <w:pgMar w:top="1537" w:right="1008" w:bottom="1008" w:left="1008" w:header="720" w:footer="11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B32" w:rsidRDefault="00127B32" w:rsidP="003C4D60">
      <w:r>
        <w:separator/>
      </w:r>
    </w:p>
  </w:endnote>
  <w:endnote w:type="continuationSeparator" w:id="0">
    <w:p w:rsidR="00127B32" w:rsidRDefault="00127B32" w:rsidP="003C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A7E" w:rsidRDefault="003B41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1379220</wp:posOffset>
              </wp:positionH>
              <wp:positionV relativeFrom="paragraph">
                <wp:posOffset>644525</wp:posOffset>
              </wp:positionV>
              <wp:extent cx="4552950" cy="2190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219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B413C" w:rsidRPr="003B413C" w:rsidRDefault="003B413C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B413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Copyright © 2016 Management One Licensed Operating Systems, LLC. 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8.6pt;margin-top:50.75pt;width:358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" filled="f" stroked="f" strokeweight=".5pt">
              <v:textbox>
                <w:txbxContent>
                  <w:p w:rsidR="003B413C" w:rsidRPr="003B413C" w:rsidRDefault="003B413C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3B413C">
                      <w:rPr>
                        <w:rFonts w:ascii="Arial" w:hAnsi="Arial" w:cs="Arial"/>
                        <w:sz w:val="16"/>
                        <w:szCs w:val="16"/>
                      </w:rPr>
                      <w:t>Copyright © 2016 Management One Licensed Operating Systems, LLC. All rights reserved</w:t>
                    </w:r>
                  </w:p>
                </w:txbxContent>
              </v:textbox>
            </v:shape>
          </w:pict>
        </mc:Fallback>
      </mc:AlternateContent>
    </w:r>
    <w:r w:rsidR="005F3186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D611562" wp14:editId="607DFE9B">
              <wp:simplePos x="0" y="0"/>
              <wp:positionH relativeFrom="column">
                <wp:posOffset>-667376</wp:posOffset>
              </wp:positionH>
              <wp:positionV relativeFrom="paragraph">
                <wp:posOffset>-16188</wp:posOffset>
              </wp:positionV>
              <wp:extent cx="7829179" cy="956721"/>
              <wp:effectExtent l="38100" t="0" r="76835" b="91440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829179" cy="956721"/>
                        <a:chOff x="0" y="-232044"/>
                        <a:chExt cx="7829179" cy="956721"/>
                      </a:xfrm>
                    </wpg:grpSpPr>
                    <wps:wsp>
                      <wps:cNvPr id="27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lowchart: Document 3"/>
                      <wps:cNvSpPr/>
                      <wps:spPr>
                        <a:xfrm>
                          <a:off x="12924" y="-232044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175EF7" id="Group 26" o:spid="_x0000_s1026" style="position:absolute;margin-left:-52.55pt;margin-top:-1.25pt;width:616.45pt;height:75.35pt;rotation:180;z-index:251659264;mso-width-relative:margin;mso-height-relative:margin" coordorigin=",-2320" coordsize="78291,9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320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B32" w:rsidRDefault="00127B32" w:rsidP="003C4D60">
      <w:r>
        <w:separator/>
      </w:r>
    </w:p>
  </w:footnote>
  <w:footnote w:type="continuationSeparator" w:id="0">
    <w:p w:rsidR="00127B32" w:rsidRDefault="00127B32" w:rsidP="003C4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D60" w:rsidRDefault="00D20A7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0E63C56" wp14:editId="1BA5553C">
              <wp:simplePos x="0" y="0"/>
              <wp:positionH relativeFrom="column">
                <wp:posOffset>-681023</wp:posOffset>
              </wp:positionH>
              <wp:positionV relativeFrom="paragraph">
                <wp:posOffset>-470848</wp:posOffset>
              </wp:positionV>
              <wp:extent cx="7828915" cy="942966"/>
              <wp:effectExtent l="19050" t="38100" r="95885" b="1016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28915" cy="942966"/>
                        <a:chOff x="0" y="-218400"/>
                        <a:chExt cx="7829179" cy="943077"/>
                      </a:xfrm>
                    </wpg:grpSpPr>
                    <wps:wsp>
                      <wps:cNvPr id="4" name="Flowchart: Document 3"/>
                      <wps:cNvSpPr/>
                      <wps:spPr>
                        <a:xfrm>
                          <a:off x="0" y="0"/>
                          <a:ext cx="7815532" cy="724677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7732"/>
                            <a:gd name="connsiteX1" fmla="*/ 21614 w 21614"/>
                            <a:gd name="connsiteY1" fmla="*/ 0 h 37732"/>
                            <a:gd name="connsiteX2" fmla="*/ 21614 w 21614"/>
                            <a:gd name="connsiteY2" fmla="*/ 37732 h 37732"/>
                            <a:gd name="connsiteX3" fmla="*/ 14 w 21614"/>
                            <a:gd name="connsiteY3" fmla="*/ 8622 h 37732"/>
                            <a:gd name="connsiteX4" fmla="*/ 14 w 21614"/>
                            <a:gd name="connsiteY4" fmla="*/ 0 h 37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4" h="37732">
                              <a:moveTo>
                                <a:pt x="14" y="0"/>
                              </a:moveTo>
                              <a:lnTo>
                                <a:pt x="21614" y="0"/>
                              </a:lnTo>
                              <a:lnTo>
                                <a:pt x="21614" y="37732"/>
                              </a:lnTo>
                              <a:cubicBezTo>
                                <a:pt x="1743" y="33461"/>
                                <a:pt x="18476" y="10613"/>
                                <a:pt x="14" y="8622"/>
                              </a:cubicBezTo>
                              <a:cubicBezTo>
                                <a:pt x="-37" y="6840"/>
                                <a:pt x="65" y="1782"/>
                                <a:pt x="1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F497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Flowchart: Document 3"/>
                      <wps:cNvSpPr/>
                      <wps:spPr>
                        <a:xfrm>
                          <a:off x="12924" y="-218400"/>
                          <a:ext cx="7816255" cy="803575"/>
                        </a:xfrm>
                        <a:custGeom>
                          <a:avLst/>
                          <a:gdLst>
                            <a:gd name="connsiteX0" fmla="*/ 0 w 21600"/>
                            <a:gd name="connsiteY0" fmla="*/ 0 h 21600"/>
                            <a:gd name="connsiteX1" fmla="*/ 21600 w 21600"/>
                            <a:gd name="connsiteY1" fmla="*/ 0 h 21600"/>
                            <a:gd name="connsiteX2" fmla="*/ 21600 w 21600"/>
                            <a:gd name="connsiteY2" fmla="*/ 17322 h 21600"/>
                            <a:gd name="connsiteX3" fmla="*/ 0 w 21600"/>
                            <a:gd name="connsiteY3" fmla="*/ 20172 h 21600"/>
                            <a:gd name="connsiteX4" fmla="*/ 0 w 21600"/>
                            <a:gd name="connsiteY4" fmla="*/ 0 h 21600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20172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31391"/>
                            <a:gd name="connsiteX1" fmla="*/ 21600 w 21600"/>
                            <a:gd name="connsiteY1" fmla="*/ 0 h 31391"/>
                            <a:gd name="connsiteX2" fmla="*/ 21600 w 21600"/>
                            <a:gd name="connsiteY2" fmla="*/ 31391 h 31391"/>
                            <a:gd name="connsiteX3" fmla="*/ 0 w 21600"/>
                            <a:gd name="connsiteY3" fmla="*/ 8361 h 31391"/>
                            <a:gd name="connsiteX4" fmla="*/ 0 w 21600"/>
                            <a:gd name="connsiteY4" fmla="*/ 0 h 31391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8361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18826"/>
                            <a:gd name="connsiteX1" fmla="*/ 21600 w 21600"/>
                            <a:gd name="connsiteY1" fmla="*/ 0 h 18826"/>
                            <a:gd name="connsiteX2" fmla="*/ 21600 w 21600"/>
                            <a:gd name="connsiteY2" fmla="*/ 18826 h 18826"/>
                            <a:gd name="connsiteX3" fmla="*/ 0 w 21600"/>
                            <a:gd name="connsiteY3" fmla="*/ 4593 h 18826"/>
                            <a:gd name="connsiteX4" fmla="*/ 0 w 21600"/>
                            <a:gd name="connsiteY4" fmla="*/ 0 h 18826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0 w 21600"/>
                            <a:gd name="connsiteY3" fmla="*/ 4593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54 w 21600"/>
                            <a:gd name="connsiteY3" fmla="*/ 5347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896 w 21600"/>
                            <a:gd name="connsiteY3" fmla="*/ 5598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610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41997"/>
                            <a:gd name="connsiteX1" fmla="*/ 21600 w 21600"/>
                            <a:gd name="connsiteY1" fmla="*/ 0 h 41997"/>
                            <a:gd name="connsiteX2" fmla="*/ 21600 w 21600"/>
                            <a:gd name="connsiteY2" fmla="*/ 31890 h 41997"/>
                            <a:gd name="connsiteX3" fmla="*/ 179 w 21600"/>
                            <a:gd name="connsiteY3" fmla="*/ 41784 h 41997"/>
                            <a:gd name="connsiteX4" fmla="*/ 0 w 21600"/>
                            <a:gd name="connsiteY4" fmla="*/ 0 h 41997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10381 h 31890"/>
                            <a:gd name="connsiteX4" fmla="*/ 14 w 21614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10381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179 w 21600"/>
                            <a:gd name="connsiteY3" fmla="*/ 7114 h 31890"/>
                            <a:gd name="connsiteX4" fmla="*/ 0 w 21600"/>
                            <a:gd name="connsiteY4" fmla="*/ 0 h 31890"/>
                            <a:gd name="connsiteX0" fmla="*/ 0 w 21600"/>
                            <a:gd name="connsiteY0" fmla="*/ 0 h 31890"/>
                            <a:gd name="connsiteX1" fmla="*/ 21600 w 21600"/>
                            <a:gd name="connsiteY1" fmla="*/ 0 h 31890"/>
                            <a:gd name="connsiteX2" fmla="*/ 21600 w 21600"/>
                            <a:gd name="connsiteY2" fmla="*/ 31890 h 31890"/>
                            <a:gd name="connsiteX3" fmla="*/ 205 w 21600"/>
                            <a:gd name="connsiteY3" fmla="*/ 24202 h 31890"/>
                            <a:gd name="connsiteX4" fmla="*/ 0 w 21600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0 h 31890"/>
                            <a:gd name="connsiteX1" fmla="*/ 21614 w 21614"/>
                            <a:gd name="connsiteY1" fmla="*/ 0 h 31890"/>
                            <a:gd name="connsiteX2" fmla="*/ 21614 w 21614"/>
                            <a:gd name="connsiteY2" fmla="*/ 31890 h 31890"/>
                            <a:gd name="connsiteX3" fmla="*/ 14 w 21614"/>
                            <a:gd name="connsiteY3" fmla="*/ 8622 h 31890"/>
                            <a:gd name="connsiteX4" fmla="*/ 14 w 21614"/>
                            <a:gd name="connsiteY4" fmla="*/ 0 h 31890"/>
                            <a:gd name="connsiteX0" fmla="*/ 14 w 21614"/>
                            <a:gd name="connsiteY0" fmla="*/ 9950 h 41840"/>
                            <a:gd name="connsiteX1" fmla="*/ 21614 w 21614"/>
                            <a:gd name="connsiteY1" fmla="*/ 0 h 41840"/>
                            <a:gd name="connsiteX2" fmla="*/ 21614 w 21614"/>
                            <a:gd name="connsiteY2" fmla="*/ 41840 h 41840"/>
                            <a:gd name="connsiteX3" fmla="*/ 14 w 21614"/>
                            <a:gd name="connsiteY3" fmla="*/ 18572 h 41840"/>
                            <a:gd name="connsiteX4" fmla="*/ 14 w 21614"/>
                            <a:gd name="connsiteY4" fmla="*/ 9950 h 41840"/>
                            <a:gd name="connsiteX0" fmla="*/ 2 w 21616"/>
                            <a:gd name="connsiteY0" fmla="*/ 0 h 41840"/>
                            <a:gd name="connsiteX1" fmla="*/ 21616 w 21616"/>
                            <a:gd name="connsiteY1" fmla="*/ 0 h 41840"/>
                            <a:gd name="connsiteX2" fmla="*/ 21616 w 21616"/>
                            <a:gd name="connsiteY2" fmla="*/ 41840 h 41840"/>
                            <a:gd name="connsiteX3" fmla="*/ 16 w 21616"/>
                            <a:gd name="connsiteY3" fmla="*/ 18572 h 41840"/>
                            <a:gd name="connsiteX4" fmla="*/ 2 w 21616"/>
                            <a:gd name="connsiteY4" fmla="*/ 0 h 418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616" h="41840">
                              <a:moveTo>
                                <a:pt x="2" y="0"/>
                              </a:moveTo>
                              <a:lnTo>
                                <a:pt x="21616" y="0"/>
                              </a:lnTo>
                              <a:lnTo>
                                <a:pt x="21616" y="41840"/>
                              </a:lnTo>
                              <a:cubicBezTo>
                                <a:pt x="1745" y="37569"/>
                                <a:pt x="18478" y="20563"/>
                                <a:pt x="16" y="18572"/>
                              </a:cubicBezTo>
                              <a:cubicBezTo>
                                <a:pt x="-35" y="16790"/>
                                <a:pt x="53" y="1782"/>
                                <a:pt x="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7C4C29" id="Group 5" o:spid="_x0000_s1026" style="position:absolute;margin-left:-53.6pt;margin-top:-37.05pt;width:616.45pt;height:74.25pt;z-index:251657216;mso-width-relative:margin;mso-height-relative:margin" coordorigin=",-2184" coordsize="78291,9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">
              <v:shape id="Flowchart: Document 3" o:spid="_x0000_s1027" style="position:absolute;width:78155;height:7246;visibility:visible;mso-wrap-style:square;v-text-anchor:middle" coordsize="21614,37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" path="m14,l21614,r,37732c1743,33461,18476,10613,14,8622,-37,6840,65,1782,14,xe" fillcolor="#1f497d" strokecolor="#385d8a" strokeweight="2pt">
                <v:path arrowok="t" o:connecttype="custom" o:connectlocs="5062,0;7815532,0;7815532,724677;5062,165593;5062,0" o:connectangles="0,0,0,0,0"/>
              </v:shape>
              <v:shape id="Flowchart: Document 3" o:spid="_x0000_s1028" style="position:absolute;left:129;top:-2184;width:78162;height:8035;visibility:visible;mso-wrap-style:square;v-text-anchor:middle" coordsize="21616,41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" path="m2,l21616,r,41840c1745,37569,18478,20563,16,18572,-35,16790,53,1782,2,xe" fillcolor="#dbe5f1 [660]" stroked="f" strokeweight="2pt">
                <v:shadow on="t" color="black" opacity="26214f" origin="-.5,-.5" offset=".74836mm,.74836mm"/>
                <v:path arrowok="t" o:connecttype="custom" o:connectlocs="723,0;7816255,0;7816255,803575;5786,356692;723,0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D0"/>
    <w:rsid w:val="00127B32"/>
    <w:rsid w:val="001816B3"/>
    <w:rsid w:val="00346C53"/>
    <w:rsid w:val="003B413C"/>
    <w:rsid w:val="003C4D60"/>
    <w:rsid w:val="00484EC9"/>
    <w:rsid w:val="005E090F"/>
    <w:rsid w:val="005F3186"/>
    <w:rsid w:val="00725D49"/>
    <w:rsid w:val="008566CF"/>
    <w:rsid w:val="00C75C44"/>
    <w:rsid w:val="00D20A7E"/>
    <w:rsid w:val="00D341D0"/>
    <w:rsid w:val="00D569D6"/>
    <w:rsid w:val="00D902EE"/>
    <w:rsid w:val="00E4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3F754"/>
  <w15:docId w15:val="{FA750CB2-5E90-441B-8BFE-5942CE5C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090F"/>
    <w:pPr>
      <w:keepNext/>
      <w:keepLines/>
      <w:spacing w:before="240" w:line="276" w:lineRule="auto"/>
      <w:outlineLvl w:val="0"/>
    </w:pPr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90F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C4D60"/>
  </w:style>
  <w:style w:type="paragraph" w:styleId="Footer">
    <w:name w:val="footer"/>
    <w:basedOn w:val="Normal"/>
    <w:link w:val="FooterChar"/>
    <w:uiPriority w:val="99"/>
    <w:unhideWhenUsed/>
    <w:rsid w:val="003C4D60"/>
    <w:pPr>
      <w:tabs>
        <w:tab w:val="center" w:pos="4680"/>
        <w:tab w:val="right" w:pos="9360"/>
      </w:tabs>
    </w:pPr>
    <w:rPr>
      <w:rFonts w:ascii="Arial" w:eastAsiaTheme="minorHAnsi" w:hAnsi="Arial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C4D60"/>
  </w:style>
  <w:style w:type="paragraph" w:styleId="BalloonText">
    <w:name w:val="Balloon Text"/>
    <w:basedOn w:val="Normal"/>
    <w:link w:val="BalloonTextChar"/>
    <w:uiPriority w:val="99"/>
    <w:semiHidden/>
    <w:unhideWhenUsed/>
    <w:rsid w:val="005F3186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186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E090F"/>
    <w:pPr>
      <w:contextualSpacing/>
    </w:pPr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90F"/>
    <w:rPr>
      <w:rFonts w:ascii="Arial" w:eastAsiaTheme="majorEastAsia" w:hAnsi="Arial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E090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90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90F"/>
    <w:pPr>
      <w:numPr>
        <w:ilvl w:val="1"/>
      </w:numPr>
      <w:spacing w:after="160" w:line="276" w:lineRule="auto"/>
    </w:pPr>
    <w:rPr>
      <w:rFonts w:ascii="Arial" w:eastAsiaTheme="minorEastAsia" w:hAnsi="Arial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090F"/>
    <w:rPr>
      <w:rFonts w:ascii="Arial" w:eastAsiaTheme="minorEastAsia" w:hAnsi="Arial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an\Documents\Custom%20Office%20Templates\Forms%20Template-%20Use%20th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 Template- Use this</Template>
  <TotalTime>11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Kristan Pennington</dc:creator>
  <cp:lastModifiedBy>Kristan Pennington</cp:lastModifiedBy>
  <cp:revision>4</cp:revision>
  <cp:lastPrinted>2016-07-14T16:41:00Z</cp:lastPrinted>
  <dcterms:created xsi:type="dcterms:W3CDTF">2016-07-15T12:39:00Z</dcterms:created>
  <dcterms:modified xsi:type="dcterms:W3CDTF">2016-08-22T16:58:00Z</dcterms:modified>
</cp:coreProperties>
</file>