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C1298" w:rsidRPr="009C1298" w:rsidRDefault="009C1298" w:rsidP="009C1298">
      <w:pPr>
        <w:spacing w:after="0" w:line="240" w:lineRule="auto"/>
        <w:rPr>
          <w:rFonts w:eastAsia="Times New Roman" w:cs="Arial"/>
          <w:b/>
          <w:sz w:val="32"/>
          <w:szCs w:val="32"/>
          <w:u w:val="single"/>
        </w:rPr>
      </w:pPr>
      <w:r w:rsidRPr="009C1298">
        <w:rPr>
          <w:rFonts w:eastAsia="Times New Roman" w:cs="Arial"/>
          <w:b/>
          <w:sz w:val="32"/>
          <w:szCs w:val="32"/>
          <w:u w:val="single"/>
        </w:rPr>
        <w:t>Daily Balance Log for Deposit for Security Deposit Account</w:t>
      </w:r>
    </w:p>
    <w:p w:rsidR="009C1298" w:rsidRPr="009C1298" w:rsidRDefault="009C1298" w:rsidP="009C1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C1298" w:rsidRPr="009C1298" w:rsidRDefault="009C1298" w:rsidP="009C1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Date</w:t>
      </w:r>
      <w:r w:rsidRPr="009C12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bookmarkStart w:id="0" w:name="Text1"/>
      <w:r w:rsidR="00436526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36526">
        <w:rPr>
          <w:rFonts w:ascii="Times New Roman" w:eastAsia="Times New Roman" w:hAnsi="Times New Roman" w:cs="Times New Roman"/>
          <w:sz w:val="24"/>
          <w:szCs w:val="24"/>
        </w:rPr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1" w:name="_GoBack"/>
      <w:r w:rsidR="00436526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</w:t>
      </w:r>
      <w:bookmarkEnd w:id="1"/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Amount Posted to Trust Account</w:t>
      </w:r>
      <w:r w:rsidRPr="009C1298">
        <w:rPr>
          <w:rFonts w:ascii="Times New Roman" w:eastAsia="Times New Roman" w:hAnsi="Times New Roman" w:cs="Times New Roman"/>
          <w:sz w:val="24"/>
          <w:szCs w:val="24"/>
        </w:rPr>
        <w:tab/>
      </w:r>
      <w:r w:rsidRPr="009C1298"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bookmarkStart w:id="2" w:name="Text2"/>
      <w:r w:rsidR="00436526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36526">
        <w:rPr>
          <w:rFonts w:ascii="Times New Roman" w:eastAsia="Times New Roman" w:hAnsi="Times New Roman" w:cs="Times New Roman"/>
          <w:sz w:val="24"/>
          <w:szCs w:val="24"/>
        </w:rPr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36526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Amount taken from tape</w:t>
      </w:r>
      <w:r w:rsidRPr="009C1298">
        <w:rPr>
          <w:rFonts w:eastAsia="Times New Roman" w:cs="Arial"/>
          <w:sz w:val="24"/>
          <w:szCs w:val="24"/>
        </w:rPr>
        <w:tab/>
      </w:r>
      <w:r w:rsidRPr="009C1298">
        <w:rPr>
          <w:rFonts w:ascii="Times New Roman" w:eastAsia="Times New Roman" w:hAnsi="Times New Roman" w:cs="Times New Roman"/>
          <w:sz w:val="24"/>
          <w:szCs w:val="24"/>
        </w:rPr>
        <w:tab/>
      </w:r>
      <w:r w:rsidRPr="009C1298"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36526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36526">
        <w:rPr>
          <w:rFonts w:ascii="Times New Roman" w:eastAsia="Times New Roman" w:hAnsi="Times New Roman" w:cs="Times New Roman"/>
          <w:sz w:val="24"/>
          <w:szCs w:val="24"/>
        </w:rPr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36526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Total Deposit to the bank</w:t>
      </w:r>
      <w:r w:rsidRPr="009C1298">
        <w:rPr>
          <w:rFonts w:eastAsia="Times New Roman" w:cs="Arial"/>
          <w:sz w:val="24"/>
          <w:szCs w:val="24"/>
        </w:rPr>
        <w:tab/>
      </w:r>
      <w:r w:rsidRPr="009C1298">
        <w:rPr>
          <w:rFonts w:ascii="Times New Roman" w:eastAsia="Times New Roman" w:hAnsi="Times New Roman" w:cs="Times New Roman"/>
          <w:sz w:val="24"/>
          <w:szCs w:val="24"/>
        </w:rPr>
        <w:tab/>
      </w:r>
      <w:r w:rsidRPr="009C1298"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36526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36526">
        <w:rPr>
          <w:rFonts w:ascii="Times New Roman" w:eastAsia="Times New Roman" w:hAnsi="Times New Roman" w:cs="Times New Roman"/>
          <w:sz w:val="24"/>
          <w:szCs w:val="24"/>
        </w:rPr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36526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</w:t>
      </w:r>
      <w:r w:rsidR="0043652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298">
        <w:rPr>
          <w:rFonts w:eastAsia="Times New Roman" w:cs="Arial"/>
          <w:b/>
          <w:sz w:val="24"/>
          <w:szCs w:val="24"/>
        </w:rPr>
        <w:t>Items to confirm</w:t>
      </w:r>
      <w:r w:rsidRPr="009C129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Deposit slip from bank attached</w:t>
      </w:r>
    </w:p>
    <w:p w:rsidR="009C1298" w:rsidRPr="009C1298" w:rsidRDefault="009C1298" w:rsidP="009C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Copy of Security Deposit Ledger (Report # 77)</w:t>
      </w:r>
    </w:p>
    <w:p w:rsidR="009C1298" w:rsidRPr="009C1298" w:rsidRDefault="009C1298" w:rsidP="009C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9C1298">
        <w:rPr>
          <w:rFonts w:eastAsia="Times New Roman" w:cs="Arial"/>
          <w:sz w:val="24"/>
          <w:szCs w:val="24"/>
        </w:rPr>
        <w:t>Run Security Deposit Report (Report #17) and confirm each balances and attach both</w:t>
      </w:r>
    </w:p>
    <w:p w:rsidR="009C1298" w:rsidRPr="009C1298" w:rsidRDefault="009C1298" w:rsidP="009C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98" w:rsidRPr="009C1298" w:rsidRDefault="009C1298" w:rsidP="009C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B3" w:rsidRDefault="001816B3" w:rsidP="005E090F">
      <w:pPr>
        <w:pStyle w:val="Heading1"/>
      </w:pPr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DD" w:rsidRDefault="008E35DD" w:rsidP="003C4D60">
      <w:pPr>
        <w:spacing w:after="0" w:line="240" w:lineRule="auto"/>
      </w:pPr>
      <w:r>
        <w:separator/>
      </w:r>
    </w:p>
  </w:endnote>
  <w:endnote w:type="continuationSeparator" w:id="0">
    <w:p w:rsidR="008E35DD" w:rsidRDefault="008E35DD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2B25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1512570</wp:posOffset>
              </wp:positionH>
              <wp:positionV relativeFrom="paragraph">
                <wp:posOffset>615950</wp:posOffset>
              </wp:positionV>
              <wp:extent cx="4352925" cy="24811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2481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253A" w:rsidRPr="002B253A" w:rsidRDefault="002B253A">
                          <w:pPr>
                            <w:rPr>
                              <w:sz w:val="16"/>
                            </w:rPr>
                          </w:pPr>
                          <w:r w:rsidRPr="002B253A">
                            <w:rPr>
                              <w:sz w:val="16"/>
                              <w:szCs w:val="16"/>
                            </w:rPr>
                            <w:t>Copyright © 2016 Management One Licensed Operating Systems, LLC. 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1pt;margin-top:48.5pt;width:342.7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" filled="f" stroked="f" strokeweight=".5pt">
              <v:textbox>
                <w:txbxContent>
                  <w:p w:rsidR="002B253A" w:rsidRPr="002B253A" w:rsidRDefault="002B253A">
                    <w:pPr>
                      <w:rPr>
                        <w:sz w:val="16"/>
                      </w:rPr>
                    </w:pPr>
                    <w:r w:rsidRPr="002B253A">
                      <w:rPr>
                        <w:sz w:val="16"/>
                        <w:szCs w:val="16"/>
                      </w:rPr>
                      <w:t>Copyright © 2016 Management One Licensed Operating Systems, LLC. All rights reserved</w:t>
                    </w:r>
                  </w:p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69CA97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DD" w:rsidRDefault="008E35DD" w:rsidP="003C4D60">
      <w:pPr>
        <w:spacing w:after="0" w:line="240" w:lineRule="auto"/>
      </w:pPr>
      <w:r>
        <w:separator/>
      </w:r>
    </w:p>
  </w:footnote>
  <w:footnote w:type="continuationSeparator" w:id="0">
    <w:p w:rsidR="008E35DD" w:rsidRDefault="008E35DD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574E65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EC1"/>
    <w:multiLevelType w:val="hybridMultilevel"/>
    <w:tmpl w:val="D95898A4"/>
    <w:lvl w:ilvl="0" w:tplc="73F266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98"/>
    <w:rsid w:val="00166BBD"/>
    <w:rsid w:val="001816B3"/>
    <w:rsid w:val="001F05B4"/>
    <w:rsid w:val="002B253A"/>
    <w:rsid w:val="003C4D60"/>
    <w:rsid w:val="00436526"/>
    <w:rsid w:val="005E090F"/>
    <w:rsid w:val="005F3186"/>
    <w:rsid w:val="006F3D88"/>
    <w:rsid w:val="00725D49"/>
    <w:rsid w:val="008566CF"/>
    <w:rsid w:val="008E35DD"/>
    <w:rsid w:val="009C1298"/>
    <w:rsid w:val="00C75C44"/>
    <w:rsid w:val="00D20A7E"/>
    <w:rsid w:val="00D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BD3B33-C482-48ED-8448-714C27F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4</cp:revision>
  <cp:lastPrinted>2016-07-14T16:41:00Z</cp:lastPrinted>
  <dcterms:created xsi:type="dcterms:W3CDTF">2016-07-22T05:52:00Z</dcterms:created>
  <dcterms:modified xsi:type="dcterms:W3CDTF">2016-08-22T16:52:00Z</dcterms:modified>
</cp:coreProperties>
</file>