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3D" w:rsidRDefault="0072633D" w:rsidP="0072633D">
      <w:pPr>
        <w:spacing w:after="240" w:line="240" w:lineRule="auto"/>
        <w:rPr>
          <w:rFonts w:cs="Arial"/>
          <w:b/>
          <w:sz w:val="24"/>
          <w:szCs w:val="20"/>
        </w:rPr>
      </w:pP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Welcome to the Property Management Family. Thank you for </w:t>
      </w:r>
      <w:bookmarkStart w:id="0" w:name="_GoBack"/>
      <w:bookmarkEnd w:id="0"/>
      <w:r>
        <w:rPr>
          <w:rFonts w:cs="Arial"/>
          <w:b/>
          <w:sz w:val="24"/>
          <w:szCs w:val="20"/>
        </w:rPr>
        <w:t>allowing us to manage your investment. Below is a checklist of items that we will need to complete the sign- up process. Please remit via</w:t>
      </w:r>
      <w:r w:rsidRPr="0072633D">
        <w:rPr>
          <w:rFonts w:cs="Arial"/>
          <w:b/>
          <w:sz w:val="24"/>
          <w:szCs w:val="20"/>
        </w:rPr>
        <w:t xml:space="preserve"> FED X: 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A.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>A copy of current lease if you have a resident in the property now (s) If any                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B.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>Security deposit held for current resident If any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C.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>Management Agreement, initial and sign where indicated</w:t>
      </w:r>
    </w:p>
    <w:p w:rsidR="0072633D" w:rsidRPr="0072633D" w:rsidRDefault="0072633D" w:rsidP="0072633D">
      <w:pPr>
        <w:spacing w:after="240" w:line="240" w:lineRule="auto"/>
        <w:ind w:left="720" w:hanging="720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D.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>$349.00 Deposit, per property, to open Trust Account ($99 Advertising - $250 Maintenance Reserve)</w:t>
      </w:r>
    </w:p>
    <w:p w:rsidR="0072633D" w:rsidRPr="0072633D" w:rsidRDefault="0072633D" w:rsidP="0072633D">
      <w:pPr>
        <w:spacing w:after="240" w:line="240" w:lineRule="auto"/>
        <w:ind w:left="720" w:hanging="720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E.</w:t>
      </w:r>
      <w:r w:rsidRPr="0072633D">
        <w:rPr>
          <w:rFonts w:cs="Arial"/>
          <w:sz w:val="24"/>
          <w:szCs w:val="20"/>
        </w:rPr>
        <w:tab/>
        <w:t>_</w:t>
      </w:r>
      <w:r>
        <w:rPr>
          <w:rFonts w:cs="Arial"/>
          <w:sz w:val="24"/>
          <w:szCs w:val="20"/>
        </w:rPr>
        <w:t xml:space="preserve">_ </w:t>
      </w:r>
      <w:r>
        <w:rPr>
          <w:rFonts w:cs="Arial"/>
          <w:sz w:val="24"/>
          <w:szCs w:val="20"/>
        </w:rPr>
        <w:tab/>
      </w:r>
      <w:r w:rsidRPr="0072633D">
        <w:rPr>
          <w:rFonts w:cs="Arial"/>
          <w:sz w:val="24"/>
          <w:szCs w:val="20"/>
        </w:rPr>
        <w:t>3 copies of each key(s) to Property(s) - including ma</w:t>
      </w:r>
      <w:r>
        <w:rPr>
          <w:rFonts w:cs="Arial"/>
          <w:sz w:val="24"/>
          <w:szCs w:val="20"/>
        </w:rPr>
        <w:t xml:space="preserve">ilboxes if applicable Min 1 set </w:t>
      </w:r>
      <w:r w:rsidRPr="0072633D">
        <w:rPr>
          <w:rFonts w:cs="Arial"/>
          <w:sz w:val="24"/>
          <w:szCs w:val="20"/>
        </w:rPr>
        <w:t>each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F.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>Print out W-9 form and sign. One person only on address of property being rented</w:t>
      </w:r>
    </w:p>
    <w:p w:rsidR="0072633D" w:rsidRPr="0072633D" w:rsidRDefault="0072633D" w:rsidP="0072633D">
      <w:pPr>
        <w:spacing w:after="240" w:line="240" w:lineRule="auto"/>
        <w:ind w:left="720" w:hanging="720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G.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>Warranty Information on all appliances (A/C Units, Water Heater, Etc. Home Protection Plan Name and # of company. Expiration date of home warranty (DO NOT SEND MANUALS)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H.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>Include garage remotes If any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I.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>Homeowners Association rules, (PDF’s Only) pool keys and contact information for the HOA Management Office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>J.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 xml:space="preserve">Indicate how you would prefer to be communicated with email or phone 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b/>
          <w:i/>
          <w:sz w:val="24"/>
          <w:szCs w:val="20"/>
        </w:rPr>
        <w:t>FED EX all items to: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b/>
          <w:i/>
          <w:sz w:val="24"/>
          <w:szCs w:val="20"/>
        </w:rPr>
        <w:t>Your Office Address Here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 xml:space="preserve"> </w:t>
      </w:r>
      <w:r w:rsidRPr="0072633D">
        <w:rPr>
          <w:rFonts w:cs="Arial"/>
          <w:sz w:val="24"/>
          <w:szCs w:val="20"/>
        </w:rPr>
        <w:tab/>
        <w:t xml:space="preserve">__ </w:t>
      </w:r>
      <w:r w:rsidRPr="0072633D">
        <w:rPr>
          <w:rFonts w:cs="Arial"/>
          <w:sz w:val="24"/>
          <w:szCs w:val="20"/>
        </w:rPr>
        <w:tab/>
        <w:t xml:space="preserve"> Send New Owner a thank you note</w:t>
      </w:r>
    </w:p>
    <w:p w:rsidR="0072633D" w:rsidRPr="0072633D" w:rsidRDefault="0072633D" w:rsidP="0072633D">
      <w:pPr>
        <w:spacing w:after="240" w:line="240" w:lineRule="auto"/>
        <w:rPr>
          <w:rFonts w:cs="Arial"/>
          <w:sz w:val="24"/>
          <w:szCs w:val="20"/>
        </w:rPr>
      </w:pPr>
      <w:r w:rsidRPr="0072633D">
        <w:rPr>
          <w:rFonts w:cs="Arial"/>
          <w:sz w:val="24"/>
          <w:szCs w:val="20"/>
        </w:rPr>
        <w:t xml:space="preserve"> </w:t>
      </w:r>
      <w:r w:rsidRPr="0072633D">
        <w:rPr>
          <w:rFonts w:cs="Arial"/>
          <w:sz w:val="24"/>
          <w:szCs w:val="20"/>
        </w:rPr>
        <w:tab/>
        <w:t>_</w:t>
      </w:r>
      <w:r w:rsidRPr="0072633D">
        <w:rPr>
          <w:rFonts w:cs="Arial"/>
          <w:sz w:val="24"/>
          <w:szCs w:val="20"/>
        </w:rPr>
        <w:t xml:space="preserve">_ </w:t>
      </w:r>
      <w:r w:rsidRPr="0072633D">
        <w:rPr>
          <w:rFonts w:cs="Arial"/>
          <w:sz w:val="24"/>
          <w:szCs w:val="20"/>
        </w:rPr>
        <w:tab/>
      </w:r>
      <w:r w:rsidRPr="0072633D">
        <w:rPr>
          <w:rFonts w:cs="Arial"/>
          <w:sz w:val="24"/>
          <w:szCs w:val="20"/>
        </w:rPr>
        <w:t>Schedule a time to call the owner in 30 days to make sure they are getting the service they deserve and to ask for referrals if the property has rented.</w:t>
      </w:r>
    </w:p>
    <w:p w:rsidR="0072633D" w:rsidRPr="0072633D" w:rsidRDefault="0072633D" w:rsidP="0072633D">
      <w:pPr>
        <w:spacing w:after="240" w:line="240" w:lineRule="auto"/>
        <w:rPr>
          <w:rFonts w:asciiTheme="minorHAnsi" w:hAnsiTheme="minorHAnsi"/>
          <w:sz w:val="24"/>
          <w:szCs w:val="20"/>
        </w:rPr>
      </w:pPr>
      <w:r w:rsidRPr="0072633D">
        <w:rPr>
          <w:rFonts w:asciiTheme="minorHAnsi" w:hAnsiTheme="minorHAnsi"/>
          <w:sz w:val="24"/>
          <w:szCs w:val="20"/>
        </w:rPr>
        <w:t> </w:t>
      </w:r>
    </w:p>
    <w:p w:rsidR="0072633D" w:rsidRPr="0072633D" w:rsidRDefault="0072633D" w:rsidP="0072633D">
      <w:pPr>
        <w:keepNext/>
        <w:keepLines/>
        <w:spacing w:before="240" w:after="0"/>
        <w:outlineLvl w:val="0"/>
        <w:rPr>
          <w:rFonts w:eastAsiaTheme="majorEastAsia" w:cstheme="majorBidi"/>
          <w:color w:val="365F91" w:themeColor="accent1" w:themeShade="BF"/>
          <w:sz w:val="32"/>
          <w:szCs w:val="32"/>
        </w:rPr>
      </w:pPr>
    </w:p>
    <w:p w:rsidR="001816B3" w:rsidRDefault="001816B3" w:rsidP="005E090F">
      <w:pPr>
        <w:pStyle w:val="Heading1"/>
      </w:pPr>
    </w:p>
    <w:sectPr w:rsidR="001816B3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00" w:rsidRDefault="00C54E00" w:rsidP="003C4D60">
      <w:pPr>
        <w:spacing w:after="0" w:line="240" w:lineRule="auto"/>
      </w:pPr>
      <w:r>
        <w:separator/>
      </w:r>
    </w:p>
  </w:endnote>
  <w:endnote w:type="continuationSeparator" w:id="0">
    <w:p w:rsidR="00C54E00" w:rsidRDefault="00C54E00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C7DEFB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00" w:rsidRDefault="00C54E00" w:rsidP="003C4D60">
      <w:pPr>
        <w:spacing w:after="0" w:line="240" w:lineRule="auto"/>
      </w:pPr>
      <w:r>
        <w:separator/>
      </w:r>
    </w:p>
  </w:footnote>
  <w:footnote w:type="continuationSeparator" w:id="0">
    <w:p w:rsidR="00C54E00" w:rsidRDefault="00C54E00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D8BC98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3D"/>
    <w:rsid w:val="001816B3"/>
    <w:rsid w:val="003C4D60"/>
    <w:rsid w:val="005E090F"/>
    <w:rsid w:val="005F3186"/>
    <w:rsid w:val="00725D49"/>
    <w:rsid w:val="0072633D"/>
    <w:rsid w:val="008566CF"/>
    <w:rsid w:val="00C54E00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7A577"/>
  <w15:docId w15:val="{9C27F9A9-7F42-4BBF-A901-4D17B127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2016-07-30T22:01:00Z</dcterms:created>
  <dcterms:modified xsi:type="dcterms:W3CDTF">2016-07-30T22:07:00Z</dcterms:modified>
</cp:coreProperties>
</file>