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297951716"/>
        <w:docPartObj>
          <w:docPartGallery w:val="Cover Pages"/>
          <w:docPartUnique/>
        </w:docPartObj>
      </w:sdtPr>
      <w:sdtEndPr>
        <w:rPr>
          <w:b/>
          <w:sz w:val="48"/>
        </w:rPr>
      </w:sdtEndPr>
      <w:sdtContent>
        <w:p w:rsidR="0089749F" w:rsidRDefault="0089749F"/>
        <w:p w:rsidR="0089749F" w:rsidRDefault="00E94E1C">
          <w:pPr>
            <w:rPr>
              <w:b/>
              <w:sz w:val="4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2E233B" wp14:editId="040A4FDA">
                    <wp:simplePos x="0" y="0"/>
                    <wp:positionH relativeFrom="page">
                      <wp:posOffset>600075</wp:posOffset>
                    </wp:positionH>
                    <wp:positionV relativeFrom="margin">
                      <wp:posOffset>8245475</wp:posOffset>
                    </wp:positionV>
                    <wp:extent cx="6619875" cy="146050"/>
                    <wp:effectExtent l="0" t="0" r="0" b="1270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19875" cy="14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49F" w:rsidRPr="000E05EC" w:rsidRDefault="0089749F" w:rsidP="000E05E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0E05EC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Copyright © 2016 Management One Licensed Operating Systems, LLC.</w:t>
                                </w:r>
                                <w:r w:rsidR="000E05EC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0E05EC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All rights reserved.</w:t>
                                </w:r>
                              </w:p>
                              <w:p w:rsidR="0089749F" w:rsidRDefault="0089749F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0" rIns="27432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2E23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6" type="#_x0000_t202" style="position:absolute;margin-left:47.25pt;margin-top:649.25pt;width:521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" filled="f" stroked="f" strokeweight=".5pt">
                    <v:textbox style="mso-fit-shape-to-text:t" inset="21.6pt,0,21.6pt,0">
                      <w:txbxContent>
                        <w:p w:rsidR="0089749F" w:rsidRPr="000E05EC" w:rsidRDefault="0089749F" w:rsidP="000E05EC">
                          <w:pPr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E05EC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Copyright © 2016 Management One Licensed Operating Systems, LLC.</w:t>
                          </w:r>
                          <w:r w:rsidR="000E05EC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E05EC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All rights reserved.</w:t>
                          </w:r>
                        </w:p>
                        <w:p w:rsidR="0089749F" w:rsidRDefault="0089749F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A60144" wp14:editId="6D8B417A">
                    <wp:simplePos x="0" y="0"/>
                    <wp:positionH relativeFrom="page">
                      <wp:posOffset>123826</wp:posOffset>
                    </wp:positionH>
                    <wp:positionV relativeFrom="page">
                      <wp:posOffset>7943850</wp:posOffset>
                    </wp:positionV>
                    <wp:extent cx="6931660" cy="484632"/>
                    <wp:effectExtent l="0" t="0" r="0" b="1143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3166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49F" w:rsidRDefault="0089749F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Management One Licensed Operating Systems</w:t>
                                </w:r>
                              </w:p>
                              <w:p w:rsidR="0089749F" w:rsidRDefault="0089749F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A60144" id="Text Box 129" o:spid="_x0000_s1027" type="#_x0000_t202" style="position:absolute;margin-left:9.75pt;margin-top:625.5pt;width:545.8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" filled="f" stroked="f" strokeweight=".5pt">
                    <v:textbox style="mso-fit-shape-to-text:t" inset="1in,0,86.4pt,0">
                      <w:txbxContent>
                        <w:p w:rsidR="0089749F" w:rsidRDefault="0089749F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t>Management One Licensed Operating Systems</w:t>
                          </w:r>
                        </w:p>
                        <w:p w:rsidR="0089749F" w:rsidRDefault="0089749F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9749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1" locked="0" layoutInCell="1" allowOverlap="1" wp14:anchorId="125BD2DE" wp14:editId="67B557B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dk2">
                                      <a:tint val="80000"/>
                                      <a:satMod val="300000"/>
                                    </a:schemeClr>
                                  </a:gs>
                                  <a:gs pos="100000">
                                    <a:srgbClr val="334258"/>
                                  </a:gs>
                                </a:gsLst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9749F" w:rsidRDefault="00E313B9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323CB0" w:rsidRPr="00323CB0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Accoun</w:t>
                                      </w:r>
                                      <w:r w:rsidR="00323CB0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ting/ Customer Service Division </w:t>
                                      </w:r>
                                      <w:r w:rsidR="00323CB0" w:rsidRPr="00323CB0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Test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25BD2DE" id="Group 125" o:spid="_x0000_s1028" style="position:absolute;margin-left:0;margin-top:0;width:540pt;height:556.55pt;z-index:-251661312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">
                    <o:lock v:ext="edit" aspectratio="t"/>
                    <v:shape id="Freeform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" adj="-11796480,,5400" path="m,c,644,,644,,644v23,6,62,14,113,21c250,685,476,700,720,644v,-27,,-27,,-27c720,,720,,720,,,,,,,e" fillcolor="#2d69b5 [2578]" stroked="f">
                      <v:fill color2="#334258" rotate="t" focusposition=".5,.5" focussize="" focus="100%" type="gradientRadial"/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89749F" w:rsidRDefault="00E313B9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23CB0" w:rsidRPr="00323CB0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Accoun</w:t>
                                </w:r>
                                <w:r w:rsidR="00323CB0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ting/ Customer Service Division </w:t>
                                </w:r>
                                <w:r w:rsidR="00323CB0" w:rsidRPr="00323CB0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Test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89749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2F2720D" wp14:editId="1A0E388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2-09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89749F" w:rsidRDefault="0089749F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2F2720D" id="Rectangle 130" o:spid="_x0000_s1031" style="position:absolute;margin-left:-4.4pt;margin-top:0;width:46.8pt;height:77.75pt;z-index:25165619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2-09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89749F" w:rsidRDefault="0089749F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89749F">
            <w:rPr>
              <w:b/>
              <w:sz w:val="48"/>
            </w:rPr>
            <w:br w:type="page"/>
          </w:r>
        </w:p>
      </w:sdtContent>
    </w:sdt>
    <w:p w:rsidR="00323CB0" w:rsidRDefault="00323CB0" w:rsidP="00323CB0">
      <w:pPr>
        <w:jc w:val="right"/>
        <w:rPr>
          <w:rFonts w:ascii="Arial" w:hAnsi="Arial" w:cs="Arial"/>
        </w:rPr>
      </w:pPr>
    </w:p>
    <w:p w:rsidR="00323CB0" w:rsidRPr="00323CB0" w:rsidRDefault="00323CB0" w:rsidP="00323CB0">
      <w:pPr>
        <w:pStyle w:val="Instructions"/>
        <w:rPr>
          <w:rFonts w:ascii="Arial" w:hAnsi="Arial" w:cs="Arial"/>
          <w:b/>
          <w:i w:val="0"/>
          <w:sz w:val="32"/>
          <w:szCs w:val="32"/>
          <w:u w:val="single"/>
        </w:rPr>
      </w:pPr>
      <w:r>
        <w:rPr>
          <w:rFonts w:ascii="Arial" w:hAnsi="Arial" w:cs="Arial"/>
          <w:b/>
          <w:i w:val="0"/>
          <w:sz w:val="32"/>
          <w:szCs w:val="32"/>
          <w:u w:val="single"/>
        </w:rPr>
        <w:t>Accounting Customer Service Division Test___________</w:t>
      </w:r>
    </w:p>
    <w:p w:rsidR="00323CB0" w:rsidRPr="00323CB0" w:rsidRDefault="00323CB0" w:rsidP="00323CB0">
      <w:pPr>
        <w:pStyle w:val="Instructions"/>
        <w:rPr>
          <w:rFonts w:ascii="Arial" w:hAnsi="Arial" w:cs="Arial"/>
          <w:i w:val="0"/>
          <w:sz w:val="24"/>
        </w:rPr>
      </w:pPr>
      <w:r w:rsidRPr="00323CB0">
        <w:rPr>
          <w:rFonts w:ascii="Arial" w:hAnsi="Arial" w:cs="Arial"/>
          <w:i w:val="0"/>
          <w:sz w:val="24"/>
        </w:rPr>
        <w:t xml:space="preserve">Name: </w:t>
      </w:r>
      <w:r w:rsidRPr="00323CB0">
        <w:rPr>
          <w:rFonts w:ascii="Arial" w:hAnsi="Arial" w:cs="Arial"/>
          <w:i w:val="0"/>
          <w:sz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" w:name="Text79"/>
      <w:r w:rsidRPr="00323CB0">
        <w:rPr>
          <w:rFonts w:ascii="Arial" w:hAnsi="Arial" w:cs="Arial"/>
          <w:i w:val="0"/>
          <w:sz w:val="24"/>
        </w:rPr>
        <w:instrText xml:space="preserve"> FORMTEXT </w:instrText>
      </w:r>
      <w:r w:rsidRPr="00323CB0">
        <w:rPr>
          <w:rFonts w:ascii="Arial" w:hAnsi="Arial" w:cs="Arial"/>
          <w:i w:val="0"/>
          <w:sz w:val="24"/>
        </w:rPr>
      </w:r>
      <w:r w:rsidRPr="00323CB0">
        <w:rPr>
          <w:rFonts w:ascii="Arial" w:hAnsi="Arial" w:cs="Arial"/>
          <w:i w:val="0"/>
          <w:sz w:val="24"/>
        </w:rPr>
        <w:fldChar w:fldCharType="separate"/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sz w:val="24"/>
        </w:rPr>
        <w:fldChar w:fldCharType="end"/>
      </w:r>
      <w:bookmarkEnd w:id="1"/>
      <w:r>
        <w:rPr>
          <w:rFonts w:ascii="Arial" w:hAnsi="Arial" w:cs="Arial"/>
          <w:i w:val="0"/>
          <w:sz w:val="24"/>
        </w:rPr>
        <w:tab/>
      </w:r>
      <w:r>
        <w:rPr>
          <w:rFonts w:ascii="Arial" w:hAnsi="Arial" w:cs="Arial"/>
          <w:i w:val="0"/>
          <w:sz w:val="24"/>
        </w:rPr>
        <w:tab/>
      </w:r>
      <w:r>
        <w:rPr>
          <w:rFonts w:ascii="Arial" w:hAnsi="Arial" w:cs="Arial"/>
          <w:i w:val="0"/>
          <w:sz w:val="24"/>
        </w:rPr>
        <w:tab/>
      </w:r>
      <w:r w:rsidRPr="00323CB0">
        <w:rPr>
          <w:rFonts w:ascii="Arial" w:hAnsi="Arial" w:cs="Arial"/>
          <w:i w:val="0"/>
          <w:sz w:val="24"/>
        </w:rPr>
        <w:t>(For manager use only)</w:t>
      </w:r>
      <w:r>
        <w:rPr>
          <w:rFonts w:ascii="Arial" w:hAnsi="Arial" w:cs="Arial"/>
          <w:i w:val="0"/>
          <w:sz w:val="24"/>
        </w:rPr>
        <w:t xml:space="preserve"> Results: __________</w:t>
      </w:r>
    </w:p>
    <w:p w:rsidR="00323CB0" w:rsidRPr="00323CB0" w:rsidRDefault="00323CB0" w:rsidP="00323CB0">
      <w:pPr>
        <w:pStyle w:val="Instructions"/>
        <w:rPr>
          <w:rFonts w:ascii="Arial" w:hAnsi="Arial" w:cs="Arial"/>
          <w:i w:val="0"/>
          <w:sz w:val="24"/>
        </w:rPr>
      </w:pPr>
      <w:r w:rsidRPr="00323CB0">
        <w:rPr>
          <w:rFonts w:ascii="Arial" w:hAnsi="Arial" w:cs="Arial"/>
          <w:i w:val="0"/>
          <w:sz w:val="24"/>
        </w:rPr>
        <w:t>Date:</w:t>
      </w:r>
      <w:r w:rsidRPr="00323CB0">
        <w:rPr>
          <w:rFonts w:ascii="Arial" w:hAnsi="Arial" w:cs="Arial"/>
          <w:i w:val="0"/>
          <w:sz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" w:name="Text80"/>
      <w:r w:rsidRPr="00323CB0">
        <w:rPr>
          <w:rFonts w:ascii="Arial" w:hAnsi="Arial" w:cs="Arial"/>
          <w:i w:val="0"/>
          <w:sz w:val="24"/>
        </w:rPr>
        <w:instrText xml:space="preserve"> FORMTEXT </w:instrText>
      </w:r>
      <w:r w:rsidRPr="00323CB0">
        <w:rPr>
          <w:rFonts w:ascii="Arial" w:hAnsi="Arial" w:cs="Arial"/>
          <w:i w:val="0"/>
          <w:sz w:val="24"/>
        </w:rPr>
      </w:r>
      <w:r w:rsidRPr="00323CB0">
        <w:rPr>
          <w:rFonts w:ascii="Arial" w:hAnsi="Arial" w:cs="Arial"/>
          <w:i w:val="0"/>
          <w:sz w:val="24"/>
        </w:rPr>
        <w:fldChar w:fldCharType="separate"/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noProof/>
          <w:sz w:val="24"/>
        </w:rPr>
        <w:t> </w:t>
      </w:r>
      <w:r w:rsidRPr="00323CB0">
        <w:rPr>
          <w:rFonts w:ascii="Arial" w:hAnsi="Arial" w:cs="Arial"/>
          <w:i w:val="0"/>
          <w:sz w:val="24"/>
        </w:rPr>
        <w:fldChar w:fldCharType="end"/>
      </w:r>
      <w:bookmarkEnd w:id="2"/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What report is run once the deposit has balanced prior to running checks?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What days of the month are bills normally paid?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How would you retain an owner’s funds?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By what date are rent receipts to be printed?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By what date are rent receipts to be stamped and ready for the receptionist?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When entering a holding deposit, what items must be deducted from the account?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pPr>
        <w:ind w:left="720"/>
      </w:pPr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By what day are security deposits to be refunded to each resident?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pPr>
        <w:ind w:left="720"/>
      </w:pPr>
    </w:p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t>Should a resident have a security deposit dispute, what should they do prior to researching any further?</w:t>
      </w:r>
    </w:p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Default="00323CB0" w:rsidP="00323CB0"/>
    <w:p w:rsidR="00323CB0" w:rsidRDefault="00323CB0" w:rsidP="00323CB0"/>
    <w:p w:rsidR="00323CB0" w:rsidRPr="00726C5A" w:rsidRDefault="00323CB0" w:rsidP="00323CB0"/>
    <w:p w:rsidR="00323CB0" w:rsidRPr="00726C5A" w:rsidRDefault="00323CB0" w:rsidP="00323CB0">
      <w:pPr>
        <w:numPr>
          <w:ilvl w:val="0"/>
          <w:numId w:val="32"/>
        </w:numPr>
      </w:pPr>
      <w:r w:rsidRPr="00726C5A">
        <w:lastRenderedPageBreak/>
        <w:t>When posting a security deposit to an account, what must be done after entering?</w:t>
      </w:r>
    </w:p>
    <w:p w:rsidR="00323CB0" w:rsidRPr="00726C5A" w:rsidRDefault="00323CB0" w:rsidP="00323CB0"/>
    <w:p w:rsidR="00323CB0" w:rsidRPr="00726C5A" w:rsidRDefault="00323CB0" w:rsidP="00323CB0">
      <w:pPr>
        <w:ind w:left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Default="00323CB0" w:rsidP="00323CB0">
      <w:r w:rsidRPr="00726C5A">
        <w:t xml:space="preserve">    </w:t>
      </w:r>
    </w:p>
    <w:p w:rsidR="00323CB0" w:rsidRPr="00726C5A" w:rsidRDefault="00323CB0" w:rsidP="00323CB0">
      <w:r w:rsidRPr="00726C5A">
        <w:t>10. When doing deductions from a security deposit, what (4) items are to be deducted and in what order?</w:t>
      </w:r>
    </w:p>
    <w:p w:rsidR="00323CB0" w:rsidRPr="00726C5A" w:rsidRDefault="00323CB0" w:rsidP="00323CB0">
      <w:r w:rsidRPr="00726C5A">
        <w:tab/>
        <w:t xml:space="preserve">a.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c.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d.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r w:rsidRPr="00726C5A">
        <w:t xml:space="preserve">    11. How often must the trust account be reconciled?</w:t>
      </w:r>
    </w:p>
    <w:p w:rsidR="00323CB0" w:rsidRPr="00726C5A" w:rsidRDefault="00323CB0" w:rsidP="00323CB0">
      <w:r>
        <w:t xml:space="preserve">        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  <w:r w:rsidRPr="00726C5A">
        <w:t xml:space="preserve"> </w:t>
      </w:r>
      <w:r w:rsidRPr="00726C5A">
        <w:tab/>
      </w:r>
      <w:r w:rsidRPr="00726C5A">
        <w:tab/>
      </w:r>
      <w:r w:rsidRPr="00726C5A">
        <w:tab/>
      </w:r>
      <w:r w:rsidRPr="00726C5A">
        <w:tab/>
      </w:r>
    </w:p>
    <w:p w:rsidR="00323CB0" w:rsidRPr="00726C5A" w:rsidRDefault="00323CB0" w:rsidP="00323CB0"/>
    <w:p w:rsidR="00323CB0" w:rsidRPr="00726C5A" w:rsidRDefault="00323CB0" w:rsidP="00323CB0">
      <w:r w:rsidRPr="00726C5A">
        <w:t xml:space="preserve">    </w:t>
      </w:r>
      <w:r>
        <w:t>12. What days of the month are owner</w:t>
      </w:r>
      <w:r w:rsidRPr="00726C5A">
        <w:t xml:space="preserve"> letter</w:t>
      </w:r>
      <w:r>
        <w:t>s</w:t>
      </w:r>
      <w:r w:rsidRPr="00726C5A">
        <w:t xml:space="preserve"> sent on late rents?</w:t>
      </w:r>
    </w:p>
    <w:p w:rsidR="00323CB0" w:rsidRPr="00726C5A" w:rsidRDefault="00323CB0" w:rsidP="00323CB0">
      <w:pPr>
        <w:ind w:firstLine="720"/>
      </w:pP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r w:rsidRPr="00726C5A">
        <w:t xml:space="preserve">    13. What report must be run at the end of each day?</w:t>
      </w:r>
    </w:p>
    <w:p w:rsidR="00323CB0" w:rsidRPr="00726C5A" w:rsidRDefault="00323CB0" w:rsidP="00323CB0">
      <w:r w:rsidRPr="00726C5A">
        <w:tab/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  <w:r w:rsidRPr="00726C5A">
        <w:tab/>
      </w:r>
      <w:r w:rsidRPr="00726C5A">
        <w:tab/>
      </w:r>
    </w:p>
    <w:p w:rsidR="00323CB0" w:rsidRPr="00726C5A" w:rsidRDefault="00323CB0" w:rsidP="00323CB0"/>
    <w:p w:rsidR="00323CB0" w:rsidRPr="00726C5A" w:rsidRDefault="00323CB0" w:rsidP="00323CB0">
      <w:r w:rsidRPr="00726C5A">
        <w:t xml:space="preserve">    14</w:t>
      </w:r>
      <w:r>
        <w:t>. When you sweep is done how often is it done and when are fees due to company</w:t>
      </w:r>
      <w:r w:rsidRPr="00726C5A">
        <w:t>?</w:t>
      </w:r>
    </w:p>
    <w:p w:rsidR="00323CB0" w:rsidRDefault="00323CB0" w:rsidP="00323CB0">
      <w:pPr>
        <w:rPr>
          <w:b/>
        </w:rPr>
      </w:pPr>
      <w:r w:rsidRPr="00726C5A">
        <w:tab/>
      </w:r>
      <w:r>
        <w:t>a.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>
        <w:rPr>
          <w:b/>
        </w:rPr>
        <w:t xml:space="preserve">         </w:t>
      </w:r>
      <w:r w:rsidRPr="006B4EF5">
        <w:t>b.</w:t>
      </w:r>
      <w:r>
        <w:rPr>
          <w:b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3" w:name="Text8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323CB0" w:rsidRPr="00726C5A" w:rsidRDefault="00323CB0" w:rsidP="00323CB0"/>
    <w:p w:rsidR="00323CB0" w:rsidRPr="00726C5A" w:rsidRDefault="00323CB0" w:rsidP="00323CB0">
      <w:r w:rsidRPr="00726C5A">
        <w:t xml:space="preserve">    15. When bal</w:t>
      </w:r>
      <w:r>
        <w:t>ancing the Security deposit trust</w:t>
      </w:r>
      <w:r w:rsidRPr="00726C5A">
        <w:t>, what 2 areas must balance?</w:t>
      </w:r>
    </w:p>
    <w:p w:rsidR="00323CB0" w:rsidRPr="00726C5A" w:rsidRDefault="00323CB0" w:rsidP="00323CB0">
      <w:r w:rsidRPr="00726C5A">
        <w:t xml:space="preserve">         a.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 xml:space="preserve">         b.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r w:rsidRPr="00726C5A">
        <w:t xml:space="preserve">  </w:t>
      </w:r>
      <w:r>
        <w:t>16</w:t>
      </w:r>
      <w:r w:rsidRPr="00726C5A">
        <w:t>.  When turning on/off utilities, what 2 steps should be taken?</w:t>
      </w:r>
    </w:p>
    <w:p w:rsidR="00323CB0" w:rsidRPr="00726C5A" w:rsidRDefault="00323CB0" w:rsidP="00323CB0">
      <w:r w:rsidRPr="00726C5A">
        <w:tab/>
        <w:t>a.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  <w:r w:rsidRPr="00726C5A">
        <w:tab/>
      </w:r>
    </w:p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>
      <w:r>
        <w:t>17</w:t>
      </w:r>
      <w:r w:rsidRPr="00726C5A">
        <w:t>. When adding temp lawn service what 2 steps should be taken?</w:t>
      </w:r>
    </w:p>
    <w:p w:rsidR="00323CB0" w:rsidRPr="00726C5A" w:rsidRDefault="00323CB0" w:rsidP="00323CB0">
      <w:r w:rsidRPr="00726C5A">
        <w:tab/>
        <w:t>a.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Default="00323CB0" w:rsidP="00323CB0"/>
    <w:p w:rsidR="00323CB0" w:rsidRDefault="00323CB0" w:rsidP="00323CB0"/>
    <w:p w:rsidR="00323CB0" w:rsidRDefault="00323CB0" w:rsidP="00323CB0"/>
    <w:p w:rsidR="00323CB0" w:rsidRPr="00726C5A" w:rsidRDefault="00323CB0" w:rsidP="00323CB0"/>
    <w:p w:rsidR="00323CB0" w:rsidRPr="00726C5A" w:rsidRDefault="00323CB0" w:rsidP="00323CB0">
      <w:r>
        <w:lastRenderedPageBreak/>
        <w:t>18</w:t>
      </w:r>
      <w:r w:rsidRPr="00726C5A">
        <w:t>. When adding a new account to the system w</w:t>
      </w:r>
      <w:r>
        <w:t>here</w:t>
      </w:r>
      <w:r w:rsidRPr="00726C5A">
        <w:t xml:space="preserve"> s</w:t>
      </w:r>
      <w:r>
        <w:t xml:space="preserve">hould it be inputted </w:t>
      </w:r>
      <w:r w:rsidRPr="00726C5A">
        <w:t>to track the monthly inspection?</w:t>
      </w:r>
    </w:p>
    <w:p w:rsidR="00323CB0" w:rsidRPr="00726C5A" w:rsidRDefault="00323CB0" w:rsidP="00323CB0">
      <w:r w:rsidRPr="00726C5A">
        <w:tab/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 xml:space="preserve"> </w:t>
      </w:r>
    </w:p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>
      <w:r>
        <w:t>19</w:t>
      </w:r>
      <w:r w:rsidRPr="00726C5A">
        <w:t>. When prepar</w:t>
      </w:r>
      <w:r>
        <w:t>ing invoices for payment, what 4</w:t>
      </w:r>
      <w:r w:rsidRPr="00726C5A">
        <w:t xml:space="preserve"> items should be followed?</w:t>
      </w:r>
    </w:p>
    <w:p w:rsidR="00323CB0" w:rsidRPr="00726C5A" w:rsidRDefault="00323CB0" w:rsidP="00323CB0">
      <w:r w:rsidRPr="00726C5A">
        <w:tab/>
        <w:t xml:space="preserve">a.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c.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</w:r>
    </w:p>
    <w:p w:rsidR="00323CB0" w:rsidRPr="00726C5A" w:rsidRDefault="00323CB0" w:rsidP="00323CB0"/>
    <w:p w:rsidR="00323CB0" w:rsidRPr="00726C5A" w:rsidRDefault="00323CB0" w:rsidP="00323CB0">
      <w:r>
        <w:t>20</w:t>
      </w:r>
      <w:r w:rsidRPr="00726C5A">
        <w:t>. When preparing utilities for payment, what must be checked 1</w:t>
      </w:r>
      <w:r w:rsidRPr="00726C5A">
        <w:rPr>
          <w:vertAlign w:val="superscript"/>
        </w:rPr>
        <w:t>st</w:t>
      </w:r>
      <w:r w:rsidRPr="00726C5A">
        <w:t>?</w:t>
      </w:r>
    </w:p>
    <w:p w:rsidR="00323CB0" w:rsidRPr="00726C5A" w:rsidRDefault="00323CB0" w:rsidP="00323CB0">
      <w:r w:rsidRPr="00726C5A">
        <w:rPr>
          <w:b/>
        </w:rPr>
        <w:t xml:space="preserve">    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  <w:r w:rsidRPr="00726C5A">
        <w:tab/>
      </w:r>
    </w:p>
    <w:p w:rsidR="00323CB0" w:rsidRPr="00726C5A" w:rsidRDefault="00323CB0" w:rsidP="00323CB0"/>
    <w:p w:rsidR="00323CB0" w:rsidRPr="00726C5A" w:rsidRDefault="00323CB0" w:rsidP="00323CB0">
      <w:r>
        <w:t>21</w:t>
      </w:r>
      <w:r w:rsidRPr="00726C5A">
        <w:t>. What day of the month do you send account journals to owners that did not receive a rent check? What report is run to get this information?</w:t>
      </w:r>
    </w:p>
    <w:p w:rsidR="00323CB0" w:rsidRPr="00726C5A" w:rsidRDefault="00323CB0" w:rsidP="00323CB0">
      <w:r w:rsidRPr="00726C5A">
        <w:tab/>
        <w:t>a.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  <w:r w:rsidRPr="00726C5A">
        <w:tab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>
      <w:r>
        <w:t>22</w:t>
      </w:r>
      <w:r w:rsidRPr="00726C5A">
        <w:t xml:space="preserve">.  After what date are you not responsible to pay a </w:t>
      </w:r>
      <w:r>
        <w:t>vendor</w:t>
      </w:r>
      <w:r w:rsidRPr="00726C5A">
        <w:t xml:space="preserve"> if invoices are not received?</w:t>
      </w:r>
    </w:p>
    <w:p w:rsidR="00323CB0" w:rsidRPr="00726C5A" w:rsidRDefault="00323CB0" w:rsidP="00323CB0">
      <w:r w:rsidRPr="00726C5A">
        <w:rPr>
          <w:b/>
        </w:rPr>
        <w:t xml:space="preserve">      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r>
        <w:t>23</w:t>
      </w:r>
      <w:r w:rsidRPr="00726C5A">
        <w:t>. A new property is put in your box; how long should it take for you to enter it into the system?</w:t>
      </w:r>
    </w:p>
    <w:p w:rsidR="00323CB0" w:rsidRPr="00726C5A" w:rsidRDefault="00323CB0" w:rsidP="00323CB0">
      <w:r w:rsidRPr="00726C5A">
        <w:t xml:space="preserve">       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>
      <w:r>
        <w:t>24</w:t>
      </w:r>
      <w:r w:rsidRPr="00726C5A">
        <w:t>. What 4 steps should be followed with a back on market?</w:t>
      </w:r>
    </w:p>
    <w:p w:rsidR="00323CB0" w:rsidRPr="00726C5A" w:rsidRDefault="00323CB0" w:rsidP="00323CB0">
      <w:r w:rsidRPr="00726C5A">
        <w:tab/>
        <w:t>a.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c.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d.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>
      <w:r w:rsidRPr="00726C5A">
        <w:t>2</w:t>
      </w:r>
      <w:r>
        <w:t>5</w:t>
      </w:r>
      <w:r w:rsidRPr="00726C5A">
        <w:t xml:space="preserve">. What </w:t>
      </w:r>
      <w:r>
        <w:t>4</w:t>
      </w:r>
      <w:r w:rsidRPr="00726C5A">
        <w:t xml:space="preserve"> steps should be followed when doing a close out?</w:t>
      </w:r>
    </w:p>
    <w:p w:rsidR="00323CB0" w:rsidRPr="00726C5A" w:rsidRDefault="00323CB0" w:rsidP="00323CB0">
      <w:r w:rsidRPr="00726C5A">
        <w:tab/>
        <w:t>a.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  <w:r w:rsidRPr="00726C5A">
        <w:tab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pPr>
        <w:ind w:firstLine="720"/>
      </w:pPr>
      <w:r w:rsidRPr="00726C5A">
        <w:t>c.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>
        <w:t xml:space="preserve">        d. </w:t>
      </w:r>
      <w:r>
        <w:fldChar w:fldCharType="begin">
          <w:ffData>
            <w:name w:val="Text82"/>
            <w:enabled/>
            <w:calcOnExit w:val="0"/>
            <w:textInput/>
          </w:ffData>
        </w:fldChar>
      </w:r>
      <w:bookmarkStart w:id="4" w:name="Text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/>
    <w:p w:rsidR="00323CB0" w:rsidRPr="00726C5A" w:rsidRDefault="00323CB0" w:rsidP="00323CB0">
      <w:r w:rsidRPr="00726C5A">
        <w:t>2</w:t>
      </w:r>
      <w:r>
        <w:t>6</w:t>
      </w:r>
      <w:r w:rsidRPr="00726C5A">
        <w:t>. What reports are turned in each Friday by noon?</w:t>
      </w:r>
    </w:p>
    <w:p w:rsidR="00323CB0" w:rsidRPr="00726C5A" w:rsidRDefault="00323CB0" w:rsidP="00323CB0">
      <w:r w:rsidRPr="00726C5A">
        <w:tab/>
        <w:t>a.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Pr="00726C5A" w:rsidRDefault="00323CB0" w:rsidP="00323CB0">
      <w:r w:rsidRPr="00726C5A">
        <w:tab/>
        <w:t>b.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  <w:r w:rsidRPr="00726C5A">
        <w:tab/>
      </w:r>
    </w:p>
    <w:p w:rsidR="00323CB0" w:rsidRPr="00726C5A" w:rsidRDefault="00323CB0" w:rsidP="00323CB0">
      <w:pPr>
        <w:ind w:firstLine="720"/>
      </w:pPr>
      <w:r w:rsidRPr="00726C5A">
        <w:t>c.</w:t>
      </w:r>
      <w:r w:rsidRPr="00726C5A">
        <w:rPr>
          <w:b/>
        </w:rPr>
        <w:t xml:space="preserve"> </w:t>
      </w:r>
      <w:r w:rsidRPr="00726C5A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26C5A">
        <w:rPr>
          <w:b/>
        </w:rPr>
        <w:instrText xml:space="preserve"> FORMTEXT </w:instrText>
      </w:r>
      <w:r w:rsidRPr="00726C5A">
        <w:rPr>
          <w:b/>
        </w:rPr>
      </w:r>
      <w:r w:rsidRPr="00726C5A">
        <w:rPr>
          <w:b/>
        </w:rPr>
        <w:fldChar w:fldCharType="separate"/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  <w:noProof/>
        </w:rPr>
        <w:t> </w:t>
      </w:r>
      <w:r w:rsidRPr="00726C5A">
        <w:rPr>
          <w:b/>
        </w:rPr>
        <w:fldChar w:fldCharType="end"/>
      </w:r>
    </w:p>
    <w:p w:rsidR="00323CB0" w:rsidRDefault="00323CB0" w:rsidP="00323CB0"/>
    <w:p w:rsidR="00323CB0" w:rsidRDefault="00323CB0" w:rsidP="00323CB0"/>
    <w:p w:rsidR="00323CB0" w:rsidRDefault="00323CB0" w:rsidP="00323CB0"/>
    <w:p w:rsidR="00323CB0" w:rsidRDefault="00323CB0" w:rsidP="00323CB0"/>
    <w:p w:rsidR="00323CB0" w:rsidRDefault="00323CB0" w:rsidP="00323CB0"/>
    <w:p w:rsidR="00323CB0" w:rsidRDefault="00323CB0" w:rsidP="00323CB0"/>
    <w:p w:rsidR="00323CB0" w:rsidRDefault="00323CB0">
      <w:r>
        <w:br w:type="page"/>
      </w:r>
    </w:p>
    <w:p w:rsidR="00323CB0" w:rsidRDefault="00323CB0" w:rsidP="00323CB0"/>
    <w:p w:rsidR="00323CB0" w:rsidRDefault="00323CB0" w:rsidP="00323CB0"/>
    <w:p w:rsidR="00323CB0" w:rsidRDefault="00323CB0" w:rsidP="00323CB0"/>
    <w:p w:rsidR="00323CB0" w:rsidRPr="006B4EF5" w:rsidRDefault="00323CB0" w:rsidP="00323CB0">
      <w:pPr>
        <w:rPr>
          <w:sz w:val="32"/>
          <w:szCs w:val="32"/>
        </w:rPr>
      </w:pPr>
      <w:r w:rsidRPr="006B4EF5">
        <w:rPr>
          <w:sz w:val="32"/>
          <w:szCs w:val="32"/>
        </w:rPr>
        <w:t>Answers</w:t>
      </w:r>
    </w:p>
    <w:p w:rsidR="00323CB0" w:rsidRPr="00726C5A" w:rsidRDefault="00323CB0" w:rsidP="00323CB0"/>
    <w:p w:rsidR="00323CB0" w:rsidRPr="00726C5A" w:rsidRDefault="00323CB0" w:rsidP="00323CB0">
      <w:r>
        <w:t>1. Deposit Report</w:t>
      </w:r>
    </w:p>
    <w:p w:rsidR="00323CB0" w:rsidRPr="00726C5A" w:rsidRDefault="00323CB0" w:rsidP="00323CB0">
      <w:r w:rsidRPr="00726C5A">
        <w:t>2. Thursday’s</w:t>
      </w:r>
    </w:p>
    <w:p w:rsidR="00323CB0" w:rsidRPr="00726C5A" w:rsidRDefault="00323CB0" w:rsidP="00323CB0">
      <w:r w:rsidRPr="00726C5A">
        <w:t>3. Property detail, add am</w:t>
      </w:r>
      <w:r>
        <w:t>ou</w:t>
      </w:r>
      <w:r w:rsidRPr="00726C5A">
        <w:t>nt needing to maintain reserve</w:t>
      </w:r>
    </w:p>
    <w:p w:rsidR="00323CB0" w:rsidRPr="00726C5A" w:rsidRDefault="00323CB0" w:rsidP="00323CB0">
      <w:r w:rsidRPr="00726C5A">
        <w:t>4. 20</w:t>
      </w:r>
      <w:r w:rsidRPr="00726C5A">
        <w:rPr>
          <w:vertAlign w:val="superscript"/>
        </w:rPr>
        <w:t>th</w:t>
      </w:r>
      <w:r>
        <w:rPr>
          <w:vertAlign w:val="superscript"/>
        </w:rPr>
        <w:t xml:space="preserve"> (Optional)</w:t>
      </w:r>
    </w:p>
    <w:p w:rsidR="00323CB0" w:rsidRPr="00726C5A" w:rsidRDefault="00323CB0" w:rsidP="00323CB0">
      <w:r w:rsidRPr="00726C5A">
        <w:t>5. 25</w:t>
      </w:r>
      <w:r w:rsidRPr="00726C5A">
        <w:rPr>
          <w:vertAlign w:val="superscript"/>
        </w:rPr>
        <w:t>th</w:t>
      </w:r>
      <w:r>
        <w:rPr>
          <w:vertAlign w:val="superscript"/>
        </w:rPr>
        <w:t xml:space="preserve"> (Optional)</w:t>
      </w:r>
    </w:p>
    <w:p w:rsidR="00323CB0" w:rsidRPr="00726C5A" w:rsidRDefault="00323CB0" w:rsidP="00323CB0">
      <w:r w:rsidRPr="00726C5A">
        <w:t xml:space="preserve">6. </w:t>
      </w:r>
      <w:r>
        <w:t xml:space="preserve">Management Fee </w:t>
      </w:r>
      <w:r w:rsidRPr="00726C5A">
        <w:t>and rent up fee</w:t>
      </w:r>
    </w:p>
    <w:p w:rsidR="00323CB0" w:rsidRPr="00726C5A" w:rsidRDefault="00323CB0" w:rsidP="00323CB0">
      <w:r w:rsidRPr="00726C5A">
        <w:t>7. 12</w:t>
      </w:r>
      <w:r>
        <w:rPr>
          <w:vertAlign w:val="superscript"/>
        </w:rPr>
        <w:t xml:space="preserve"> </w:t>
      </w:r>
      <w:r>
        <w:t>days from when resident turns in keys</w:t>
      </w:r>
    </w:p>
    <w:p w:rsidR="00323CB0" w:rsidRPr="00726C5A" w:rsidRDefault="00323CB0" w:rsidP="00323CB0">
      <w:r w:rsidRPr="00726C5A">
        <w:t>8. Put in writing what they dispute</w:t>
      </w:r>
    </w:p>
    <w:p w:rsidR="00323CB0" w:rsidRPr="00726C5A" w:rsidRDefault="00323CB0" w:rsidP="00323CB0">
      <w:r w:rsidRPr="00726C5A">
        <w:t xml:space="preserve">9. </w:t>
      </w:r>
      <w:r>
        <w:t>Run report #77Security Deposit Ledger and #17 Security Deposit Held to confirm the balance.</w:t>
      </w:r>
    </w:p>
    <w:p w:rsidR="00323CB0" w:rsidRPr="00726C5A" w:rsidRDefault="00323CB0" w:rsidP="00323CB0">
      <w:r w:rsidRPr="00726C5A">
        <w:t xml:space="preserve">10. </w:t>
      </w:r>
      <w:r>
        <w:t>Repair, Utilities, Resident Owes, Rent</w:t>
      </w:r>
    </w:p>
    <w:p w:rsidR="00323CB0" w:rsidRPr="00726C5A" w:rsidRDefault="00323CB0" w:rsidP="00323CB0">
      <w:r w:rsidRPr="00726C5A">
        <w:t>11. Daily as changes are made</w:t>
      </w:r>
    </w:p>
    <w:p w:rsidR="00323CB0" w:rsidRPr="00726C5A" w:rsidRDefault="00323CB0" w:rsidP="00323CB0">
      <w:r w:rsidRPr="00726C5A">
        <w:t>12. 6</w:t>
      </w:r>
      <w:r w:rsidRPr="00726C5A">
        <w:rPr>
          <w:vertAlign w:val="superscript"/>
        </w:rPr>
        <w:t>th</w:t>
      </w:r>
      <w:r w:rsidRPr="00726C5A">
        <w:t xml:space="preserve"> &amp; 8</w:t>
      </w:r>
      <w:r w:rsidRPr="00726C5A">
        <w:rPr>
          <w:vertAlign w:val="superscript"/>
        </w:rPr>
        <w:t>th</w:t>
      </w:r>
    </w:p>
    <w:p w:rsidR="00323CB0" w:rsidRPr="00726C5A" w:rsidRDefault="00323CB0" w:rsidP="00323CB0">
      <w:r w:rsidRPr="00726C5A">
        <w:t xml:space="preserve">13. </w:t>
      </w:r>
      <w:r>
        <w:t>Daily Balance</w:t>
      </w:r>
    </w:p>
    <w:p w:rsidR="00323CB0" w:rsidRPr="00726C5A" w:rsidRDefault="00323CB0" w:rsidP="00323CB0">
      <w:r>
        <w:t>14. Every Tuesday, weekly</w:t>
      </w:r>
    </w:p>
    <w:p w:rsidR="00323CB0" w:rsidRPr="00726C5A" w:rsidRDefault="00323CB0" w:rsidP="00323CB0">
      <w:r w:rsidRPr="00726C5A">
        <w:t xml:space="preserve">15. </w:t>
      </w:r>
      <w:r>
        <w:t xml:space="preserve">Check or run Report #77 and Report #17 have to balance </w:t>
      </w:r>
    </w:p>
    <w:p w:rsidR="00323CB0" w:rsidRPr="00726C5A" w:rsidRDefault="00323CB0" w:rsidP="00323CB0">
      <w:r>
        <w:t>16</w:t>
      </w:r>
      <w:r w:rsidRPr="00726C5A">
        <w:t xml:space="preserve">. Log into utility book and date and person you spoke with </w:t>
      </w:r>
    </w:p>
    <w:p w:rsidR="00323CB0" w:rsidRPr="00726C5A" w:rsidRDefault="00323CB0" w:rsidP="00323CB0">
      <w:r w:rsidRPr="00726C5A">
        <w:t>1</w:t>
      </w:r>
      <w:r>
        <w:t>7</w:t>
      </w:r>
      <w:r w:rsidRPr="00726C5A">
        <w:t xml:space="preserve">. Confirm if perm not already on, do work order to </w:t>
      </w:r>
      <w:r>
        <w:t>vendor</w:t>
      </w:r>
    </w:p>
    <w:p w:rsidR="00323CB0" w:rsidRPr="00726C5A" w:rsidRDefault="00323CB0" w:rsidP="00323CB0">
      <w:r w:rsidRPr="00726C5A">
        <w:t>1</w:t>
      </w:r>
      <w:r>
        <w:t>8</w:t>
      </w:r>
      <w:r w:rsidRPr="00726C5A">
        <w:t xml:space="preserve">. Log into property detail </w:t>
      </w:r>
    </w:p>
    <w:p w:rsidR="00323CB0" w:rsidRPr="00726C5A" w:rsidRDefault="00323CB0" w:rsidP="00323CB0">
      <w:r>
        <w:t>19</w:t>
      </w:r>
      <w:r w:rsidRPr="00726C5A">
        <w:t xml:space="preserve">. </w:t>
      </w:r>
      <w:r>
        <w:t>Meet with Maintenance Department and audit invoices, c</w:t>
      </w:r>
      <w:r w:rsidRPr="00726C5A">
        <w:t xml:space="preserve">onfirm if </w:t>
      </w:r>
      <w:r>
        <w:t>a resident</w:t>
      </w:r>
      <w:r w:rsidRPr="00726C5A">
        <w:t xml:space="preserve"> owe, confirm funds </w:t>
      </w:r>
      <w:r>
        <w:t xml:space="preserve">are </w:t>
      </w:r>
      <w:r w:rsidRPr="00726C5A">
        <w:t>available</w:t>
      </w:r>
    </w:p>
    <w:p w:rsidR="00323CB0" w:rsidRPr="00726C5A" w:rsidRDefault="00323CB0" w:rsidP="00323CB0">
      <w:r>
        <w:t>20</w:t>
      </w:r>
      <w:r w:rsidRPr="00726C5A">
        <w:t>. Confirm if already paid</w:t>
      </w:r>
    </w:p>
    <w:p w:rsidR="00323CB0" w:rsidRPr="00726C5A" w:rsidRDefault="00323CB0" w:rsidP="00323CB0">
      <w:r>
        <w:t>21</w:t>
      </w:r>
      <w:r w:rsidRPr="00726C5A">
        <w:t xml:space="preserve">. </w:t>
      </w:r>
      <w:r>
        <w:t>15</w:t>
      </w:r>
      <w:r w:rsidRPr="00403641">
        <w:rPr>
          <w:vertAlign w:val="superscript"/>
        </w:rPr>
        <w:t>th</w:t>
      </w:r>
      <w:r>
        <w:t xml:space="preserve"> and Owner Journal Statement</w:t>
      </w:r>
    </w:p>
    <w:p w:rsidR="00323CB0" w:rsidRPr="00726C5A" w:rsidRDefault="00323CB0" w:rsidP="00323CB0">
      <w:r>
        <w:t>22</w:t>
      </w:r>
      <w:r w:rsidRPr="00726C5A">
        <w:t>. 60 days</w:t>
      </w:r>
      <w:r>
        <w:t xml:space="preserve"> or more</w:t>
      </w:r>
    </w:p>
    <w:p w:rsidR="00323CB0" w:rsidRPr="00726C5A" w:rsidRDefault="00323CB0" w:rsidP="00323CB0">
      <w:r>
        <w:t>23</w:t>
      </w:r>
      <w:r w:rsidRPr="00726C5A">
        <w:t>. 24 hrs.</w:t>
      </w:r>
      <w:r>
        <w:t xml:space="preserve"> business hours</w:t>
      </w:r>
    </w:p>
    <w:p w:rsidR="00323CB0" w:rsidRPr="00726C5A" w:rsidRDefault="00323CB0" w:rsidP="00323CB0">
      <w:r>
        <w:t>24</w:t>
      </w:r>
      <w:r w:rsidRPr="00726C5A">
        <w:t>. Do CRA-high/low, do BOM paperwork, copy PI, &amp; tag on keyboard</w:t>
      </w:r>
    </w:p>
    <w:p w:rsidR="00323CB0" w:rsidRPr="00726C5A" w:rsidRDefault="00323CB0" w:rsidP="00323CB0">
      <w:r>
        <w:t>25</w:t>
      </w:r>
      <w:r w:rsidRPr="00726C5A">
        <w:t>. Retain all funds, cancel utilities, lawn service, and start off market form</w:t>
      </w:r>
    </w:p>
    <w:p w:rsidR="00323CB0" w:rsidRPr="00726C5A" w:rsidRDefault="00323CB0" w:rsidP="00323CB0">
      <w:r>
        <w:t>26</w:t>
      </w:r>
      <w:r w:rsidRPr="00726C5A">
        <w:t xml:space="preserve">. Security deposit report, close out report, late fee totals. </w:t>
      </w:r>
    </w:p>
    <w:p w:rsidR="00323CB0" w:rsidRPr="00726C5A" w:rsidRDefault="00323CB0" w:rsidP="00323CB0"/>
    <w:p w:rsidR="00323CB0" w:rsidRPr="00726C5A" w:rsidRDefault="00323CB0" w:rsidP="00323CB0">
      <w:r w:rsidRPr="00726C5A">
        <w:tab/>
      </w:r>
    </w:p>
    <w:p w:rsidR="00323CB0" w:rsidRPr="00726C5A" w:rsidRDefault="00323CB0" w:rsidP="00323CB0"/>
    <w:p w:rsidR="00323CB0" w:rsidRPr="00323CB0" w:rsidRDefault="00323CB0" w:rsidP="00323CB0">
      <w:pPr>
        <w:pStyle w:val="ArticleHeading"/>
      </w:pPr>
    </w:p>
    <w:sectPr w:rsidR="00323CB0" w:rsidRPr="00323CB0" w:rsidSect="00D662F2">
      <w:headerReference w:type="default" r:id="rId9"/>
      <w:footerReference w:type="default" r:id="rId10"/>
      <w:pgSz w:w="12240" w:h="15840"/>
      <w:pgMar w:top="1440" w:right="1800" w:bottom="1440" w:left="1800" w:header="720" w:footer="576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B9" w:rsidRDefault="00E313B9" w:rsidP="0089749F">
      <w:r>
        <w:separator/>
      </w:r>
    </w:p>
  </w:endnote>
  <w:endnote w:type="continuationSeparator" w:id="0">
    <w:p w:rsidR="00E313B9" w:rsidRDefault="00E313B9" w:rsidP="008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EC" w:rsidRDefault="00F35911" w:rsidP="000E05EC">
    <w:pPr>
      <w:pStyle w:val="Footer"/>
      <w:ind w:right="-900"/>
      <w:jc w:val="right"/>
    </w:pPr>
    <w:r>
      <w:rPr>
        <w:noProof/>
        <w:color w:val="7F7F7F" w:themeColor="background1" w:themeShade="7F"/>
        <w:spacing w:val="60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645DD4C" wp14:editId="31477F8E">
              <wp:simplePos x="0" y="0"/>
              <wp:positionH relativeFrom="column">
                <wp:posOffset>-1181101</wp:posOffset>
              </wp:positionH>
              <wp:positionV relativeFrom="paragraph">
                <wp:posOffset>-234315</wp:posOffset>
              </wp:positionV>
              <wp:extent cx="7829180" cy="1009650"/>
              <wp:effectExtent l="38100" t="0" r="76835" b="9525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80" cy="1009650"/>
                        <a:chOff x="0" y="-284973"/>
                        <a:chExt cx="7829180" cy="1009650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5" y="-284973"/>
                          <a:ext cx="7816255" cy="8565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95CD8C" id="Group 26" o:spid="_x0000_s1026" style="position:absolute;margin-left:-93pt;margin-top:-18.45pt;width:616.45pt;height:79.5pt;rotation:180;z-index:-251653120;mso-height-relative:margin" coordorigin=",-2849" coordsize="78291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56570;5786,380216;723,0" o:connectangles="0,0,0,0,0"/>
              </v:shape>
            </v:group>
          </w:pict>
        </mc:Fallback>
      </mc:AlternateContent>
    </w:r>
    <w:r w:rsidR="000E05EC">
      <w:rPr>
        <w:color w:val="7F7F7F" w:themeColor="background1" w:themeShade="7F"/>
        <w:spacing w:val="60"/>
      </w:rPr>
      <w:t xml:space="preserve"> </w:t>
    </w:r>
    <w:r w:rsidR="000E05EC" w:rsidRPr="002E5D11">
      <w:rPr>
        <w:rFonts w:ascii="Verdana" w:hAnsi="Verdana"/>
        <w:color w:val="7F7F7F" w:themeColor="background1" w:themeShade="7F"/>
        <w:spacing w:val="60"/>
        <w:sz w:val="16"/>
        <w:szCs w:val="16"/>
      </w:rPr>
      <w:t>Page</w:t>
    </w:r>
    <w:r w:rsidR="000E05EC" w:rsidRPr="002E5D11">
      <w:rPr>
        <w:rFonts w:ascii="Verdana" w:hAnsi="Verdana"/>
        <w:sz w:val="16"/>
        <w:szCs w:val="16"/>
      </w:rPr>
      <w:t xml:space="preserve"> | </w:t>
    </w:r>
    <w:r w:rsidR="000E05EC" w:rsidRPr="002E5D11">
      <w:rPr>
        <w:rFonts w:ascii="Verdana" w:hAnsi="Verdana"/>
        <w:sz w:val="16"/>
        <w:szCs w:val="16"/>
      </w:rPr>
      <w:fldChar w:fldCharType="begin"/>
    </w:r>
    <w:r w:rsidR="000E05EC" w:rsidRPr="002E5D11">
      <w:rPr>
        <w:rFonts w:ascii="Verdana" w:hAnsi="Verdana"/>
        <w:sz w:val="16"/>
        <w:szCs w:val="16"/>
      </w:rPr>
      <w:instrText xml:space="preserve"> PAGE   \* MERGEFORMAT </w:instrText>
    </w:r>
    <w:r w:rsidR="000E05EC" w:rsidRPr="002E5D11">
      <w:rPr>
        <w:rFonts w:ascii="Verdana" w:hAnsi="Verdana"/>
        <w:sz w:val="16"/>
        <w:szCs w:val="16"/>
      </w:rPr>
      <w:fldChar w:fldCharType="separate"/>
    </w:r>
    <w:r w:rsidR="00D662F2" w:rsidRPr="00D662F2">
      <w:rPr>
        <w:rFonts w:ascii="Verdana" w:hAnsi="Verdana"/>
        <w:b/>
        <w:bCs/>
        <w:noProof/>
        <w:sz w:val="16"/>
        <w:szCs w:val="16"/>
      </w:rPr>
      <w:t>5</w:t>
    </w:r>
    <w:r w:rsidR="000E05EC" w:rsidRPr="002E5D11">
      <w:rPr>
        <w:rFonts w:ascii="Verdana" w:hAnsi="Verdana"/>
        <w:b/>
        <w:bCs/>
        <w:noProof/>
        <w:sz w:val="16"/>
        <w:szCs w:val="16"/>
      </w:rPr>
      <w:fldChar w:fldCharType="end"/>
    </w:r>
  </w:p>
  <w:p w:rsidR="0089749F" w:rsidRPr="000E05EC" w:rsidRDefault="000E05EC" w:rsidP="000E05E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F54759" wp14:editId="42BEF63A">
              <wp:simplePos x="0" y="0"/>
              <wp:positionH relativeFrom="column">
                <wp:posOffset>-1133475</wp:posOffset>
              </wp:positionH>
              <wp:positionV relativeFrom="paragraph">
                <wp:posOffset>249555</wp:posOffset>
              </wp:positionV>
              <wp:extent cx="7753350" cy="219075"/>
              <wp:effectExtent l="0" t="0" r="0" b="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EC" w:rsidRPr="00B67BA7" w:rsidRDefault="000E05EC" w:rsidP="000E05EC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9749F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Copyright © 2016 Management One Licensed Operating Systems, LLC. 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54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89.25pt;margin-top:19.65pt;width:610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" filled="f" stroked="f">
              <v:textbox>
                <w:txbxContent>
                  <w:p w:rsidR="000E05EC" w:rsidRPr="00B67BA7" w:rsidRDefault="000E05EC" w:rsidP="000E05EC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89749F">
                      <w:rPr>
                        <w:color w:val="595959" w:themeColor="text1" w:themeTint="A6"/>
                        <w:sz w:val="16"/>
                        <w:szCs w:val="16"/>
                      </w:rPr>
                      <w:t>Copyright © 2016 Management One Licensed Operating Systems, LLC. All rights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B9" w:rsidRDefault="00E313B9" w:rsidP="0089749F">
      <w:r>
        <w:separator/>
      </w:r>
    </w:p>
  </w:footnote>
  <w:footnote w:type="continuationSeparator" w:id="0">
    <w:p w:rsidR="00E313B9" w:rsidRDefault="00E313B9" w:rsidP="0089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C7" w:rsidRDefault="00F3591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F9DC59E" wp14:editId="42B31E28">
              <wp:simplePos x="0" y="0"/>
              <wp:positionH relativeFrom="column">
                <wp:posOffset>-1181100</wp:posOffset>
              </wp:positionH>
              <wp:positionV relativeFrom="paragraph">
                <wp:posOffset>-476250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5CDC1C" id="Group 5" o:spid="_x0000_s1026" style="position:absolute;margin-left:-93pt;margin-top:-37.5pt;width:616.45pt;height:74.25pt;z-index:-251654144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W1EC0O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427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FA01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6F23D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B80AA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0E1D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91A71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E83B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9C816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33EAA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042E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C0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221A1"/>
    <w:multiLevelType w:val="hybridMultilevel"/>
    <w:tmpl w:val="B3C4D39A"/>
    <w:lvl w:ilvl="0" w:tplc="5694E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BE4"/>
    <w:multiLevelType w:val="hybridMultilevel"/>
    <w:tmpl w:val="CE1CB4DE"/>
    <w:lvl w:ilvl="0" w:tplc="E07EDD24">
      <w:start w:val="1"/>
      <w:numFmt w:val="decimal"/>
      <w:pStyle w:val="ScreenSteps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1B24"/>
    <w:multiLevelType w:val="hybridMultilevel"/>
    <w:tmpl w:val="BACCDE8E"/>
    <w:lvl w:ilvl="0" w:tplc="A264778A">
      <w:start w:val="1"/>
      <w:numFmt w:val="decimal"/>
      <w:pStyle w:val="ScreenSteps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10F67"/>
    <w:multiLevelType w:val="hybridMultilevel"/>
    <w:tmpl w:val="1414C382"/>
    <w:lvl w:ilvl="0" w:tplc="1FEE4BC2">
      <w:start w:val="1"/>
      <w:numFmt w:val="decimal"/>
      <w:pStyle w:val="ScreenSteps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4144"/>
    <w:multiLevelType w:val="hybridMultilevel"/>
    <w:tmpl w:val="25BA9ACE"/>
    <w:lvl w:ilvl="0" w:tplc="60EEE670">
      <w:start w:val="1"/>
      <w:numFmt w:val="decimal"/>
      <w:pStyle w:val="ScreenSteps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0"/>
    <w:rsid w:val="000023AD"/>
    <w:rsid w:val="0000785C"/>
    <w:rsid w:val="00031FF0"/>
    <w:rsid w:val="00080468"/>
    <w:rsid w:val="0008517B"/>
    <w:rsid w:val="000D759D"/>
    <w:rsid w:val="000E05EC"/>
    <w:rsid w:val="0011060A"/>
    <w:rsid w:val="0011547D"/>
    <w:rsid w:val="001803A8"/>
    <w:rsid w:val="002240FF"/>
    <w:rsid w:val="00241A65"/>
    <w:rsid w:val="00282CEC"/>
    <w:rsid w:val="003013C7"/>
    <w:rsid w:val="00323CB0"/>
    <w:rsid w:val="003348C1"/>
    <w:rsid w:val="003823B4"/>
    <w:rsid w:val="003C051A"/>
    <w:rsid w:val="004270D7"/>
    <w:rsid w:val="00517994"/>
    <w:rsid w:val="0052454C"/>
    <w:rsid w:val="00541C9D"/>
    <w:rsid w:val="005664CB"/>
    <w:rsid w:val="00640787"/>
    <w:rsid w:val="006C4489"/>
    <w:rsid w:val="007169EE"/>
    <w:rsid w:val="007864E3"/>
    <w:rsid w:val="00794555"/>
    <w:rsid w:val="00794D15"/>
    <w:rsid w:val="007C5A35"/>
    <w:rsid w:val="007D64DC"/>
    <w:rsid w:val="007E7FF4"/>
    <w:rsid w:val="008165B4"/>
    <w:rsid w:val="00845A1A"/>
    <w:rsid w:val="00847BB4"/>
    <w:rsid w:val="0089749F"/>
    <w:rsid w:val="00902864"/>
    <w:rsid w:val="009525EE"/>
    <w:rsid w:val="009533F2"/>
    <w:rsid w:val="0095449B"/>
    <w:rsid w:val="009A7877"/>
    <w:rsid w:val="009B16EE"/>
    <w:rsid w:val="009D1112"/>
    <w:rsid w:val="009D3AA1"/>
    <w:rsid w:val="00A523C9"/>
    <w:rsid w:val="00AA5327"/>
    <w:rsid w:val="00AE52E0"/>
    <w:rsid w:val="00AE7B52"/>
    <w:rsid w:val="00B17922"/>
    <w:rsid w:val="00B45901"/>
    <w:rsid w:val="00B77947"/>
    <w:rsid w:val="00B81B7E"/>
    <w:rsid w:val="00BA6D3D"/>
    <w:rsid w:val="00C724B4"/>
    <w:rsid w:val="00C7777A"/>
    <w:rsid w:val="00CD502D"/>
    <w:rsid w:val="00D267C0"/>
    <w:rsid w:val="00D662F2"/>
    <w:rsid w:val="00D846B5"/>
    <w:rsid w:val="00DB3582"/>
    <w:rsid w:val="00E13C3A"/>
    <w:rsid w:val="00E313B9"/>
    <w:rsid w:val="00E42728"/>
    <w:rsid w:val="00E531FB"/>
    <w:rsid w:val="00E905AF"/>
    <w:rsid w:val="00E94E1C"/>
    <w:rsid w:val="00ED03EC"/>
    <w:rsid w:val="00F24BA1"/>
    <w:rsid w:val="00F300C8"/>
    <w:rsid w:val="00F35911"/>
    <w:rsid w:val="00F52B3F"/>
    <w:rsid w:val="00F76373"/>
    <w:rsid w:val="00FD1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38936FF-0E49-42C5-8963-ABB034AF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1B7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60A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60A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3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803A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03A8"/>
    <w:pPr>
      <w:spacing w:before="120"/>
    </w:pPr>
    <w:rPr>
      <w:rFonts w:asciiTheme="majorHAnsi" w:hAnsiTheme="majorHAnsi"/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803A8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803A8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48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720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960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120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1440"/>
    </w:pPr>
    <w:rPr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168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60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rticleDescription">
    <w:name w:val="Article Description"/>
    <w:basedOn w:val="Normal"/>
    <w:next w:val="Normal"/>
    <w:qFormat/>
    <w:rsid w:val="00080468"/>
  </w:style>
  <w:style w:type="paragraph" w:customStyle="1" w:styleId="StepInstructions">
    <w:name w:val="Step Instructions"/>
    <w:basedOn w:val="Normal"/>
    <w:qFormat/>
    <w:rsid w:val="00E531FB"/>
    <w:pPr>
      <w:spacing w:after="240"/>
    </w:pPr>
  </w:style>
  <w:style w:type="paragraph" w:customStyle="1" w:styleId="StepImage">
    <w:name w:val="Step Image"/>
    <w:basedOn w:val="Normal"/>
    <w:qFormat/>
    <w:rsid w:val="007E7FF4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6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0A"/>
    <w:rPr>
      <w:rFonts w:ascii="Lucida Grande" w:hAnsi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CD502D"/>
    <w:pPr>
      <w:numPr>
        <w:numId w:val="6"/>
      </w:numPr>
      <w:spacing w:after="240"/>
      <w:contextualSpacing/>
    </w:pPr>
  </w:style>
  <w:style w:type="paragraph" w:styleId="ListNumber">
    <w:name w:val="List Number"/>
    <w:basedOn w:val="Normal"/>
    <w:uiPriority w:val="99"/>
    <w:unhideWhenUsed/>
    <w:rsid w:val="002240FF"/>
    <w:pPr>
      <w:numPr>
        <w:numId w:val="1"/>
      </w:numPr>
      <w:contextualSpacing/>
    </w:pPr>
  </w:style>
  <w:style w:type="paragraph" w:customStyle="1" w:styleId="ChapterHeading">
    <w:name w:val="Chapter Heading"/>
    <w:basedOn w:val="Heading1"/>
    <w:next w:val="Normal"/>
    <w:qFormat/>
    <w:rsid w:val="00DB3582"/>
  </w:style>
  <w:style w:type="paragraph" w:customStyle="1" w:styleId="ArticleHeading">
    <w:name w:val="Article Heading"/>
    <w:basedOn w:val="Heading2"/>
    <w:next w:val="Normal"/>
    <w:qFormat/>
    <w:rsid w:val="008165B4"/>
    <w:rPr>
      <w:sz w:val="28"/>
    </w:rPr>
  </w:style>
  <w:style w:type="paragraph" w:customStyle="1" w:styleId="StepHeading">
    <w:name w:val="Step Heading"/>
    <w:basedOn w:val="Heading3"/>
    <w:next w:val="Normal"/>
    <w:qFormat/>
    <w:rsid w:val="008165B4"/>
  </w:style>
  <w:style w:type="paragraph" w:customStyle="1" w:styleId="ScreenStepsListNumber">
    <w:name w:val="ScreenSteps List Number"/>
    <w:basedOn w:val="Normal"/>
    <w:qFormat/>
    <w:rsid w:val="00B17922"/>
    <w:pPr>
      <w:numPr>
        <w:numId w:val="12"/>
      </w:numPr>
      <w:spacing w:after="240" w:line="276" w:lineRule="auto"/>
      <w:contextualSpacing/>
    </w:pPr>
    <w:rPr>
      <w:rFonts w:eastAsiaTheme="minorEastAsia"/>
      <w:szCs w:val="24"/>
    </w:rPr>
  </w:style>
  <w:style w:type="paragraph" w:customStyle="1" w:styleId="ScreenStepsListBullet">
    <w:name w:val="ScreenSteps List Bullet"/>
    <w:basedOn w:val="ListBullet"/>
    <w:qFormat/>
    <w:rsid w:val="00DB3582"/>
  </w:style>
  <w:style w:type="paragraph" w:customStyle="1" w:styleId="ScreenStepsCode">
    <w:name w:val="ScreenSteps Code"/>
    <w:basedOn w:val="Normal"/>
    <w:qFormat/>
    <w:rsid w:val="00AE7B52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after="240"/>
    </w:pPr>
    <w:rPr>
      <w:rFonts w:ascii="Courier New" w:hAnsi="Courier New"/>
      <w:color w:val="333333"/>
      <w:szCs w:val="24"/>
    </w:rPr>
  </w:style>
  <w:style w:type="paragraph" w:customStyle="1" w:styleId="SubstepHeading">
    <w:name w:val="Substep Heading"/>
    <w:basedOn w:val="StepHeading"/>
    <w:qFormat/>
    <w:rsid w:val="00E42728"/>
  </w:style>
  <w:style w:type="paragraph" w:customStyle="1" w:styleId="ScreenStepsListNumber2">
    <w:name w:val="ScreenSteps List Number 2"/>
    <w:basedOn w:val="Normal"/>
    <w:qFormat/>
    <w:rsid w:val="00F52B3F"/>
    <w:pPr>
      <w:numPr>
        <w:numId w:val="13"/>
      </w:numPr>
      <w:spacing w:after="240" w:line="276" w:lineRule="auto"/>
    </w:pPr>
    <w:rPr>
      <w:rFonts w:eastAsiaTheme="minorEastAsia"/>
      <w:szCs w:val="24"/>
    </w:rPr>
  </w:style>
  <w:style w:type="paragraph" w:styleId="ListNumber2">
    <w:name w:val="List Number 2"/>
    <w:basedOn w:val="Normal"/>
    <w:uiPriority w:val="99"/>
    <w:semiHidden/>
    <w:unhideWhenUsed/>
    <w:rsid w:val="00C7777A"/>
    <w:pPr>
      <w:numPr>
        <w:numId w:val="2"/>
      </w:numPr>
      <w:contextualSpacing/>
    </w:pPr>
  </w:style>
  <w:style w:type="paragraph" w:customStyle="1" w:styleId="ScreenStepsListNumber3">
    <w:name w:val="ScreenSteps List Number 3"/>
    <w:basedOn w:val="Normal"/>
    <w:qFormat/>
    <w:rsid w:val="00F52B3F"/>
    <w:pPr>
      <w:numPr>
        <w:numId w:val="14"/>
      </w:numPr>
      <w:spacing w:after="240" w:line="276" w:lineRule="auto"/>
    </w:pPr>
    <w:rPr>
      <w:rFonts w:eastAsiaTheme="minorEastAsia"/>
      <w:szCs w:val="24"/>
    </w:rPr>
  </w:style>
  <w:style w:type="paragraph" w:styleId="ListNumber3">
    <w:name w:val="List Number 3"/>
    <w:basedOn w:val="Normal"/>
    <w:uiPriority w:val="99"/>
    <w:semiHidden/>
    <w:unhideWhenUsed/>
    <w:rsid w:val="00C7777A"/>
    <w:pPr>
      <w:numPr>
        <w:numId w:val="9"/>
      </w:numPr>
      <w:contextualSpacing/>
    </w:pPr>
  </w:style>
  <w:style w:type="paragraph" w:customStyle="1" w:styleId="ScreenStepsListNumber4">
    <w:name w:val="ScreenSteps List Number 4"/>
    <w:basedOn w:val="Normal"/>
    <w:qFormat/>
    <w:rsid w:val="00F52B3F"/>
    <w:pPr>
      <w:numPr>
        <w:numId w:val="15"/>
      </w:numPr>
      <w:spacing w:after="240" w:line="276" w:lineRule="auto"/>
    </w:pPr>
    <w:rPr>
      <w:rFonts w:eastAsiaTheme="minorEastAsia"/>
      <w:szCs w:val="24"/>
    </w:rPr>
  </w:style>
  <w:style w:type="paragraph" w:styleId="ListNumber4">
    <w:name w:val="List Number 4"/>
    <w:basedOn w:val="Normal"/>
    <w:uiPriority w:val="99"/>
    <w:semiHidden/>
    <w:unhideWhenUsed/>
    <w:rsid w:val="00C7777A"/>
    <w:pPr>
      <w:numPr>
        <w:numId w:val="10"/>
      </w:numPr>
      <w:contextualSpacing/>
    </w:pPr>
  </w:style>
  <w:style w:type="paragraph" w:customStyle="1" w:styleId="ScreenStepsListNumber5">
    <w:name w:val="ScreenSteps List Number 5"/>
    <w:basedOn w:val="Normal"/>
    <w:qFormat/>
    <w:rsid w:val="00F52B3F"/>
    <w:pPr>
      <w:numPr>
        <w:numId w:val="16"/>
      </w:numPr>
      <w:spacing w:after="240" w:line="276" w:lineRule="auto"/>
    </w:pPr>
    <w:rPr>
      <w:rFonts w:eastAsiaTheme="minorEastAsia"/>
      <w:szCs w:val="24"/>
    </w:rPr>
  </w:style>
  <w:style w:type="paragraph" w:styleId="ListNumber5">
    <w:name w:val="List Number 5"/>
    <w:basedOn w:val="Normal"/>
    <w:uiPriority w:val="99"/>
    <w:semiHidden/>
    <w:unhideWhenUsed/>
    <w:rsid w:val="00C7777A"/>
    <w:pPr>
      <w:numPr>
        <w:numId w:val="11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D3AA1"/>
  </w:style>
  <w:style w:type="paragraph" w:styleId="ListBullet2">
    <w:name w:val="List Bullet 2"/>
    <w:basedOn w:val="Normal"/>
    <w:uiPriority w:val="99"/>
    <w:semiHidden/>
    <w:unhideWhenUsed/>
    <w:rsid w:val="00CD502D"/>
    <w:pPr>
      <w:numPr>
        <w:numId w:val="7"/>
      </w:numPr>
      <w:spacing w:after="240"/>
      <w:ind w:left="648"/>
      <w:contextualSpacing/>
    </w:pPr>
  </w:style>
  <w:style w:type="paragraph" w:customStyle="1" w:styleId="ScreenStepsListBullet3">
    <w:name w:val="ScreenSteps List Bullet 3"/>
    <w:basedOn w:val="ListBullet3"/>
    <w:qFormat/>
    <w:rsid w:val="009D3AA1"/>
  </w:style>
  <w:style w:type="paragraph" w:styleId="ListBullet3">
    <w:name w:val="List Bullet 3"/>
    <w:basedOn w:val="Normal"/>
    <w:uiPriority w:val="99"/>
    <w:semiHidden/>
    <w:unhideWhenUsed/>
    <w:rsid w:val="00CD502D"/>
    <w:pPr>
      <w:numPr>
        <w:numId w:val="8"/>
      </w:numPr>
      <w:spacing w:after="240"/>
      <w:ind w:left="922"/>
      <w:contextualSpacing/>
    </w:pPr>
  </w:style>
  <w:style w:type="paragraph" w:customStyle="1" w:styleId="ScreenStepsListBullet4">
    <w:name w:val="ScreenSteps List Bullet 4"/>
    <w:basedOn w:val="ListBullet4"/>
    <w:qFormat/>
    <w:rsid w:val="009D3AA1"/>
  </w:style>
  <w:style w:type="paragraph" w:styleId="ListBullet4">
    <w:name w:val="List Bullet 4"/>
    <w:basedOn w:val="Normal"/>
    <w:uiPriority w:val="99"/>
    <w:semiHidden/>
    <w:unhideWhenUsed/>
    <w:rsid w:val="00CD502D"/>
    <w:pPr>
      <w:numPr>
        <w:numId w:val="4"/>
      </w:numPr>
      <w:spacing w:after="240"/>
      <w:contextualSpacing/>
    </w:pPr>
  </w:style>
  <w:style w:type="paragraph" w:customStyle="1" w:styleId="ScreenStepsListBullet5">
    <w:name w:val="ScreenSteps List Bullet 5"/>
    <w:basedOn w:val="ListBullet5"/>
    <w:qFormat/>
    <w:rsid w:val="009D3AA1"/>
  </w:style>
  <w:style w:type="paragraph" w:styleId="ListBullet5">
    <w:name w:val="List Bullet 5"/>
    <w:basedOn w:val="Normal"/>
    <w:uiPriority w:val="99"/>
    <w:semiHidden/>
    <w:unhideWhenUsed/>
    <w:rsid w:val="00CD502D"/>
    <w:pPr>
      <w:numPr>
        <w:numId w:val="5"/>
      </w:numPr>
      <w:spacing w:after="24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4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9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49F"/>
    <w:rPr>
      <w:sz w:val="24"/>
    </w:rPr>
  </w:style>
  <w:style w:type="paragraph" w:styleId="NoSpacing">
    <w:name w:val="No Spacing"/>
    <w:link w:val="NoSpacingChar"/>
    <w:uiPriority w:val="1"/>
    <w:qFormat/>
    <w:rsid w:val="0089749F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749F"/>
    <w:rPr>
      <w:rFonts w:eastAsiaTheme="minorEastAsi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E05E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905AF"/>
    <w:pPr>
      <w:spacing w:after="200" w:line="276" w:lineRule="auto"/>
    </w:pPr>
    <w:rPr>
      <w:rFonts w:eastAsiaTheme="minorEastAsia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905AF"/>
    <w:rPr>
      <w:rFonts w:eastAsiaTheme="minorEastAsia"/>
      <w:i/>
      <w:iCs/>
      <w:color w:val="000000" w:themeColor="text1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0023AD"/>
    <w:rPr>
      <w:b/>
      <w:bCs/>
    </w:rPr>
  </w:style>
  <w:style w:type="paragraph" w:customStyle="1" w:styleId="Instructions">
    <w:name w:val="Instructions"/>
    <w:basedOn w:val="Normal"/>
    <w:qFormat/>
    <w:rsid w:val="00323CB0"/>
    <w:pPr>
      <w:pBdr>
        <w:bottom w:val="single" w:sz="4" w:space="3" w:color="auto"/>
      </w:pBdr>
      <w:spacing w:before="400"/>
    </w:pPr>
    <w:rPr>
      <w:rFonts w:ascii="Calibri" w:eastAsia="Times New Roman" w:hAnsi="Calibri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MOLO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71BB9-4DA9-4771-A1B6-0216216B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MOLOS Template</Template>
  <TotalTime>11</TotalTime>
  <Pages>6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Accounting/ Customer Service Division Test</dc:title>
  <dc:subject>Management One Licensed Operating Systems</dc:subject>
  <dc:creator>Kristan Pennington</dc:creator>
  <cp:lastModifiedBy>Kristan Pennington</cp:lastModifiedBy>
  <cp:revision>2</cp:revision>
  <cp:lastPrinted>2016-02-09T21:38:00Z</cp:lastPrinted>
  <dcterms:created xsi:type="dcterms:W3CDTF">2016-08-04T12:03:00Z</dcterms:created>
  <dcterms:modified xsi:type="dcterms:W3CDTF">2016-08-04T12:19:00Z</dcterms:modified>
</cp:coreProperties>
</file>