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865" w:rsidRPr="00684865" w:rsidRDefault="00684865" w:rsidP="00684865">
      <w:pPr>
        <w:pStyle w:val="ArticleHeading"/>
        <w:rPr>
          <w:rFonts w:ascii="Arial" w:hAnsi="Arial" w:cs="Arial"/>
          <w:color w:val="auto"/>
          <w:sz w:val="32"/>
          <w:szCs w:val="32"/>
          <w:u w:val="single"/>
        </w:rPr>
      </w:pPr>
      <w:bookmarkStart w:id="0" w:name="Article488638"/>
      <w:bookmarkStart w:id="1" w:name="_Toc457634728"/>
      <w:r w:rsidRPr="00684865">
        <w:rPr>
          <w:rFonts w:ascii="Arial" w:hAnsi="Arial" w:cs="Arial"/>
          <w:color w:val="auto"/>
          <w:sz w:val="32"/>
          <w:szCs w:val="32"/>
          <w:u w:val="single"/>
        </w:rPr>
        <w:t>2 Minute Elevator talk</w:t>
      </w:r>
      <w:bookmarkEnd w:id="0"/>
      <w:bookmarkEnd w:id="1"/>
      <w:r>
        <w:rPr>
          <w:rFonts w:ascii="Arial" w:hAnsi="Arial" w:cs="Arial"/>
          <w:color w:val="auto"/>
          <w:sz w:val="32"/>
          <w:szCs w:val="32"/>
          <w:u w:val="single"/>
        </w:rPr>
        <w:t>______________________________________</w:t>
      </w:r>
    </w:p>
    <w:p w:rsidR="00684865" w:rsidRPr="00684865" w:rsidRDefault="00684865" w:rsidP="00684865">
      <w:pPr>
        <w:pStyle w:val="ArticleDescription"/>
        <w:rPr>
          <w:rFonts w:ascii="Arial" w:hAnsi="Arial" w:cs="Arial"/>
        </w:rPr>
      </w:pPr>
      <w:r w:rsidRPr="00684865">
        <w:rPr>
          <w:rFonts w:ascii="Arial" w:hAnsi="Arial" w:cs="Arial"/>
        </w:rPr>
        <w:t>This is to get Agents leads in person or over the phone to get a sit down 20 min PPT Pres</w:t>
      </w:r>
      <w:r>
        <w:rPr>
          <w:rFonts w:ascii="Arial" w:hAnsi="Arial" w:cs="Arial"/>
        </w:rPr>
        <w:t>.</w:t>
      </w:r>
    </w:p>
    <w:p w:rsidR="00684865" w:rsidRPr="00684865" w:rsidRDefault="00684865" w:rsidP="00684865">
      <w:pPr>
        <w:pStyle w:val="ArticleDescription"/>
        <w:rPr>
          <w:rFonts w:ascii="Arial" w:hAnsi="Arial" w:cs="Arial"/>
        </w:rPr>
      </w:pPr>
      <w:r w:rsidRPr="00684865">
        <w:rPr>
          <w:rFonts w:ascii="Arial" w:hAnsi="Arial" w:cs="Arial"/>
        </w:rPr>
        <w:t>You can use this at Board meetings or any Real Estate function or cold call Agents.</w:t>
      </w:r>
    </w:p>
    <w:p w:rsidR="00684865" w:rsidRDefault="00684865" w:rsidP="00684865">
      <w:pPr>
        <w:pStyle w:val="ArticleDescription"/>
        <w:rPr>
          <w:rFonts w:ascii="Arial" w:hAnsi="Arial" w:cs="Arial"/>
        </w:rPr>
      </w:pPr>
    </w:p>
    <w:p w:rsidR="00684865" w:rsidRPr="00684865" w:rsidRDefault="00684865" w:rsidP="00684865">
      <w:pPr>
        <w:pStyle w:val="ArticleDescription"/>
        <w:rPr>
          <w:rFonts w:ascii="Arial" w:hAnsi="Arial" w:cs="Arial"/>
        </w:rPr>
      </w:pPr>
      <w:r>
        <w:rPr>
          <w:rFonts w:ascii="Arial" w:hAnsi="Arial" w:cs="Arial"/>
        </w:rPr>
        <w:t>Your speech is this:</w:t>
      </w:r>
    </w:p>
    <w:p w:rsidR="00684865" w:rsidRPr="00684865" w:rsidRDefault="00684865" w:rsidP="00684865">
      <w:pPr>
        <w:pStyle w:val="ScreenStepsListBullet"/>
        <w:rPr>
          <w:rFonts w:ascii="Arial" w:hAnsi="Arial" w:cs="Arial"/>
        </w:rPr>
      </w:pPr>
      <w:r w:rsidRPr="00684865">
        <w:rPr>
          <w:rFonts w:ascii="Arial" w:hAnsi="Arial" w:cs="Arial"/>
        </w:rPr>
        <w:t>Been in business X years</w:t>
      </w:r>
    </w:p>
    <w:p w:rsidR="00684865" w:rsidRPr="00684865" w:rsidRDefault="00684865" w:rsidP="00684865">
      <w:pPr>
        <w:pStyle w:val="ScreenStepsListBullet"/>
        <w:rPr>
          <w:rFonts w:ascii="Arial" w:hAnsi="Arial" w:cs="Arial"/>
        </w:rPr>
      </w:pPr>
      <w:r w:rsidRPr="00684865">
        <w:rPr>
          <w:rFonts w:ascii="Arial" w:hAnsi="Arial" w:cs="Arial"/>
        </w:rPr>
        <w:t>We’re using a property management system that has rented, rehabbed, and management over 10,000 Single Family Homes in 30 years</w:t>
      </w:r>
    </w:p>
    <w:p w:rsidR="00684865" w:rsidRPr="00684865" w:rsidRDefault="00684865" w:rsidP="00684865">
      <w:pPr>
        <w:pStyle w:val="ScreenStepsListBullet"/>
        <w:rPr>
          <w:rFonts w:ascii="Arial" w:hAnsi="Arial" w:cs="Arial"/>
        </w:rPr>
      </w:pPr>
      <w:r w:rsidRPr="00684865">
        <w:rPr>
          <w:rFonts w:ascii="Arial" w:hAnsi="Arial" w:cs="Arial"/>
        </w:rPr>
        <w:t>We have the experience and knowledge that supersedes other management companies</w:t>
      </w:r>
    </w:p>
    <w:p w:rsidR="00684865" w:rsidRPr="00684865" w:rsidRDefault="00684865" w:rsidP="00684865">
      <w:pPr>
        <w:pStyle w:val="ScreenStepsListBullet"/>
        <w:rPr>
          <w:rFonts w:ascii="Arial" w:hAnsi="Arial" w:cs="Arial"/>
        </w:rPr>
      </w:pPr>
      <w:r w:rsidRPr="00684865">
        <w:rPr>
          <w:rFonts w:ascii="Arial" w:hAnsi="Arial" w:cs="Arial"/>
        </w:rPr>
        <w:t>We have a fabulous program for you the agent/broker</w:t>
      </w:r>
    </w:p>
    <w:p w:rsidR="00684865" w:rsidRPr="00684865" w:rsidRDefault="00684865" w:rsidP="00684865">
      <w:pPr>
        <w:pStyle w:val="ScreenStepsListBullet"/>
        <w:rPr>
          <w:rFonts w:ascii="Arial" w:hAnsi="Arial" w:cs="Arial"/>
        </w:rPr>
      </w:pPr>
      <w:r w:rsidRPr="00684865">
        <w:rPr>
          <w:rFonts w:ascii="Arial" w:hAnsi="Arial" w:cs="Arial"/>
        </w:rPr>
        <w:t xml:space="preserve">Here is what we do for </w:t>
      </w:r>
      <w:r w:rsidRPr="00684865">
        <w:rPr>
          <w:rFonts w:ascii="Arial" w:hAnsi="Arial" w:cs="Arial"/>
        </w:rPr>
        <w:t>Agents -</w:t>
      </w:r>
      <w:r w:rsidRPr="00684865">
        <w:rPr>
          <w:rFonts w:ascii="Arial" w:hAnsi="Arial" w:cs="Arial"/>
        </w:rPr>
        <w:t xml:space="preserve"> Hand them brochu</w:t>
      </w:r>
      <w:r>
        <w:rPr>
          <w:rFonts w:ascii="Arial" w:hAnsi="Arial" w:cs="Arial"/>
        </w:rPr>
        <w:t xml:space="preserve">re, or e-mail this from the New </w:t>
      </w:r>
      <w:r w:rsidRPr="00684865">
        <w:rPr>
          <w:rFonts w:ascii="Arial" w:hAnsi="Arial" w:cs="Arial"/>
        </w:rPr>
        <w:t>Prospective Owner (NPO) Screen.</w:t>
      </w:r>
    </w:p>
    <w:p w:rsidR="00684865" w:rsidRPr="00684865" w:rsidRDefault="00684865" w:rsidP="00684865">
      <w:pPr>
        <w:pStyle w:val="ScreenStepsListNumber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684865">
        <w:rPr>
          <w:rFonts w:ascii="Arial" w:hAnsi="Arial" w:cs="Arial"/>
        </w:rPr>
        <w:t>Owner Referral of X</w:t>
      </w:r>
    </w:p>
    <w:p w:rsidR="00684865" w:rsidRPr="00684865" w:rsidRDefault="00684865" w:rsidP="00684865">
      <w:pPr>
        <w:pStyle w:val="ScreenStepsListNumber"/>
        <w:spacing w:line="360" w:lineRule="auto"/>
        <w:rPr>
          <w:rFonts w:ascii="Arial" w:hAnsi="Arial" w:cs="Arial"/>
        </w:rPr>
      </w:pPr>
      <w:r w:rsidRPr="00684865">
        <w:rPr>
          <w:rFonts w:ascii="Arial" w:hAnsi="Arial" w:cs="Arial"/>
        </w:rPr>
        <w:t>Resident Referral of X</w:t>
      </w:r>
    </w:p>
    <w:p w:rsidR="00684865" w:rsidRPr="00684865" w:rsidRDefault="00684865" w:rsidP="00684865">
      <w:pPr>
        <w:pStyle w:val="ScreenStepsListNumber"/>
        <w:spacing w:line="360" w:lineRule="auto"/>
        <w:rPr>
          <w:rFonts w:ascii="Arial" w:hAnsi="Arial" w:cs="Arial"/>
        </w:rPr>
      </w:pPr>
      <w:r w:rsidRPr="00684865">
        <w:rPr>
          <w:rFonts w:ascii="Arial" w:hAnsi="Arial" w:cs="Arial"/>
        </w:rPr>
        <w:t>Protection of the property you’re referring us</w:t>
      </w:r>
    </w:p>
    <w:p w:rsidR="00684865" w:rsidRPr="00684865" w:rsidRDefault="00684865" w:rsidP="00684865">
      <w:pPr>
        <w:pStyle w:val="ScreenStepsListNumber"/>
        <w:spacing w:line="360" w:lineRule="auto"/>
        <w:rPr>
          <w:rFonts w:ascii="Arial" w:hAnsi="Arial" w:cs="Arial"/>
        </w:rPr>
      </w:pPr>
      <w:r w:rsidRPr="00684865">
        <w:rPr>
          <w:rFonts w:ascii="Arial" w:hAnsi="Arial" w:cs="Arial"/>
        </w:rPr>
        <w:t>Protection of your client</w:t>
      </w:r>
    </w:p>
    <w:p w:rsidR="00684865" w:rsidRPr="00684865" w:rsidRDefault="00684865" w:rsidP="00684865">
      <w:pPr>
        <w:pStyle w:val="ScreenStepsListNumber"/>
        <w:spacing w:line="360" w:lineRule="auto"/>
        <w:rPr>
          <w:rFonts w:ascii="Arial" w:hAnsi="Arial" w:cs="Arial"/>
        </w:rPr>
      </w:pPr>
      <w:r w:rsidRPr="00684865">
        <w:rPr>
          <w:rFonts w:ascii="Arial" w:hAnsi="Arial" w:cs="Arial"/>
        </w:rPr>
        <w:t>Guarantee you a commission if our resident buys the property</w:t>
      </w:r>
    </w:p>
    <w:p w:rsidR="00684865" w:rsidRPr="00684865" w:rsidRDefault="00684865" w:rsidP="00684865">
      <w:pPr>
        <w:pStyle w:val="ScreenStepsListNumber"/>
        <w:spacing w:line="360" w:lineRule="auto"/>
        <w:rPr>
          <w:rFonts w:ascii="Arial" w:hAnsi="Arial" w:cs="Arial"/>
        </w:rPr>
      </w:pPr>
      <w:r w:rsidRPr="00684865">
        <w:rPr>
          <w:rFonts w:ascii="Arial" w:hAnsi="Arial" w:cs="Arial"/>
        </w:rPr>
        <w:t xml:space="preserve">Free Comparable rental analysis so you give the right rental rate to your owner Internet and MLS rates are 14% higher than what they actually rent </w:t>
      </w:r>
      <w:r w:rsidRPr="00684865">
        <w:rPr>
          <w:rFonts w:ascii="Arial" w:hAnsi="Arial" w:cs="Arial"/>
        </w:rPr>
        <w:t>for,</w:t>
      </w:r>
      <w:r w:rsidRPr="00684865">
        <w:rPr>
          <w:rFonts w:ascii="Arial" w:hAnsi="Arial" w:cs="Arial"/>
        </w:rPr>
        <w:t xml:space="preserve"> so on a $2000 rent you’re about $300 off each month</w:t>
      </w:r>
    </w:p>
    <w:p w:rsidR="00684865" w:rsidRPr="00684865" w:rsidRDefault="00684865" w:rsidP="00684865">
      <w:pPr>
        <w:pStyle w:val="ScreenStepsListNumber"/>
        <w:spacing w:line="360" w:lineRule="auto"/>
        <w:rPr>
          <w:rFonts w:ascii="Arial" w:hAnsi="Arial" w:cs="Arial"/>
        </w:rPr>
      </w:pPr>
      <w:r w:rsidRPr="00684865">
        <w:rPr>
          <w:rFonts w:ascii="Arial" w:hAnsi="Arial" w:cs="Arial"/>
        </w:rPr>
        <w:t xml:space="preserve">We have a SFHRS </w:t>
      </w:r>
      <w:r w:rsidRPr="00684865">
        <w:rPr>
          <w:rFonts w:ascii="Arial" w:hAnsi="Arial" w:cs="Arial"/>
        </w:rPr>
        <w:t>(Single</w:t>
      </w:r>
      <w:r w:rsidRPr="00684865">
        <w:rPr>
          <w:rFonts w:ascii="Arial" w:hAnsi="Arial" w:cs="Arial"/>
        </w:rPr>
        <w:t xml:space="preserve"> Family Home Retirement Strategy) Program that Agents can utilize to make commissions</w:t>
      </w:r>
    </w:p>
    <w:p w:rsidR="00684865" w:rsidRPr="00684865" w:rsidRDefault="00684865" w:rsidP="00684865">
      <w:pPr>
        <w:pStyle w:val="ScreenStepsListNumber"/>
        <w:spacing w:line="360" w:lineRule="auto"/>
        <w:rPr>
          <w:rFonts w:ascii="Arial" w:hAnsi="Arial" w:cs="Arial"/>
        </w:rPr>
      </w:pPr>
      <w:r w:rsidRPr="00684865">
        <w:rPr>
          <w:rFonts w:ascii="Arial" w:hAnsi="Arial" w:cs="Arial"/>
        </w:rPr>
        <w:t xml:space="preserve">We have </w:t>
      </w:r>
      <w:proofErr w:type="spellStart"/>
      <w:proofErr w:type="gramStart"/>
      <w:r w:rsidRPr="00684865">
        <w:rPr>
          <w:rFonts w:ascii="Arial" w:hAnsi="Arial" w:cs="Arial"/>
        </w:rPr>
        <w:t>a</w:t>
      </w:r>
      <w:proofErr w:type="spellEnd"/>
      <w:proofErr w:type="gramEnd"/>
      <w:r w:rsidRPr="00684865">
        <w:rPr>
          <w:rFonts w:ascii="Arial" w:hAnsi="Arial" w:cs="Arial"/>
        </w:rPr>
        <w:t xml:space="preserve"> Investment Software that you can run out a professional analysis </w:t>
      </w:r>
      <w:r w:rsidRPr="00684865">
        <w:rPr>
          <w:rFonts w:ascii="Arial" w:hAnsi="Arial" w:cs="Arial"/>
        </w:rPr>
        <w:t>on a</w:t>
      </w:r>
      <w:r w:rsidRPr="00684865">
        <w:rPr>
          <w:rFonts w:ascii="Arial" w:hAnsi="Arial" w:cs="Arial"/>
        </w:rPr>
        <w:t xml:space="preserve"> property and a complete package to send to you investor client within 5 min to create commissions for you</w:t>
      </w:r>
    </w:p>
    <w:p w:rsidR="00684865" w:rsidRPr="00684865" w:rsidRDefault="00684865" w:rsidP="00684865">
      <w:pPr>
        <w:pStyle w:val="ScreenStepsListNumber"/>
        <w:spacing w:line="360" w:lineRule="auto"/>
        <w:rPr>
          <w:rFonts w:ascii="Arial" w:hAnsi="Arial" w:cs="Arial"/>
        </w:rPr>
      </w:pPr>
      <w:r w:rsidRPr="00684865">
        <w:rPr>
          <w:rFonts w:ascii="Arial" w:hAnsi="Arial" w:cs="Arial"/>
        </w:rPr>
        <w:t xml:space="preserve">We are a full service management company that market, leases, does all maintenance repairs so as an agent you don’t have to any of these items anymore. </w:t>
      </w:r>
    </w:p>
    <w:p w:rsidR="00684865" w:rsidRPr="00684865" w:rsidRDefault="00684865" w:rsidP="00684865">
      <w:pPr>
        <w:pStyle w:val="ArticleDescription"/>
        <w:rPr>
          <w:rFonts w:ascii="Arial" w:hAnsi="Arial" w:cs="Arial"/>
        </w:rPr>
      </w:pPr>
      <w:r w:rsidRPr="00684865">
        <w:rPr>
          <w:rFonts w:ascii="Arial" w:hAnsi="Arial" w:cs="Arial"/>
        </w:rPr>
        <w:t>Close for the app</w:t>
      </w:r>
      <w:r>
        <w:rPr>
          <w:rFonts w:ascii="Arial" w:hAnsi="Arial" w:cs="Arial"/>
        </w:rPr>
        <w:t>ointmen</w:t>
      </w:r>
      <w:r w:rsidRPr="00684865">
        <w:rPr>
          <w:rFonts w:ascii="Arial" w:hAnsi="Arial" w:cs="Arial"/>
        </w:rPr>
        <w:t>t or business card</w:t>
      </w:r>
      <w:r>
        <w:rPr>
          <w:rFonts w:ascii="Arial" w:hAnsi="Arial" w:cs="Arial"/>
        </w:rPr>
        <w:t>:</w:t>
      </w:r>
    </w:p>
    <w:p w:rsidR="00684865" w:rsidRPr="00684865" w:rsidRDefault="00684865" w:rsidP="00684865">
      <w:pPr>
        <w:pStyle w:val="ArticleDescription"/>
        <w:rPr>
          <w:rFonts w:ascii="Arial" w:hAnsi="Arial" w:cs="Arial"/>
        </w:rPr>
      </w:pPr>
      <w:r>
        <w:rPr>
          <w:rFonts w:ascii="Arial" w:hAnsi="Arial" w:cs="Arial"/>
        </w:rPr>
        <w:t>“</w:t>
      </w:r>
      <w:r w:rsidRPr="00684865">
        <w:rPr>
          <w:rFonts w:ascii="Arial" w:hAnsi="Arial" w:cs="Arial"/>
        </w:rPr>
        <w:t>Wh</w:t>
      </w:r>
      <w:r>
        <w:rPr>
          <w:rFonts w:ascii="Arial" w:hAnsi="Arial" w:cs="Arial"/>
        </w:rPr>
        <w:t xml:space="preserve">en is a good time </w:t>
      </w:r>
      <w:r w:rsidRPr="00684865">
        <w:rPr>
          <w:rFonts w:ascii="Arial" w:hAnsi="Arial" w:cs="Arial"/>
        </w:rPr>
        <w:t>for me to meet with you</w:t>
      </w:r>
      <w:r>
        <w:rPr>
          <w:rFonts w:ascii="Arial" w:hAnsi="Arial" w:cs="Arial"/>
        </w:rPr>
        <w:t>,</w:t>
      </w:r>
      <w:r w:rsidRPr="00684865">
        <w:rPr>
          <w:rFonts w:ascii="Arial" w:hAnsi="Arial" w:cs="Arial"/>
        </w:rPr>
        <w:t xml:space="preserve"> as well as</w:t>
      </w:r>
      <w:r>
        <w:rPr>
          <w:rFonts w:ascii="Arial" w:hAnsi="Arial" w:cs="Arial"/>
        </w:rPr>
        <w:t>,</w:t>
      </w:r>
      <w:r w:rsidRPr="00684865">
        <w:rPr>
          <w:rFonts w:ascii="Arial" w:hAnsi="Arial" w:cs="Arial"/>
        </w:rPr>
        <w:t xml:space="preserve"> some of your other associates for 20 min</w:t>
      </w:r>
      <w:r>
        <w:rPr>
          <w:rFonts w:ascii="Arial" w:hAnsi="Arial" w:cs="Arial"/>
        </w:rPr>
        <w:t>utes,</w:t>
      </w:r>
      <w:r w:rsidRPr="00684865">
        <w:rPr>
          <w:rFonts w:ascii="Arial" w:hAnsi="Arial" w:cs="Arial"/>
        </w:rPr>
        <w:t xml:space="preserve"> to go over in detail the things I have discussed here</w:t>
      </w:r>
      <w:r>
        <w:rPr>
          <w:rFonts w:ascii="Arial" w:hAnsi="Arial" w:cs="Arial"/>
        </w:rPr>
        <w:t>.</w:t>
      </w:r>
      <w:bookmarkStart w:id="2" w:name="_GoBack"/>
      <w:bookmarkEnd w:id="2"/>
      <w:r w:rsidRPr="00684865">
        <w:rPr>
          <w:rFonts w:ascii="Arial" w:hAnsi="Arial" w:cs="Arial"/>
        </w:rPr>
        <w:t xml:space="preserve"> Tuesday or</w:t>
      </w:r>
      <w:r>
        <w:rPr>
          <w:rFonts w:ascii="Arial" w:hAnsi="Arial" w:cs="Arial"/>
        </w:rPr>
        <w:t xml:space="preserve"> Thursday, morning or afternoon” </w:t>
      </w:r>
      <w:r w:rsidRPr="00684865">
        <w:rPr>
          <w:rFonts w:ascii="Arial" w:hAnsi="Arial" w:cs="Arial"/>
        </w:rPr>
        <w:t xml:space="preserve">If they don’t have time for a face to face </w:t>
      </w:r>
      <w:r>
        <w:rPr>
          <w:rFonts w:ascii="Arial" w:hAnsi="Arial" w:cs="Arial"/>
        </w:rPr>
        <w:t xml:space="preserve">you can do a 20 min gotomeeting.com </w:t>
      </w:r>
      <w:r w:rsidRPr="00684865">
        <w:rPr>
          <w:rFonts w:ascii="Arial" w:hAnsi="Arial" w:cs="Arial"/>
        </w:rPr>
        <w:t>on the internet.</w:t>
      </w:r>
    </w:p>
    <w:p w:rsidR="001816B3" w:rsidRPr="00684865" w:rsidRDefault="001816B3" w:rsidP="005E090F">
      <w:pPr>
        <w:pStyle w:val="Heading1"/>
        <w:rPr>
          <w:rFonts w:cs="Arial"/>
        </w:rPr>
      </w:pPr>
    </w:p>
    <w:sectPr w:rsidR="001816B3" w:rsidRPr="00684865" w:rsidSect="005F3186">
      <w:headerReference w:type="default" r:id="rId7"/>
      <w:footerReference w:type="default" r:id="rId8"/>
      <w:pgSz w:w="12240" w:h="15840"/>
      <w:pgMar w:top="1537" w:right="1008" w:bottom="1008" w:left="1008" w:header="720" w:footer="11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5276" w:rsidRDefault="00615276" w:rsidP="003C4D60">
      <w:pPr>
        <w:spacing w:after="0" w:line="240" w:lineRule="auto"/>
      </w:pPr>
      <w:r>
        <w:separator/>
      </w:r>
    </w:p>
  </w:endnote>
  <w:endnote w:type="continuationSeparator" w:id="0">
    <w:p w:rsidR="00615276" w:rsidRDefault="00615276" w:rsidP="003C4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0A7E" w:rsidRDefault="005F3186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D611562" wp14:editId="607DFE9B">
              <wp:simplePos x="0" y="0"/>
              <wp:positionH relativeFrom="column">
                <wp:posOffset>-667376</wp:posOffset>
              </wp:positionH>
              <wp:positionV relativeFrom="paragraph">
                <wp:posOffset>-16188</wp:posOffset>
              </wp:positionV>
              <wp:extent cx="7829179" cy="956721"/>
              <wp:effectExtent l="38100" t="0" r="76835" b="91440"/>
              <wp:wrapNone/>
              <wp:docPr id="26" name="Group 2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10800000">
                        <a:off x="0" y="0"/>
                        <a:ext cx="7829179" cy="956721"/>
                        <a:chOff x="0" y="-232044"/>
                        <a:chExt cx="7829179" cy="956721"/>
                      </a:xfrm>
                    </wpg:grpSpPr>
                    <wps:wsp>
                      <wps:cNvPr id="27" name="Flowchart: Document 3"/>
                      <wps:cNvSpPr/>
                      <wps:spPr>
                        <a:xfrm>
                          <a:off x="0" y="0"/>
                          <a:ext cx="7815532" cy="724677"/>
                        </a:xfrm>
                        <a:custGeom>
                          <a:avLst/>
                          <a:gdLst>
                            <a:gd name="connsiteX0" fmla="*/ 0 w 21600"/>
                            <a:gd name="connsiteY0" fmla="*/ 0 h 21600"/>
                            <a:gd name="connsiteX1" fmla="*/ 21600 w 21600"/>
                            <a:gd name="connsiteY1" fmla="*/ 0 h 21600"/>
                            <a:gd name="connsiteX2" fmla="*/ 21600 w 21600"/>
                            <a:gd name="connsiteY2" fmla="*/ 17322 h 21600"/>
                            <a:gd name="connsiteX3" fmla="*/ 0 w 21600"/>
                            <a:gd name="connsiteY3" fmla="*/ 20172 h 21600"/>
                            <a:gd name="connsiteX4" fmla="*/ 0 w 21600"/>
                            <a:gd name="connsiteY4" fmla="*/ 0 h 21600"/>
                            <a:gd name="connsiteX0" fmla="*/ 0 w 21600"/>
                            <a:gd name="connsiteY0" fmla="*/ 0 h 31391"/>
                            <a:gd name="connsiteX1" fmla="*/ 21600 w 21600"/>
                            <a:gd name="connsiteY1" fmla="*/ 0 h 31391"/>
                            <a:gd name="connsiteX2" fmla="*/ 21600 w 21600"/>
                            <a:gd name="connsiteY2" fmla="*/ 31391 h 31391"/>
                            <a:gd name="connsiteX3" fmla="*/ 0 w 21600"/>
                            <a:gd name="connsiteY3" fmla="*/ 20172 h 31391"/>
                            <a:gd name="connsiteX4" fmla="*/ 0 w 21600"/>
                            <a:gd name="connsiteY4" fmla="*/ 0 h 31391"/>
                            <a:gd name="connsiteX0" fmla="*/ 0 w 21600"/>
                            <a:gd name="connsiteY0" fmla="*/ 0 h 31391"/>
                            <a:gd name="connsiteX1" fmla="*/ 21600 w 21600"/>
                            <a:gd name="connsiteY1" fmla="*/ 0 h 31391"/>
                            <a:gd name="connsiteX2" fmla="*/ 21600 w 21600"/>
                            <a:gd name="connsiteY2" fmla="*/ 31391 h 31391"/>
                            <a:gd name="connsiteX3" fmla="*/ 0 w 21600"/>
                            <a:gd name="connsiteY3" fmla="*/ 8361 h 31391"/>
                            <a:gd name="connsiteX4" fmla="*/ 0 w 21600"/>
                            <a:gd name="connsiteY4" fmla="*/ 0 h 31391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4593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0 w 21600"/>
                            <a:gd name="connsiteY3" fmla="*/ 4593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0 w 21600"/>
                            <a:gd name="connsiteY3" fmla="*/ 4593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54 w 21600"/>
                            <a:gd name="connsiteY3" fmla="*/ 5347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896 w 21600"/>
                            <a:gd name="connsiteY3" fmla="*/ 5598 h 31890"/>
                            <a:gd name="connsiteX4" fmla="*/ 0 w 21600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6101 h 31890"/>
                            <a:gd name="connsiteX4" fmla="*/ 14 w 21614"/>
                            <a:gd name="connsiteY4" fmla="*/ 0 h 31890"/>
                            <a:gd name="connsiteX0" fmla="*/ 0 w 21600"/>
                            <a:gd name="connsiteY0" fmla="*/ 0 h 41997"/>
                            <a:gd name="connsiteX1" fmla="*/ 21600 w 21600"/>
                            <a:gd name="connsiteY1" fmla="*/ 0 h 41997"/>
                            <a:gd name="connsiteX2" fmla="*/ 21600 w 21600"/>
                            <a:gd name="connsiteY2" fmla="*/ 31890 h 41997"/>
                            <a:gd name="connsiteX3" fmla="*/ 179 w 21600"/>
                            <a:gd name="connsiteY3" fmla="*/ 41784 h 41997"/>
                            <a:gd name="connsiteX4" fmla="*/ 0 w 21600"/>
                            <a:gd name="connsiteY4" fmla="*/ 0 h 41997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10381 h 31890"/>
                            <a:gd name="connsiteX4" fmla="*/ 14 w 21614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79 w 21600"/>
                            <a:gd name="connsiteY3" fmla="*/ 10381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79 w 21600"/>
                            <a:gd name="connsiteY3" fmla="*/ 7114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205 w 21600"/>
                            <a:gd name="connsiteY3" fmla="*/ 24202 h 31890"/>
                            <a:gd name="connsiteX4" fmla="*/ 0 w 21600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7732"/>
                            <a:gd name="connsiteX1" fmla="*/ 21614 w 21614"/>
                            <a:gd name="connsiteY1" fmla="*/ 0 h 37732"/>
                            <a:gd name="connsiteX2" fmla="*/ 21614 w 21614"/>
                            <a:gd name="connsiteY2" fmla="*/ 37732 h 37732"/>
                            <a:gd name="connsiteX3" fmla="*/ 14 w 21614"/>
                            <a:gd name="connsiteY3" fmla="*/ 8622 h 37732"/>
                            <a:gd name="connsiteX4" fmla="*/ 14 w 21614"/>
                            <a:gd name="connsiteY4" fmla="*/ 0 h 3773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1614" h="37732">
                              <a:moveTo>
                                <a:pt x="14" y="0"/>
                              </a:moveTo>
                              <a:lnTo>
                                <a:pt x="21614" y="0"/>
                              </a:lnTo>
                              <a:lnTo>
                                <a:pt x="21614" y="37732"/>
                              </a:lnTo>
                              <a:cubicBezTo>
                                <a:pt x="1743" y="33461"/>
                                <a:pt x="18476" y="10613"/>
                                <a:pt x="14" y="8622"/>
                              </a:cubicBezTo>
                              <a:cubicBezTo>
                                <a:pt x="-37" y="6840"/>
                                <a:pt x="65" y="1782"/>
                                <a:pt x="1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F497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Flowchart: Document 3"/>
                      <wps:cNvSpPr/>
                      <wps:spPr>
                        <a:xfrm>
                          <a:off x="12924" y="-232044"/>
                          <a:ext cx="7816255" cy="803575"/>
                        </a:xfrm>
                        <a:custGeom>
                          <a:avLst/>
                          <a:gdLst>
                            <a:gd name="connsiteX0" fmla="*/ 0 w 21600"/>
                            <a:gd name="connsiteY0" fmla="*/ 0 h 21600"/>
                            <a:gd name="connsiteX1" fmla="*/ 21600 w 21600"/>
                            <a:gd name="connsiteY1" fmla="*/ 0 h 21600"/>
                            <a:gd name="connsiteX2" fmla="*/ 21600 w 21600"/>
                            <a:gd name="connsiteY2" fmla="*/ 17322 h 21600"/>
                            <a:gd name="connsiteX3" fmla="*/ 0 w 21600"/>
                            <a:gd name="connsiteY3" fmla="*/ 20172 h 21600"/>
                            <a:gd name="connsiteX4" fmla="*/ 0 w 21600"/>
                            <a:gd name="connsiteY4" fmla="*/ 0 h 21600"/>
                            <a:gd name="connsiteX0" fmla="*/ 0 w 21600"/>
                            <a:gd name="connsiteY0" fmla="*/ 0 h 31391"/>
                            <a:gd name="connsiteX1" fmla="*/ 21600 w 21600"/>
                            <a:gd name="connsiteY1" fmla="*/ 0 h 31391"/>
                            <a:gd name="connsiteX2" fmla="*/ 21600 w 21600"/>
                            <a:gd name="connsiteY2" fmla="*/ 31391 h 31391"/>
                            <a:gd name="connsiteX3" fmla="*/ 0 w 21600"/>
                            <a:gd name="connsiteY3" fmla="*/ 20172 h 31391"/>
                            <a:gd name="connsiteX4" fmla="*/ 0 w 21600"/>
                            <a:gd name="connsiteY4" fmla="*/ 0 h 31391"/>
                            <a:gd name="connsiteX0" fmla="*/ 0 w 21600"/>
                            <a:gd name="connsiteY0" fmla="*/ 0 h 31391"/>
                            <a:gd name="connsiteX1" fmla="*/ 21600 w 21600"/>
                            <a:gd name="connsiteY1" fmla="*/ 0 h 31391"/>
                            <a:gd name="connsiteX2" fmla="*/ 21600 w 21600"/>
                            <a:gd name="connsiteY2" fmla="*/ 31391 h 31391"/>
                            <a:gd name="connsiteX3" fmla="*/ 0 w 21600"/>
                            <a:gd name="connsiteY3" fmla="*/ 8361 h 31391"/>
                            <a:gd name="connsiteX4" fmla="*/ 0 w 21600"/>
                            <a:gd name="connsiteY4" fmla="*/ 0 h 31391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4593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0 w 21600"/>
                            <a:gd name="connsiteY3" fmla="*/ 4593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0 w 21600"/>
                            <a:gd name="connsiteY3" fmla="*/ 4593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54 w 21600"/>
                            <a:gd name="connsiteY3" fmla="*/ 5347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896 w 21600"/>
                            <a:gd name="connsiteY3" fmla="*/ 5598 h 31890"/>
                            <a:gd name="connsiteX4" fmla="*/ 0 w 21600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6101 h 31890"/>
                            <a:gd name="connsiteX4" fmla="*/ 14 w 21614"/>
                            <a:gd name="connsiteY4" fmla="*/ 0 h 31890"/>
                            <a:gd name="connsiteX0" fmla="*/ 0 w 21600"/>
                            <a:gd name="connsiteY0" fmla="*/ 0 h 41997"/>
                            <a:gd name="connsiteX1" fmla="*/ 21600 w 21600"/>
                            <a:gd name="connsiteY1" fmla="*/ 0 h 41997"/>
                            <a:gd name="connsiteX2" fmla="*/ 21600 w 21600"/>
                            <a:gd name="connsiteY2" fmla="*/ 31890 h 41997"/>
                            <a:gd name="connsiteX3" fmla="*/ 179 w 21600"/>
                            <a:gd name="connsiteY3" fmla="*/ 41784 h 41997"/>
                            <a:gd name="connsiteX4" fmla="*/ 0 w 21600"/>
                            <a:gd name="connsiteY4" fmla="*/ 0 h 41997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10381 h 31890"/>
                            <a:gd name="connsiteX4" fmla="*/ 14 w 21614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79 w 21600"/>
                            <a:gd name="connsiteY3" fmla="*/ 10381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79 w 21600"/>
                            <a:gd name="connsiteY3" fmla="*/ 7114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205 w 21600"/>
                            <a:gd name="connsiteY3" fmla="*/ 24202 h 31890"/>
                            <a:gd name="connsiteX4" fmla="*/ 0 w 21600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9950 h 41840"/>
                            <a:gd name="connsiteX1" fmla="*/ 21614 w 21614"/>
                            <a:gd name="connsiteY1" fmla="*/ 0 h 41840"/>
                            <a:gd name="connsiteX2" fmla="*/ 21614 w 21614"/>
                            <a:gd name="connsiteY2" fmla="*/ 41840 h 41840"/>
                            <a:gd name="connsiteX3" fmla="*/ 14 w 21614"/>
                            <a:gd name="connsiteY3" fmla="*/ 18572 h 41840"/>
                            <a:gd name="connsiteX4" fmla="*/ 14 w 21614"/>
                            <a:gd name="connsiteY4" fmla="*/ 9950 h 41840"/>
                            <a:gd name="connsiteX0" fmla="*/ 2 w 21616"/>
                            <a:gd name="connsiteY0" fmla="*/ 0 h 41840"/>
                            <a:gd name="connsiteX1" fmla="*/ 21616 w 21616"/>
                            <a:gd name="connsiteY1" fmla="*/ 0 h 41840"/>
                            <a:gd name="connsiteX2" fmla="*/ 21616 w 21616"/>
                            <a:gd name="connsiteY2" fmla="*/ 41840 h 41840"/>
                            <a:gd name="connsiteX3" fmla="*/ 16 w 21616"/>
                            <a:gd name="connsiteY3" fmla="*/ 18572 h 41840"/>
                            <a:gd name="connsiteX4" fmla="*/ 2 w 21616"/>
                            <a:gd name="connsiteY4" fmla="*/ 0 h 41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1616" h="41840">
                              <a:moveTo>
                                <a:pt x="2" y="0"/>
                              </a:moveTo>
                              <a:lnTo>
                                <a:pt x="21616" y="0"/>
                              </a:lnTo>
                              <a:lnTo>
                                <a:pt x="21616" y="41840"/>
                              </a:lnTo>
                              <a:cubicBezTo>
                                <a:pt x="1745" y="37569"/>
                                <a:pt x="18478" y="20563"/>
                                <a:pt x="16" y="18572"/>
                              </a:cubicBezTo>
                              <a:cubicBezTo>
                                <a:pt x="-35" y="16790"/>
                                <a:pt x="53" y="1782"/>
                                <a:pt x="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A9A9803" id="Group 26" o:spid="_x0000_s1026" style="position:absolute;margin-left:-52.55pt;margin-top:-1.25pt;width:616.45pt;height:75.35pt;rotation:180;z-index:251659264;mso-width-relative:margin;mso-height-relative:margin" coordorigin=",-2320" coordsize="78291,9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">
              <v:shape id="Flowchart: Document 3" o:spid="_x0000_s1027" style="position:absolute;width:78155;height:7246;visibility:visible;mso-wrap-style:square;v-text-anchor:middle" coordsize="21614,37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" path="m14,l21614,r,37732c1743,33461,18476,10613,14,8622,-37,6840,65,1782,14,xe" fillcolor="#1f497d" strokecolor="#385d8a" strokeweight="2pt">
                <v:path arrowok="t" o:connecttype="custom" o:connectlocs="5062,0;7815532,0;7815532,724677;5062,165593;5062,0" o:connectangles="0,0,0,0,0"/>
              </v:shape>
              <v:shape id="Flowchart: Document 3" o:spid="_x0000_s1028" style="position:absolute;left:129;top:-2320;width:78162;height:8035;visibility:visible;mso-wrap-style:square;v-text-anchor:middle" coordsize="21616,41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" path="m2,l21616,r,41840c1745,37569,18478,20563,16,18572,-35,16790,53,1782,2,xe" fillcolor="#dbe5f1 [660]" stroked="f" strokeweight="2pt">
                <v:shadow on="t" color="black" opacity="26214f" origin="-.5,-.5" offset=".74836mm,.74836mm"/>
                <v:path arrowok="t" o:connecttype="custom" o:connectlocs="723,0;7816255,0;7816255,803575;5786,356692;723,0" o:connectangles="0,0,0,0,0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5276" w:rsidRDefault="00615276" w:rsidP="003C4D60">
      <w:pPr>
        <w:spacing w:after="0" w:line="240" w:lineRule="auto"/>
      </w:pPr>
      <w:r>
        <w:separator/>
      </w:r>
    </w:p>
  </w:footnote>
  <w:footnote w:type="continuationSeparator" w:id="0">
    <w:p w:rsidR="00615276" w:rsidRDefault="00615276" w:rsidP="003C4D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4D60" w:rsidRDefault="00D20A7E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00E63C56" wp14:editId="1BA5553C">
              <wp:simplePos x="0" y="0"/>
              <wp:positionH relativeFrom="column">
                <wp:posOffset>-681023</wp:posOffset>
              </wp:positionH>
              <wp:positionV relativeFrom="paragraph">
                <wp:posOffset>-470848</wp:posOffset>
              </wp:positionV>
              <wp:extent cx="7828915" cy="942966"/>
              <wp:effectExtent l="19050" t="38100" r="95885" b="10160"/>
              <wp:wrapNone/>
              <wp:docPr id="5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28915" cy="942966"/>
                        <a:chOff x="0" y="-218400"/>
                        <a:chExt cx="7829179" cy="943077"/>
                      </a:xfrm>
                    </wpg:grpSpPr>
                    <wps:wsp>
                      <wps:cNvPr id="4" name="Flowchart: Document 3"/>
                      <wps:cNvSpPr/>
                      <wps:spPr>
                        <a:xfrm>
                          <a:off x="0" y="0"/>
                          <a:ext cx="7815532" cy="724677"/>
                        </a:xfrm>
                        <a:custGeom>
                          <a:avLst/>
                          <a:gdLst>
                            <a:gd name="connsiteX0" fmla="*/ 0 w 21600"/>
                            <a:gd name="connsiteY0" fmla="*/ 0 h 21600"/>
                            <a:gd name="connsiteX1" fmla="*/ 21600 w 21600"/>
                            <a:gd name="connsiteY1" fmla="*/ 0 h 21600"/>
                            <a:gd name="connsiteX2" fmla="*/ 21600 w 21600"/>
                            <a:gd name="connsiteY2" fmla="*/ 17322 h 21600"/>
                            <a:gd name="connsiteX3" fmla="*/ 0 w 21600"/>
                            <a:gd name="connsiteY3" fmla="*/ 20172 h 21600"/>
                            <a:gd name="connsiteX4" fmla="*/ 0 w 21600"/>
                            <a:gd name="connsiteY4" fmla="*/ 0 h 21600"/>
                            <a:gd name="connsiteX0" fmla="*/ 0 w 21600"/>
                            <a:gd name="connsiteY0" fmla="*/ 0 h 31391"/>
                            <a:gd name="connsiteX1" fmla="*/ 21600 w 21600"/>
                            <a:gd name="connsiteY1" fmla="*/ 0 h 31391"/>
                            <a:gd name="connsiteX2" fmla="*/ 21600 w 21600"/>
                            <a:gd name="connsiteY2" fmla="*/ 31391 h 31391"/>
                            <a:gd name="connsiteX3" fmla="*/ 0 w 21600"/>
                            <a:gd name="connsiteY3" fmla="*/ 20172 h 31391"/>
                            <a:gd name="connsiteX4" fmla="*/ 0 w 21600"/>
                            <a:gd name="connsiteY4" fmla="*/ 0 h 31391"/>
                            <a:gd name="connsiteX0" fmla="*/ 0 w 21600"/>
                            <a:gd name="connsiteY0" fmla="*/ 0 h 31391"/>
                            <a:gd name="connsiteX1" fmla="*/ 21600 w 21600"/>
                            <a:gd name="connsiteY1" fmla="*/ 0 h 31391"/>
                            <a:gd name="connsiteX2" fmla="*/ 21600 w 21600"/>
                            <a:gd name="connsiteY2" fmla="*/ 31391 h 31391"/>
                            <a:gd name="connsiteX3" fmla="*/ 0 w 21600"/>
                            <a:gd name="connsiteY3" fmla="*/ 8361 h 31391"/>
                            <a:gd name="connsiteX4" fmla="*/ 0 w 21600"/>
                            <a:gd name="connsiteY4" fmla="*/ 0 h 31391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4593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0 w 21600"/>
                            <a:gd name="connsiteY3" fmla="*/ 4593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0 w 21600"/>
                            <a:gd name="connsiteY3" fmla="*/ 4593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54 w 21600"/>
                            <a:gd name="connsiteY3" fmla="*/ 5347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896 w 21600"/>
                            <a:gd name="connsiteY3" fmla="*/ 5598 h 31890"/>
                            <a:gd name="connsiteX4" fmla="*/ 0 w 21600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6101 h 31890"/>
                            <a:gd name="connsiteX4" fmla="*/ 14 w 21614"/>
                            <a:gd name="connsiteY4" fmla="*/ 0 h 31890"/>
                            <a:gd name="connsiteX0" fmla="*/ 0 w 21600"/>
                            <a:gd name="connsiteY0" fmla="*/ 0 h 41997"/>
                            <a:gd name="connsiteX1" fmla="*/ 21600 w 21600"/>
                            <a:gd name="connsiteY1" fmla="*/ 0 h 41997"/>
                            <a:gd name="connsiteX2" fmla="*/ 21600 w 21600"/>
                            <a:gd name="connsiteY2" fmla="*/ 31890 h 41997"/>
                            <a:gd name="connsiteX3" fmla="*/ 179 w 21600"/>
                            <a:gd name="connsiteY3" fmla="*/ 41784 h 41997"/>
                            <a:gd name="connsiteX4" fmla="*/ 0 w 21600"/>
                            <a:gd name="connsiteY4" fmla="*/ 0 h 41997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10381 h 31890"/>
                            <a:gd name="connsiteX4" fmla="*/ 14 w 21614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79 w 21600"/>
                            <a:gd name="connsiteY3" fmla="*/ 10381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79 w 21600"/>
                            <a:gd name="connsiteY3" fmla="*/ 7114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205 w 21600"/>
                            <a:gd name="connsiteY3" fmla="*/ 24202 h 31890"/>
                            <a:gd name="connsiteX4" fmla="*/ 0 w 21600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7732"/>
                            <a:gd name="connsiteX1" fmla="*/ 21614 w 21614"/>
                            <a:gd name="connsiteY1" fmla="*/ 0 h 37732"/>
                            <a:gd name="connsiteX2" fmla="*/ 21614 w 21614"/>
                            <a:gd name="connsiteY2" fmla="*/ 37732 h 37732"/>
                            <a:gd name="connsiteX3" fmla="*/ 14 w 21614"/>
                            <a:gd name="connsiteY3" fmla="*/ 8622 h 37732"/>
                            <a:gd name="connsiteX4" fmla="*/ 14 w 21614"/>
                            <a:gd name="connsiteY4" fmla="*/ 0 h 3773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1614" h="37732">
                              <a:moveTo>
                                <a:pt x="14" y="0"/>
                              </a:moveTo>
                              <a:lnTo>
                                <a:pt x="21614" y="0"/>
                              </a:lnTo>
                              <a:lnTo>
                                <a:pt x="21614" y="37732"/>
                              </a:lnTo>
                              <a:cubicBezTo>
                                <a:pt x="1743" y="33461"/>
                                <a:pt x="18476" y="10613"/>
                                <a:pt x="14" y="8622"/>
                              </a:cubicBezTo>
                              <a:cubicBezTo>
                                <a:pt x="-37" y="6840"/>
                                <a:pt x="65" y="1782"/>
                                <a:pt x="1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F497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Flowchart: Document 3"/>
                      <wps:cNvSpPr/>
                      <wps:spPr>
                        <a:xfrm>
                          <a:off x="12924" y="-218400"/>
                          <a:ext cx="7816255" cy="803575"/>
                        </a:xfrm>
                        <a:custGeom>
                          <a:avLst/>
                          <a:gdLst>
                            <a:gd name="connsiteX0" fmla="*/ 0 w 21600"/>
                            <a:gd name="connsiteY0" fmla="*/ 0 h 21600"/>
                            <a:gd name="connsiteX1" fmla="*/ 21600 w 21600"/>
                            <a:gd name="connsiteY1" fmla="*/ 0 h 21600"/>
                            <a:gd name="connsiteX2" fmla="*/ 21600 w 21600"/>
                            <a:gd name="connsiteY2" fmla="*/ 17322 h 21600"/>
                            <a:gd name="connsiteX3" fmla="*/ 0 w 21600"/>
                            <a:gd name="connsiteY3" fmla="*/ 20172 h 21600"/>
                            <a:gd name="connsiteX4" fmla="*/ 0 w 21600"/>
                            <a:gd name="connsiteY4" fmla="*/ 0 h 21600"/>
                            <a:gd name="connsiteX0" fmla="*/ 0 w 21600"/>
                            <a:gd name="connsiteY0" fmla="*/ 0 h 31391"/>
                            <a:gd name="connsiteX1" fmla="*/ 21600 w 21600"/>
                            <a:gd name="connsiteY1" fmla="*/ 0 h 31391"/>
                            <a:gd name="connsiteX2" fmla="*/ 21600 w 21600"/>
                            <a:gd name="connsiteY2" fmla="*/ 31391 h 31391"/>
                            <a:gd name="connsiteX3" fmla="*/ 0 w 21600"/>
                            <a:gd name="connsiteY3" fmla="*/ 20172 h 31391"/>
                            <a:gd name="connsiteX4" fmla="*/ 0 w 21600"/>
                            <a:gd name="connsiteY4" fmla="*/ 0 h 31391"/>
                            <a:gd name="connsiteX0" fmla="*/ 0 w 21600"/>
                            <a:gd name="connsiteY0" fmla="*/ 0 h 31391"/>
                            <a:gd name="connsiteX1" fmla="*/ 21600 w 21600"/>
                            <a:gd name="connsiteY1" fmla="*/ 0 h 31391"/>
                            <a:gd name="connsiteX2" fmla="*/ 21600 w 21600"/>
                            <a:gd name="connsiteY2" fmla="*/ 31391 h 31391"/>
                            <a:gd name="connsiteX3" fmla="*/ 0 w 21600"/>
                            <a:gd name="connsiteY3" fmla="*/ 8361 h 31391"/>
                            <a:gd name="connsiteX4" fmla="*/ 0 w 21600"/>
                            <a:gd name="connsiteY4" fmla="*/ 0 h 31391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4593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0 w 21600"/>
                            <a:gd name="connsiteY3" fmla="*/ 4593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0 w 21600"/>
                            <a:gd name="connsiteY3" fmla="*/ 4593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54 w 21600"/>
                            <a:gd name="connsiteY3" fmla="*/ 5347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896 w 21600"/>
                            <a:gd name="connsiteY3" fmla="*/ 5598 h 31890"/>
                            <a:gd name="connsiteX4" fmla="*/ 0 w 21600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6101 h 31890"/>
                            <a:gd name="connsiteX4" fmla="*/ 14 w 21614"/>
                            <a:gd name="connsiteY4" fmla="*/ 0 h 31890"/>
                            <a:gd name="connsiteX0" fmla="*/ 0 w 21600"/>
                            <a:gd name="connsiteY0" fmla="*/ 0 h 41997"/>
                            <a:gd name="connsiteX1" fmla="*/ 21600 w 21600"/>
                            <a:gd name="connsiteY1" fmla="*/ 0 h 41997"/>
                            <a:gd name="connsiteX2" fmla="*/ 21600 w 21600"/>
                            <a:gd name="connsiteY2" fmla="*/ 31890 h 41997"/>
                            <a:gd name="connsiteX3" fmla="*/ 179 w 21600"/>
                            <a:gd name="connsiteY3" fmla="*/ 41784 h 41997"/>
                            <a:gd name="connsiteX4" fmla="*/ 0 w 21600"/>
                            <a:gd name="connsiteY4" fmla="*/ 0 h 41997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10381 h 31890"/>
                            <a:gd name="connsiteX4" fmla="*/ 14 w 21614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79 w 21600"/>
                            <a:gd name="connsiteY3" fmla="*/ 10381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79 w 21600"/>
                            <a:gd name="connsiteY3" fmla="*/ 7114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205 w 21600"/>
                            <a:gd name="connsiteY3" fmla="*/ 24202 h 31890"/>
                            <a:gd name="connsiteX4" fmla="*/ 0 w 21600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9950 h 41840"/>
                            <a:gd name="connsiteX1" fmla="*/ 21614 w 21614"/>
                            <a:gd name="connsiteY1" fmla="*/ 0 h 41840"/>
                            <a:gd name="connsiteX2" fmla="*/ 21614 w 21614"/>
                            <a:gd name="connsiteY2" fmla="*/ 41840 h 41840"/>
                            <a:gd name="connsiteX3" fmla="*/ 14 w 21614"/>
                            <a:gd name="connsiteY3" fmla="*/ 18572 h 41840"/>
                            <a:gd name="connsiteX4" fmla="*/ 14 w 21614"/>
                            <a:gd name="connsiteY4" fmla="*/ 9950 h 41840"/>
                            <a:gd name="connsiteX0" fmla="*/ 2 w 21616"/>
                            <a:gd name="connsiteY0" fmla="*/ 0 h 41840"/>
                            <a:gd name="connsiteX1" fmla="*/ 21616 w 21616"/>
                            <a:gd name="connsiteY1" fmla="*/ 0 h 41840"/>
                            <a:gd name="connsiteX2" fmla="*/ 21616 w 21616"/>
                            <a:gd name="connsiteY2" fmla="*/ 41840 h 41840"/>
                            <a:gd name="connsiteX3" fmla="*/ 16 w 21616"/>
                            <a:gd name="connsiteY3" fmla="*/ 18572 h 41840"/>
                            <a:gd name="connsiteX4" fmla="*/ 2 w 21616"/>
                            <a:gd name="connsiteY4" fmla="*/ 0 h 41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1616" h="41840">
                              <a:moveTo>
                                <a:pt x="2" y="0"/>
                              </a:moveTo>
                              <a:lnTo>
                                <a:pt x="21616" y="0"/>
                              </a:lnTo>
                              <a:lnTo>
                                <a:pt x="21616" y="41840"/>
                              </a:lnTo>
                              <a:cubicBezTo>
                                <a:pt x="1745" y="37569"/>
                                <a:pt x="18478" y="20563"/>
                                <a:pt x="16" y="18572"/>
                              </a:cubicBezTo>
                              <a:cubicBezTo>
                                <a:pt x="-35" y="16790"/>
                                <a:pt x="53" y="1782"/>
                                <a:pt x="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F05AB92" id="Group 5" o:spid="_x0000_s1026" style="position:absolute;margin-left:-53.6pt;margin-top:-37.05pt;width:616.45pt;height:74.25pt;z-index:251657216;mso-width-relative:margin;mso-height-relative:margin" coordorigin=",-2184" coordsize="78291,9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">
              <v:shape id="Flowchart: Document 3" o:spid="_x0000_s1027" style="position:absolute;width:78155;height:7246;visibility:visible;mso-wrap-style:square;v-text-anchor:middle" coordsize="21614,37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" path="m14,l21614,r,37732c1743,33461,18476,10613,14,8622,-37,6840,65,1782,14,xe" fillcolor="#1f497d" strokecolor="#385d8a" strokeweight="2pt">
                <v:path arrowok="t" o:connecttype="custom" o:connectlocs="5062,0;7815532,0;7815532,724677;5062,165593;5062,0" o:connectangles="0,0,0,0,0"/>
              </v:shape>
              <v:shape id="Flowchart: Document 3" o:spid="_x0000_s1028" style="position:absolute;left:129;top:-2184;width:78162;height:8035;visibility:visible;mso-wrap-style:square;v-text-anchor:middle" coordsize="21616,41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" path="m2,l21616,r,41840c1745,37569,18478,20563,16,18572,-35,16790,53,1782,2,xe" fillcolor="#dbe5f1 [660]" stroked="f" strokeweight="2pt">
                <v:shadow on="t" color="black" opacity="26214f" origin="-.5,-.5" offset=".74836mm,.74836mm"/>
                <v:path arrowok="t" o:connecttype="custom" o:connectlocs="723,0;7816255,0;7816255,803575;5786,356692;723,0" o:connectangles="0,0,0,0,0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5F6C0D0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7C5329B"/>
    <w:multiLevelType w:val="hybridMultilevel"/>
    <w:tmpl w:val="F0FEC0DA"/>
    <w:lvl w:ilvl="0" w:tplc="EB3E32B6">
      <w:start w:val="1"/>
      <w:numFmt w:val="decimal"/>
      <w:pStyle w:val="ScreenStepsListNumb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865"/>
    <w:rsid w:val="001816B3"/>
    <w:rsid w:val="003C4D60"/>
    <w:rsid w:val="005E090F"/>
    <w:rsid w:val="005F3186"/>
    <w:rsid w:val="00615276"/>
    <w:rsid w:val="00684865"/>
    <w:rsid w:val="00725D49"/>
    <w:rsid w:val="008566CF"/>
    <w:rsid w:val="00C75C44"/>
    <w:rsid w:val="00D20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148058"/>
  <w15:docId w15:val="{D40BEBBA-3F76-453C-B5A8-8653B65FA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5E090F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5E090F"/>
    <w:pPr>
      <w:keepNext/>
      <w:keepLines/>
      <w:spacing w:before="240" w:after="0"/>
      <w:outlineLvl w:val="0"/>
    </w:pPr>
    <w:rPr>
      <w:rFonts w:eastAsiaTheme="majorEastAsia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090F"/>
    <w:pPr>
      <w:keepNext/>
      <w:keepLines/>
      <w:spacing w:before="40" w:after="0"/>
      <w:outlineLvl w:val="1"/>
    </w:pPr>
    <w:rPr>
      <w:rFonts w:eastAsiaTheme="majorEastAsia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4D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4D60"/>
  </w:style>
  <w:style w:type="paragraph" w:styleId="Footer">
    <w:name w:val="footer"/>
    <w:basedOn w:val="Normal"/>
    <w:link w:val="FooterChar"/>
    <w:uiPriority w:val="99"/>
    <w:unhideWhenUsed/>
    <w:rsid w:val="003C4D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4D60"/>
  </w:style>
  <w:style w:type="paragraph" w:styleId="BalloonText">
    <w:name w:val="Balloon Text"/>
    <w:basedOn w:val="Normal"/>
    <w:link w:val="BalloonTextChar"/>
    <w:uiPriority w:val="99"/>
    <w:semiHidden/>
    <w:unhideWhenUsed/>
    <w:rsid w:val="005F31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3186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5E090F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090F"/>
    <w:rPr>
      <w:rFonts w:ascii="Arial" w:eastAsiaTheme="majorEastAsia" w:hAnsi="Arial" w:cstheme="majorBidi"/>
      <w:spacing w:val="-10"/>
      <w:kern w:val="28"/>
      <w:sz w:val="28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5E090F"/>
    <w:rPr>
      <w:rFonts w:ascii="Arial" w:eastAsiaTheme="majorEastAsia" w:hAnsi="Arial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090F"/>
    <w:rPr>
      <w:rFonts w:ascii="Arial" w:eastAsiaTheme="majorEastAsia" w:hAnsi="Arial" w:cstheme="majorBidi"/>
      <w:color w:val="365F91" w:themeColor="accent1" w:themeShade="BF"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090F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5E090F"/>
    <w:rPr>
      <w:rFonts w:ascii="Arial" w:eastAsiaTheme="minorEastAsia" w:hAnsi="Arial"/>
      <w:color w:val="5A5A5A" w:themeColor="text1" w:themeTint="A5"/>
      <w:spacing w:val="15"/>
    </w:rPr>
  </w:style>
  <w:style w:type="paragraph" w:customStyle="1" w:styleId="ArticleDescription">
    <w:name w:val="Article Description"/>
    <w:basedOn w:val="Normal"/>
    <w:next w:val="Normal"/>
    <w:qFormat/>
    <w:rsid w:val="00684865"/>
    <w:pPr>
      <w:spacing w:after="0" w:line="240" w:lineRule="auto"/>
    </w:pPr>
    <w:rPr>
      <w:rFonts w:asciiTheme="minorHAnsi" w:hAnsiTheme="minorHAnsi"/>
      <w:sz w:val="24"/>
      <w:szCs w:val="20"/>
    </w:rPr>
  </w:style>
  <w:style w:type="paragraph" w:styleId="ListBullet">
    <w:name w:val="List Bullet"/>
    <w:basedOn w:val="Normal"/>
    <w:uiPriority w:val="99"/>
    <w:unhideWhenUsed/>
    <w:rsid w:val="00684865"/>
    <w:pPr>
      <w:numPr>
        <w:numId w:val="1"/>
      </w:numPr>
      <w:spacing w:after="240" w:line="240" w:lineRule="auto"/>
      <w:contextualSpacing/>
    </w:pPr>
    <w:rPr>
      <w:rFonts w:asciiTheme="minorHAnsi" w:hAnsiTheme="minorHAnsi"/>
      <w:sz w:val="24"/>
      <w:szCs w:val="20"/>
    </w:rPr>
  </w:style>
  <w:style w:type="paragraph" w:customStyle="1" w:styleId="ArticleHeading">
    <w:name w:val="Article Heading"/>
    <w:basedOn w:val="Heading2"/>
    <w:next w:val="Normal"/>
    <w:qFormat/>
    <w:rsid w:val="00684865"/>
    <w:pPr>
      <w:spacing w:before="120" w:after="240" w:line="240" w:lineRule="auto"/>
    </w:pPr>
    <w:rPr>
      <w:rFonts w:asciiTheme="majorHAnsi" w:hAnsiTheme="majorHAnsi"/>
      <w:b/>
      <w:bCs/>
      <w:color w:val="4F81BD" w:themeColor="accent1"/>
      <w:sz w:val="28"/>
    </w:rPr>
  </w:style>
  <w:style w:type="paragraph" w:customStyle="1" w:styleId="ScreenStepsListNumber">
    <w:name w:val="ScreenSteps List Number"/>
    <w:basedOn w:val="Normal"/>
    <w:qFormat/>
    <w:rsid w:val="00684865"/>
    <w:pPr>
      <w:numPr>
        <w:numId w:val="2"/>
      </w:numPr>
      <w:spacing w:after="240"/>
      <w:contextualSpacing/>
    </w:pPr>
    <w:rPr>
      <w:rFonts w:asciiTheme="minorHAnsi" w:eastAsiaTheme="minorEastAsia" w:hAnsiTheme="minorHAnsi"/>
      <w:sz w:val="24"/>
      <w:szCs w:val="24"/>
    </w:rPr>
  </w:style>
  <w:style w:type="paragraph" w:customStyle="1" w:styleId="ScreenStepsListBullet">
    <w:name w:val="ScreenSteps List Bullet"/>
    <w:basedOn w:val="ListBullet"/>
    <w:qFormat/>
    <w:rsid w:val="006848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istan\Documents\Custom%20Office%20Templates\Forms%20Template-%20Use%20thi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Forms Template- Use this</Template>
  <TotalTime>8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Kristan Pennington</dc:creator>
  <cp:lastModifiedBy>Kristan Pennington</cp:lastModifiedBy>
  <cp:revision>1</cp:revision>
  <cp:lastPrinted>2016-07-14T16:41:00Z</cp:lastPrinted>
  <dcterms:created xsi:type="dcterms:W3CDTF">2016-07-31T00:14:00Z</dcterms:created>
  <dcterms:modified xsi:type="dcterms:W3CDTF">2016-07-31T00:22:00Z</dcterms:modified>
</cp:coreProperties>
</file>